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1343"/>
        <w:gridCol w:w="1041"/>
        <w:gridCol w:w="4983"/>
        <w:gridCol w:w="2976"/>
      </w:tblGrid>
      <w:tr w:rsidR="00286A08" w:rsidRPr="00383FDC" w14:paraId="5D7524FB" w14:textId="209A897E" w:rsidTr="00D47966">
        <w:tc>
          <w:tcPr>
            <w:tcW w:w="1343" w:type="dxa"/>
            <w:shd w:val="clear" w:color="auto" w:fill="92D050"/>
          </w:tcPr>
          <w:p w14:paraId="76EDFD3C" w14:textId="5AA532C3" w:rsidR="00A43381" w:rsidRPr="001C312B" w:rsidRDefault="00A43381" w:rsidP="00F416F3">
            <w:pPr>
              <w:rPr>
                <w:b/>
                <w:bCs/>
                <w:sz w:val="28"/>
                <w:szCs w:val="28"/>
              </w:rPr>
            </w:pPr>
            <w:r w:rsidRPr="001C312B">
              <w:rPr>
                <w:b/>
                <w:bCs/>
                <w:sz w:val="28"/>
                <w:szCs w:val="28"/>
              </w:rPr>
              <w:t>GEDAG</w:t>
            </w:r>
          </w:p>
        </w:tc>
        <w:tc>
          <w:tcPr>
            <w:tcW w:w="1041" w:type="dxa"/>
            <w:shd w:val="clear" w:color="auto" w:fill="92D050"/>
          </w:tcPr>
          <w:p w14:paraId="2318DC23" w14:textId="4D6689D2" w:rsidR="00A43381" w:rsidRPr="001C312B" w:rsidRDefault="00A43381" w:rsidP="00F416F3">
            <w:pPr>
              <w:rPr>
                <w:b/>
                <w:bCs/>
                <w:sz w:val="28"/>
                <w:szCs w:val="28"/>
              </w:rPr>
            </w:pPr>
            <w:r w:rsidRPr="001C312B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4983" w:type="dxa"/>
            <w:shd w:val="clear" w:color="auto" w:fill="92D050"/>
          </w:tcPr>
          <w:p w14:paraId="274A0216" w14:textId="186AE060" w:rsidR="00A43381" w:rsidRDefault="007B199E" w:rsidP="00836F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            </w:t>
            </w:r>
            <w:r w:rsidR="00F45E66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CAFÉ</w:t>
            </w:r>
            <w:r w:rsidR="00031AF9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43381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MENU</w:t>
            </w:r>
            <w:r w:rsidR="003E7EB5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3E7EB5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- </w:t>
            </w:r>
            <w:r w:rsidR="00A43381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  <w:r w:rsidR="00DD471C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J</w:t>
            </w:r>
            <w:r w:rsidR="0081318E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UNI</w:t>
            </w:r>
            <w:proofErr w:type="gramEnd"/>
            <w:r w:rsidR="00A43381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 xml:space="preserve"> 2026            </w:t>
            </w:r>
            <w:r w:rsidR="00A43381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6FF4E237" w14:textId="2DE6477F" w:rsidR="00F666E6" w:rsidRPr="00031AF9" w:rsidRDefault="007B199E" w:rsidP="007B1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  <w:r w:rsidR="00F666E6" w:rsidRPr="00031AF9">
              <w:rPr>
                <w:rStyle w:val="normaltextrun"/>
                <w:rFonts w:ascii="Calibri" w:hAnsi="Calibri" w:cs="Calibri"/>
              </w:rPr>
              <w:t xml:space="preserve">Åbningstid </w:t>
            </w:r>
          </w:p>
          <w:p w14:paraId="4200C421" w14:textId="77777777" w:rsidR="00031AF9" w:rsidRDefault="00F666E6" w:rsidP="00C74B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031AF9">
              <w:rPr>
                <w:rStyle w:val="eop"/>
                <w:rFonts w:ascii="Calibri" w:hAnsi="Calibri" w:cs="Calibri"/>
              </w:rPr>
              <w:t>H</w:t>
            </w:r>
            <w:r w:rsidRPr="00031AF9">
              <w:rPr>
                <w:rStyle w:val="eop"/>
              </w:rPr>
              <w:t xml:space="preserve">verdage – Fra kl. </w:t>
            </w:r>
            <w:r w:rsidR="007B199E" w:rsidRPr="00031AF9">
              <w:rPr>
                <w:rStyle w:val="eop"/>
              </w:rPr>
              <w:t>9</w:t>
            </w:r>
            <w:r w:rsidR="00031AF9">
              <w:rPr>
                <w:rStyle w:val="eop"/>
              </w:rPr>
              <w:t>.00</w:t>
            </w:r>
            <w:r w:rsidR="007B199E" w:rsidRPr="00031AF9">
              <w:rPr>
                <w:rStyle w:val="eop"/>
              </w:rPr>
              <w:t xml:space="preserve"> til kl. 15.00</w:t>
            </w:r>
          </w:p>
          <w:p w14:paraId="0BC1EF94" w14:textId="29E159CE" w:rsidR="00A43381" w:rsidRPr="00F21431" w:rsidRDefault="00FB6A51" w:rsidP="00C74B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</w:rPr>
              <w:t xml:space="preserve">  </w:t>
            </w:r>
            <w:r w:rsidR="00031AF9">
              <w:rPr>
                <w:rStyle w:val="eop"/>
              </w:rPr>
              <w:t xml:space="preserve">Lørdag </w:t>
            </w:r>
            <w:r>
              <w:rPr>
                <w:rStyle w:val="eop"/>
              </w:rPr>
              <w:t>–</w:t>
            </w:r>
            <w:r w:rsidR="00031AF9">
              <w:rPr>
                <w:rStyle w:val="eop"/>
              </w:rPr>
              <w:t xml:space="preserve"> </w:t>
            </w:r>
            <w:r>
              <w:rPr>
                <w:rStyle w:val="eop"/>
              </w:rPr>
              <w:t xml:space="preserve">fra kl. 12.00 til kl. 14.30 </w:t>
            </w:r>
            <w:r w:rsidR="00A43381" w:rsidRPr="00F2143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976" w:type="dxa"/>
            <w:shd w:val="clear" w:color="auto" w:fill="92D050"/>
          </w:tcPr>
          <w:p w14:paraId="2F6AC5B7" w14:textId="77777777" w:rsidR="00746E6E" w:rsidRDefault="00980D39" w:rsidP="007459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Alle hverdag kan </w:t>
            </w:r>
            <w:proofErr w:type="gramStart"/>
            <w:r>
              <w:rPr>
                <w:bCs/>
                <w:sz w:val="24"/>
                <w:szCs w:val="24"/>
              </w:rPr>
              <w:t>købes</w:t>
            </w:r>
            <w:r w:rsidR="00746E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san</w:t>
            </w:r>
            <w:r w:rsidR="0094434D">
              <w:rPr>
                <w:bCs/>
                <w:sz w:val="24"/>
                <w:szCs w:val="24"/>
              </w:rPr>
              <w:t>d</w:t>
            </w:r>
            <w:r>
              <w:rPr>
                <w:bCs/>
                <w:sz w:val="24"/>
                <w:szCs w:val="24"/>
              </w:rPr>
              <w:t>wich</w:t>
            </w:r>
            <w:proofErr w:type="gramEnd"/>
            <w:r>
              <w:rPr>
                <w:bCs/>
                <w:sz w:val="24"/>
                <w:szCs w:val="24"/>
              </w:rPr>
              <w:t xml:space="preserve">, salat, dessert, kaffe og kage </w:t>
            </w:r>
          </w:p>
          <w:p w14:paraId="2A10B178" w14:textId="36EFD06F" w:rsidR="00A43381" w:rsidRPr="002B045A" w:rsidRDefault="00746E6E" w:rsidP="007459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Lørdag </w:t>
            </w:r>
            <w:r w:rsidR="000D0EEB">
              <w:rPr>
                <w:bCs/>
                <w:sz w:val="24"/>
                <w:szCs w:val="24"/>
              </w:rPr>
              <w:t>–</w:t>
            </w:r>
            <w:r w:rsidR="00510311">
              <w:rPr>
                <w:bCs/>
                <w:sz w:val="24"/>
                <w:szCs w:val="24"/>
              </w:rPr>
              <w:t xml:space="preserve"> </w:t>
            </w:r>
            <w:r w:rsidR="000D0EEB">
              <w:rPr>
                <w:bCs/>
                <w:sz w:val="24"/>
                <w:szCs w:val="24"/>
              </w:rPr>
              <w:t xml:space="preserve">Varm ret fra kl. 12 til 13.30. Dessert og kaffe/kage </w:t>
            </w:r>
            <w:r w:rsidR="00BE4D65">
              <w:rPr>
                <w:bCs/>
                <w:sz w:val="24"/>
                <w:szCs w:val="24"/>
              </w:rPr>
              <w:t>indtil kl. 14.30</w:t>
            </w:r>
          </w:p>
        </w:tc>
      </w:tr>
      <w:tr w:rsidR="00D47966" w:rsidRPr="00696B43" w14:paraId="0A63A67B" w14:textId="05339730" w:rsidTr="00D47966">
        <w:tc>
          <w:tcPr>
            <w:tcW w:w="1343" w:type="dxa"/>
          </w:tcPr>
          <w:p w14:paraId="72188999" w14:textId="6727F93A" w:rsidR="00D47966" w:rsidRPr="00902AE1" w:rsidRDefault="00D47966" w:rsidP="00D47966">
            <w:pPr>
              <w:rPr>
                <w:color w:val="FF0000"/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3263994F" w14:textId="54D885AF" w:rsidR="00D47966" w:rsidRPr="00693E41" w:rsidRDefault="00D47966" w:rsidP="00D47966">
            <w:pPr>
              <w:jc w:val="center"/>
              <w:rPr>
                <w:color w:val="FF0000"/>
              </w:rPr>
            </w:pPr>
            <w:r w:rsidRPr="00DF7AC3">
              <w:rPr>
                <w:sz w:val="24"/>
                <w:szCs w:val="24"/>
              </w:rPr>
              <w:t>1</w:t>
            </w:r>
          </w:p>
        </w:tc>
        <w:tc>
          <w:tcPr>
            <w:tcW w:w="4983" w:type="dxa"/>
          </w:tcPr>
          <w:p w14:paraId="31FD46BD" w14:textId="2259A395" w:rsidR="00D47966" w:rsidRPr="0029406B" w:rsidRDefault="009C4F3D" w:rsidP="00D479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Italiensk farsbrød, kartofler, sauce og salat</w:t>
            </w:r>
          </w:p>
        </w:tc>
        <w:tc>
          <w:tcPr>
            <w:tcW w:w="2976" w:type="dxa"/>
          </w:tcPr>
          <w:p w14:paraId="5C8F8EBC" w14:textId="7D214EC2" w:rsidR="00D47966" w:rsidRPr="0029406B" w:rsidRDefault="00D47966" w:rsidP="00D479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47966" w:rsidRPr="00696B43" w14:paraId="2C274692" w14:textId="67B7636D" w:rsidTr="00D47966">
        <w:tc>
          <w:tcPr>
            <w:tcW w:w="1343" w:type="dxa"/>
          </w:tcPr>
          <w:p w14:paraId="2BF66A8B" w14:textId="6E9669B7" w:rsidR="00D47966" w:rsidRPr="00DF7AC3" w:rsidRDefault="00D47966" w:rsidP="00D47966">
            <w:pPr>
              <w:rPr>
                <w:color w:val="EE0000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27621045" w14:textId="43F1DCBF" w:rsidR="00D47966" w:rsidRPr="00C72CAC" w:rsidRDefault="00D47966" w:rsidP="00D47966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2</w:t>
            </w:r>
          </w:p>
        </w:tc>
        <w:tc>
          <w:tcPr>
            <w:tcW w:w="4983" w:type="dxa"/>
          </w:tcPr>
          <w:p w14:paraId="7816DC43" w14:textId="19A0F949" w:rsidR="00D47966" w:rsidRPr="00C72CAC" w:rsidRDefault="00FC5D28" w:rsidP="00D4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Broccolisuppe </w:t>
            </w:r>
            <w:r w:rsidR="00E65C77">
              <w:rPr>
                <w:sz w:val="24"/>
                <w:szCs w:val="24"/>
              </w:rPr>
              <w:t xml:space="preserve">med </w:t>
            </w:r>
            <w:r w:rsidR="00340F24">
              <w:rPr>
                <w:sz w:val="24"/>
                <w:szCs w:val="24"/>
              </w:rPr>
              <w:t>bacondrys og brød</w:t>
            </w:r>
            <w:r w:rsidR="00440F78">
              <w:rPr>
                <w:sz w:val="24"/>
                <w:szCs w:val="24"/>
              </w:rPr>
              <w:t xml:space="preserve"> – 45 kr.</w:t>
            </w:r>
          </w:p>
        </w:tc>
        <w:tc>
          <w:tcPr>
            <w:tcW w:w="2976" w:type="dxa"/>
          </w:tcPr>
          <w:p w14:paraId="43EA983C" w14:textId="5FA43C3D" w:rsidR="007A572B" w:rsidRDefault="00E257CC" w:rsidP="00D4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</w:t>
            </w:r>
            <w:r w:rsidR="00E7182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="00E71823">
              <w:rPr>
                <w:sz w:val="24"/>
                <w:szCs w:val="24"/>
              </w:rPr>
              <w:t>p</w:t>
            </w:r>
            <w:r w:rsidR="009046F5">
              <w:rPr>
                <w:sz w:val="24"/>
                <w:szCs w:val="24"/>
              </w:rPr>
              <w:t>izzasnegl</w:t>
            </w:r>
            <w:r w:rsidR="00E71823">
              <w:rPr>
                <w:sz w:val="24"/>
                <w:szCs w:val="24"/>
              </w:rPr>
              <w:t>e</w:t>
            </w:r>
            <w:r w:rsidR="007A572B">
              <w:rPr>
                <w:sz w:val="24"/>
                <w:szCs w:val="24"/>
              </w:rPr>
              <w:t xml:space="preserve"> m</w:t>
            </w:r>
            <w:r w:rsidR="00440F78">
              <w:rPr>
                <w:sz w:val="24"/>
                <w:szCs w:val="24"/>
              </w:rPr>
              <w:t xml:space="preserve">ed </w:t>
            </w:r>
            <w:r w:rsidR="007A572B">
              <w:rPr>
                <w:sz w:val="24"/>
                <w:szCs w:val="24"/>
              </w:rPr>
              <w:t xml:space="preserve">salat </w:t>
            </w:r>
          </w:p>
          <w:p w14:paraId="200CF532" w14:textId="12650B8D" w:rsidR="00D47966" w:rsidRPr="00C72CAC" w:rsidRDefault="00E71823" w:rsidP="00D4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7A572B">
              <w:rPr>
                <w:sz w:val="24"/>
                <w:szCs w:val="24"/>
              </w:rPr>
              <w:t xml:space="preserve">50 kr. </w:t>
            </w:r>
          </w:p>
        </w:tc>
      </w:tr>
      <w:tr w:rsidR="00D47966" w:rsidRPr="00696B43" w14:paraId="3ED64CD7" w14:textId="790FC849" w:rsidTr="00D47966">
        <w:tc>
          <w:tcPr>
            <w:tcW w:w="1343" w:type="dxa"/>
          </w:tcPr>
          <w:p w14:paraId="79CB2CD9" w14:textId="075D67D9" w:rsidR="00D47966" w:rsidRPr="00440F78" w:rsidRDefault="00D47966" w:rsidP="00D47966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</w:t>
            </w:r>
            <w:r w:rsidR="00440F78">
              <w:rPr>
                <w:sz w:val="24"/>
                <w:szCs w:val="24"/>
              </w:rPr>
              <w:t>nsdag</w:t>
            </w:r>
          </w:p>
        </w:tc>
        <w:tc>
          <w:tcPr>
            <w:tcW w:w="1041" w:type="dxa"/>
          </w:tcPr>
          <w:p w14:paraId="02846A8F" w14:textId="4591870E" w:rsidR="00D47966" w:rsidRPr="00C72CAC" w:rsidRDefault="00D47966" w:rsidP="00D47966">
            <w:pPr>
              <w:jc w:val="center"/>
              <w:rPr>
                <w:i/>
                <w:iCs/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3</w:t>
            </w:r>
          </w:p>
        </w:tc>
        <w:tc>
          <w:tcPr>
            <w:tcW w:w="4983" w:type="dxa"/>
          </w:tcPr>
          <w:p w14:paraId="2CF8AED1" w14:textId="3D014FB9" w:rsidR="005B0B6F" w:rsidRPr="00C72CAC" w:rsidRDefault="00567D0B" w:rsidP="00440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Paneret k</w:t>
            </w:r>
            <w:r w:rsidR="00D47966">
              <w:rPr>
                <w:sz w:val="24"/>
                <w:szCs w:val="24"/>
              </w:rPr>
              <w:t>otelet</w:t>
            </w:r>
            <w:r w:rsidR="00571D65">
              <w:rPr>
                <w:sz w:val="24"/>
                <w:szCs w:val="24"/>
              </w:rPr>
              <w:t>, k</w:t>
            </w:r>
            <w:r w:rsidR="00D47966">
              <w:rPr>
                <w:sz w:val="24"/>
                <w:szCs w:val="24"/>
              </w:rPr>
              <w:t>artofler, sauce</w:t>
            </w:r>
            <w:r w:rsidR="00571D65">
              <w:rPr>
                <w:sz w:val="24"/>
                <w:szCs w:val="24"/>
              </w:rPr>
              <w:t>, rødkål, ærter</w:t>
            </w:r>
          </w:p>
        </w:tc>
        <w:tc>
          <w:tcPr>
            <w:tcW w:w="2976" w:type="dxa"/>
          </w:tcPr>
          <w:p w14:paraId="5B574A9D" w14:textId="5AD7E444" w:rsidR="005B0B6F" w:rsidRPr="00C72CAC" w:rsidRDefault="005B0B6F" w:rsidP="00D47966">
            <w:pPr>
              <w:rPr>
                <w:sz w:val="24"/>
                <w:szCs w:val="24"/>
              </w:rPr>
            </w:pPr>
          </w:p>
        </w:tc>
      </w:tr>
      <w:tr w:rsidR="00D47966" w:rsidRPr="00696B43" w14:paraId="543800CE" w14:textId="66660C25" w:rsidTr="00D47966">
        <w:tc>
          <w:tcPr>
            <w:tcW w:w="1343" w:type="dxa"/>
          </w:tcPr>
          <w:p w14:paraId="3E4EABD9" w14:textId="7A9BA116" w:rsidR="00D47966" w:rsidRPr="004B02EE" w:rsidRDefault="00D47966" w:rsidP="00D47966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6B237234" w14:textId="397BBA68" w:rsidR="00D47966" w:rsidRPr="00446660" w:rsidRDefault="00D47966" w:rsidP="00D47966">
            <w:pPr>
              <w:jc w:val="center"/>
              <w:rPr>
                <w:sz w:val="24"/>
                <w:szCs w:val="24"/>
              </w:rPr>
            </w:pPr>
            <w:r w:rsidRPr="00446660">
              <w:rPr>
                <w:sz w:val="24"/>
                <w:szCs w:val="24"/>
              </w:rPr>
              <w:t>4</w:t>
            </w:r>
          </w:p>
        </w:tc>
        <w:tc>
          <w:tcPr>
            <w:tcW w:w="4983" w:type="dxa"/>
          </w:tcPr>
          <w:p w14:paraId="49E134F1" w14:textId="4A926870" w:rsidR="00D47966" w:rsidRPr="00446660" w:rsidRDefault="00005DD3" w:rsidP="00D4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Lakset</w:t>
            </w:r>
            <w:r w:rsidR="00DA3DE5">
              <w:rPr>
                <w:sz w:val="24"/>
                <w:szCs w:val="24"/>
              </w:rPr>
              <w:t xml:space="preserve">ærte med </w:t>
            </w:r>
            <w:r w:rsidR="008B2663">
              <w:rPr>
                <w:sz w:val="24"/>
                <w:szCs w:val="24"/>
              </w:rPr>
              <w:t>salat</w:t>
            </w:r>
            <w:r w:rsidR="00DA3DE5">
              <w:rPr>
                <w:sz w:val="24"/>
                <w:szCs w:val="24"/>
              </w:rPr>
              <w:t xml:space="preserve"> </w:t>
            </w:r>
            <w:r w:rsidR="00BB1C84">
              <w:rPr>
                <w:sz w:val="24"/>
                <w:szCs w:val="24"/>
              </w:rPr>
              <w:t>– 50 kr.</w:t>
            </w:r>
          </w:p>
        </w:tc>
        <w:tc>
          <w:tcPr>
            <w:tcW w:w="2976" w:type="dxa"/>
          </w:tcPr>
          <w:p w14:paraId="5FB8EBB9" w14:textId="22379329" w:rsidR="00D47966" w:rsidRPr="00446660" w:rsidRDefault="001008D3" w:rsidP="00D4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 jordbær/rabarbersuppe</w:t>
            </w:r>
            <w:r w:rsidR="00B25B85">
              <w:rPr>
                <w:sz w:val="24"/>
                <w:szCs w:val="24"/>
              </w:rPr>
              <w:t xml:space="preserve"> med flødeskum </w:t>
            </w:r>
            <w:r w:rsidR="003812D8">
              <w:rPr>
                <w:sz w:val="24"/>
                <w:szCs w:val="24"/>
              </w:rPr>
              <w:t xml:space="preserve">– 30 kr. </w:t>
            </w:r>
          </w:p>
        </w:tc>
      </w:tr>
      <w:tr w:rsidR="00C71980" w:rsidRPr="00696B43" w14:paraId="31C4368E" w14:textId="3C7929B6" w:rsidTr="00D47966">
        <w:tc>
          <w:tcPr>
            <w:tcW w:w="1343" w:type="dxa"/>
          </w:tcPr>
          <w:p w14:paraId="0383CE8F" w14:textId="719C0CE5" w:rsidR="00C71980" w:rsidRPr="00532F96" w:rsidRDefault="00C71980" w:rsidP="00C71980">
            <w:pPr>
              <w:rPr>
                <w:color w:val="0070C0"/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7297F0C1" w14:textId="49758B71" w:rsidR="00C71980" w:rsidRPr="00446660" w:rsidRDefault="00C71980" w:rsidP="00C71980">
            <w:pPr>
              <w:jc w:val="center"/>
              <w:rPr>
                <w:sz w:val="24"/>
                <w:szCs w:val="24"/>
              </w:rPr>
            </w:pPr>
            <w:r w:rsidRPr="00446660">
              <w:rPr>
                <w:sz w:val="24"/>
                <w:szCs w:val="24"/>
              </w:rPr>
              <w:t>5</w:t>
            </w:r>
          </w:p>
        </w:tc>
        <w:tc>
          <w:tcPr>
            <w:tcW w:w="4983" w:type="dxa"/>
          </w:tcPr>
          <w:p w14:paraId="49FC0DC7" w14:textId="077B8649" w:rsidR="00C71980" w:rsidRPr="00446660" w:rsidRDefault="00864EC2" w:rsidP="00864EC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Grundlovsdag    -      </w:t>
            </w:r>
            <w:r w:rsidR="00C71980" w:rsidRPr="00DC75EB">
              <w:rPr>
                <w:color w:val="FF0000"/>
                <w:sz w:val="24"/>
                <w:szCs w:val="24"/>
              </w:rPr>
              <w:t>C</w:t>
            </w:r>
            <w:r w:rsidR="002A33F2" w:rsidRPr="00DC75EB">
              <w:rPr>
                <w:color w:val="FF0000"/>
                <w:sz w:val="24"/>
                <w:szCs w:val="24"/>
              </w:rPr>
              <w:t>AFÉEN ER LUKKET</w:t>
            </w:r>
            <w:r w:rsidR="00C71980" w:rsidRPr="00DC75E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5A97A43" w14:textId="525B8123" w:rsidR="00C71980" w:rsidRPr="00446660" w:rsidRDefault="00C71980" w:rsidP="00C7198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C71980" w:rsidRPr="00696B43" w14:paraId="730F341F" w14:textId="3C54EB77" w:rsidTr="00D47966">
        <w:tc>
          <w:tcPr>
            <w:tcW w:w="1343" w:type="dxa"/>
          </w:tcPr>
          <w:p w14:paraId="4F6DB3BC" w14:textId="2895BEEF" w:rsidR="00C71980" w:rsidRPr="006F6C58" w:rsidRDefault="00C71980" w:rsidP="00C71980"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3E951E72" w14:textId="589A78B8" w:rsidR="00C71980" w:rsidRPr="00F7685B" w:rsidRDefault="00C71980" w:rsidP="00C71980">
            <w:pPr>
              <w:jc w:val="center"/>
              <w:rPr>
                <w:color w:val="FF0000"/>
                <w:sz w:val="24"/>
                <w:szCs w:val="24"/>
              </w:rPr>
            </w:pPr>
            <w:r w:rsidRPr="00F7685B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983" w:type="dxa"/>
          </w:tcPr>
          <w:p w14:paraId="79BDCB82" w14:textId="53BA0019" w:rsidR="00C71980" w:rsidRPr="009D24AC" w:rsidRDefault="00A51DCE" w:rsidP="00C7198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Hyldeblomstmarineret nakkesteg, kartofler, sauce, grønt</w:t>
            </w:r>
          </w:p>
        </w:tc>
        <w:tc>
          <w:tcPr>
            <w:tcW w:w="2976" w:type="dxa"/>
          </w:tcPr>
          <w:p w14:paraId="0135411A" w14:textId="5CAE7561" w:rsidR="00C71980" w:rsidRPr="002B365F" w:rsidRDefault="00CC376F" w:rsidP="00C7198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Chokolademousse</w:t>
            </w:r>
          </w:p>
        </w:tc>
      </w:tr>
      <w:tr w:rsidR="00C71980" w:rsidRPr="00D91128" w14:paraId="52C429F6" w14:textId="6A8B042E" w:rsidTr="00D47966">
        <w:tc>
          <w:tcPr>
            <w:tcW w:w="1343" w:type="dxa"/>
          </w:tcPr>
          <w:p w14:paraId="294F7383" w14:textId="60027149" w:rsidR="00C71980" w:rsidRPr="00EB3724" w:rsidRDefault="00C71980" w:rsidP="00C71980">
            <w:pPr>
              <w:rPr>
                <w:color w:val="7030A0"/>
                <w:sz w:val="24"/>
                <w:szCs w:val="24"/>
              </w:rPr>
            </w:pPr>
            <w:r w:rsidRPr="00EB3724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680F3D55" w14:textId="3D30466D" w:rsidR="00C71980" w:rsidRPr="00EB3724" w:rsidRDefault="00C71980" w:rsidP="00C71980">
            <w:pPr>
              <w:jc w:val="center"/>
              <w:rPr>
                <w:color w:val="7030A0"/>
                <w:sz w:val="24"/>
                <w:szCs w:val="24"/>
              </w:rPr>
            </w:pPr>
            <w:r w:rsidRPr="00EB3724"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14:paraId="2BB0D06E" w14:textId="6CFAD312" w:rsidR="00C71980" w:rsidRPr="00CB0B17" w:rsidRDefault="00D57B4A" w:rsidP="00C71980">
            <w:pPr>
              <w:rPr>
                <w:color w:val="7030A0"/>
                <w:sz w:val="24"/>
                <w:szCs w:val="24"/>
              </w:rPr>
            </w:pPr>
            <w:r w:rsidRPr="00CB0B17">
              <w:rPr>
                <w:color w:val="7030A0"/>
                <w:sz w:val="24"/>
                <w:szCs w:val="24"/>
              </w:rPr>
              <w:t>TA – Steg</w:t>
            </w:r>
            <w:r w:rsidR="00E52549" w:rsidRPr="00CB0B17">
              <w:rPr>
                <w:color w:val="7030A0"/>
                <w:sz w:val="24"/>
                <w:szCs w:val="24"/>
              </w:rPr>
              <w:t>te kartofler og</w:t>
            </w:r>
            <w:r w:rsidR="00A51DCE" w:rsidRPr="00CB0B17">
              <w:rPr>
                <w:color w:val="7030A0"/>
                <w:sz w:val="24"/>
                <w:szCs w:val="24"/>
              </w:rPr>
              <w:t xml:space="preserve"> kyllingelår </w:t>
            </w:r>
            <w:r w:rsidR="00E52549" w:rsidRPr="00CB0B17">
              <w:rPr>
                <w:color w:val="7030A0"/>
                <w:sz w:val="24"/>
                <w:szCs w:val="24"/>
              </w:rPr>
              <w:t xml:space="preserve">med hjemmelavet </w:t>
            </w:r>
            <w:r w:rsidR="00A51DCE" w:rsidRPr="00CB0B17">
              <w:rPr>
                <w:color w:val="7030A0"/>
                <w:sz w:val="24"/>
                <w:szCs w:val="24"/>
              </w:rPr>
              <w:t>agurkesalat</w:t>
            </w:r>
            <w:r w:rsidR="00E52549" w:rsidRPr="00CB0B17">
              <w:rPr>
                <w:color w:val="7030A0"/>
                <w:sz w:val="24"/>
                <w:szCs w:val="24"/>
              </w:rPr>
              <w:t xml:space="preserve"> og </w:t>
            </w:r>
            <w:r w:rsidR="0082568E" w:rsidRPr="00CB0B17">
              <w:rPr>
                <w:color w:val="7030A0"/>
                <w:sz w:val="24"/>
                <w:szCs w:val="24"/>
              </w:rPr>
              <w:t>grønt</w:t>
            </w:r>
          </w:p>
        </w:tc>
        <w:tc>
          <w:tcPr>
            <w:tcW w:w="2976" w:type="dxa"/>
          </w:tcPr>
          <w:p w14:paraId="3938CAAD" w14:textId="2A35888A" w:rsidR="00C71980" w:rsidRPr="00CB0B17" w:rsidRDefault="00046BF2" w:rsidP="00C71980">
            <w:pPr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TakeA</w:t>
            </w:r>
            <w:r w:rsidR="00A06780">
              <w:rPr>
                <w:color w:val="7030A0"/>
                <w:sz w:val="24"/>
                <w:szCs w:val="24"/>
              </w:rPr>
              <w:t>way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mod bestilling</w:t>
            </w:r>
          </w:p>
        </w:tc>
      </w:tr>
      <w:tr w:rsidR="00A6268D" w:rsidRPr="008D2726" w14:paraId="7D565957" w14:textId="7ADA30E7" w:rsidTr="00D47966">
        <w:tc>
          <w:tcPr>
            <w:tcW w:w="1343" w:type="dxa"/>
          </w:tcPr>
          <w:p w14:paraId="7466E37F" w14:textId="79E48CA6" w:rsidR="00A6268D" w:rsidRPr="005F4F09" w:rsidRDefault="00A6268D" w:rsidP="00A6268D">
            <w:pPr>
              <w:rPr>
                <w:color w:val="FF0000"/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2A327334" w14:textId="23C39D1E" w:rsidR="00A6268D" w:rsidRPr="004E7744" w:rsidRDefault="00A6268D" w:rsidP="00A6268D">
            <w:pPr>
              <w:jc w:val="center"/>
            </w:pPr>
            <w:r w:rsidRPr="004E7744">
              <w:t>8</w:t>
            </w:r>
          </w:p>
        </w:tc>
        <w:tc>
          <w:tcPr>
            <w:tcW w:w="4983" w:type="dxa"/>
          </w:tcPr>
          <w:p w14:paraId="6C7A534D" w14:textId="0C6C8B2F" w:rsidR="00A6268D" w:rsidRPr="004E7744" w:rsidRDefault="00A6268D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Fiskefilet, kartofler, persillesauce, kogt gulerod</w:t>
            </w:r>
          </w:p>
        </w:tc>
        <w:tc>
          <w:tcPr>
            <w:tcW w:w="2976" w:type="dxa"/>
          </w:tcPr>
          <w:p w14:paraId="2BDAA0C4" w14:textId="005A7C7A" w:rsidR="00A6268D" w:rsidRPr="004E7744" w:rsidRDefault="00A6268D" w:rsidP="00A6268D">
            <w:pPr>
              <w:rPr>
                <w:sz w:val="24"/>
                <w:szCs w:val="24"/>
              </w:rPr>
            </w:pPr>
          </w:p>
        </w:tc>
      </w:tr>
      <w:tr w:rsidR="00A6268D" w:rsidRPr="00696B43" w14:paraId="23C5C0A3" w14:textId="75DEFD3D" w:rsidTr="00D47966">
        <w:tc>
          <w:tcPr>
            <w:tcW w:w="1343" w:type="dxa"/>
          </w:tcPr>
          <w:p w14:paraId="54AFF832" w14:textId="7BC82F58" w:rsidR="00A6268D" w:rsidRPr="00512012" w:rsidRDefault="00A6268D" w:rsidP="00A6268D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7DD180A2" w14:textId="76E6614C" w:rsidR="00A6268D" w:rsidRPr="00C72CAC" w:rsidRDefault="00A6268D" w:rsidP="00A6268D">
            <w:pPr>
              <w:jc w:val="center"/>
              <w:rPr>
                <w:b/>
                <w:bCs/>
              </w:rPr>
            </w:pPr>
            <w:r w:rsidRPr="00C72CAC">
              <w:rPr>
                <w:sz w:val="24"/>
                <w:szCs w:val="24"/>
              </w:rPr>
              <w:t>9</w:t>
            </w:r>
          </w:p>
        </w:tc>
        <w:tc>
          <w:tcPr>
            <w:tcW w:w="4983" w:type="dxa"/>
          </w:tcPr>
          <w:p w14:paraId="6940CB53" w14:textId="75BF3BB1" w:rsidR="00A6268D" w:rsidRPr="00C72CAC" w:rsidRDefault="00F0051E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Hjertegryde, kartoffelmos </w:t>
            </w:r>
            <w:r w:rsidR="00957900">
              <w:rPr>
                <w:sz w:val="24"/>
                <w:szCs w:val="24"/>
              </w:rPr>
              <w:t>og grønt</w:t>
            </w:r>
          </w:p>
        </w:tc>
        <w:tc>
          <w:tcPr>
            <w:tcW w:w="2976" w:type="dxa"/>
          </w:tcPr>
          <w:p w14:paraId="75C50E62" w14:textId="1F4730BE" w:rsidR="00A6268D" w:rsidRPr="00C72CAC" w:rsidRDefault="00A6268D" w:rsidP="00A6268D">
            <w:pPr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 xml:space="preserve">                    </w:t>
            </w:r>
          </w:p>
        </w:tc>
      </w:tr>
      <w:tr w:rsidR="00A6268D" w:rsidRPr="00262EFB" w14:paraId="6D92FA9F" w14:textId="2F886992" w:rsidTr="00D47966">
        <w:tc>
          <w:tcPr>
            <w:tcW w:w="1343" w:type="dxa"/>
          </w:tcPr>
          <w:p w14:paraId="1C051B16" w14:textId="77777777" w:rsidR="00A6268D" w:rsidRDefault="00A6268D" w:rsidP="00A6268D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  <w:p w14:paraId="7E658CA7" w14:textId="4C6E98E3" w:rsidR="00A6268D" w:rsidRPr="006763C9" w:rsidRDefault="00A6268D" w:rsidP="00A6268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8D1EA97" w14:textId="5B1A109E" w:rsidR="00A6268D" w:rsidRPr="00C72CAC" w:rsidRDefault="00A6268D" w:rsidP="00A6268D">
            <w:pPr>
              <w:jc w:val="center"/>
              <w:rPr>
                <w:b/>
                <w:bCs/>
              </w:rPr>
            </w:pPr>
            <w:r w:rsidRPr="00C72CAC">
              <w:rPr>
                <w:sz w:val="24"/>
                <w:szCs w:val="24"/>
              </w:rPr>
              <w:t>10</w:t>
            </w:r>
          </w:p>
        </w:tc>
        <w:tc>
          <w:tcPr>
            <w:tcW w:w="4983" w:type="dxa"/>
          </w:tcPr>
          <w:p w14:paraId="48216983" w14:textId="1D512369" w:rsidR="00A6268D" w:rsidRPr="00C72CAC" w:rsidRDefault="0057108A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Karbonader med kartofler, stuv</w:t>
            </w:r>
            <w:r w:rsidR="00F41348">
              <w:rPr>
                <w:sz w:val="24"/>
                <w:szCs w:val="24"/>
              </w:rPr>
              <w:t>et</w:t>
            </w:r>
            <w:r w:rsidR="006A2838">
              <w:rPr>
                <w:sz w:val="24"/>
                <w:szCs w:val="24"/>
              </w:rPr>
              <w:t xml:space="preserve"> grønærter/</w:t>
            </w:r>
            <w:r>
              <w:rPr>
                <w:sz w:val="24"/>
                <w:szCs w:val="24"/>
              </w:rPr>
              <w:t xml:space="preserve"> gulerod </w:t>
            </w:r>
            <w:r w:rsidR="006A2838">
              <w:rPr>
                <w:sz w:val="24"/>
                <w:szCs w:val="24"/>
              </w:rPr>
              <w:t xml:space="preserve">og </w:t>
            </w:r>
            <w:r>
              <w:rPr>
                <w:sz w:val="24"/>
                <w:szCs w:val="24"/>
              </w:rPr>
              <w:t>rødbeder</w:t>
            </w:r>
          </w:p>
        </w:tc>
        <w:tc>
          <w:tcPr>
            <w:tcW w:w="2976" w:type="dxa"/>
          </w:tcPr>
          <w:p w14:paraId="44D9AB71" w14:textId="3D5D9582" w:rsidR="006A2838" w:rsidRPr="00C72CAC" w:rsidRDefault="006A2838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Citronfromage </w:t>
            </w:r>
          </w:p>
        </w:tc>
      </w:tr>
      <w:tr w:rsidR="00A6268D" w:rsidRPr="00F66534" w14:paraId="6F20D693" w14:textId="16F9F755" w:rsidTr="00D47966">
        <w:tc>
          <w:tcPr>
            <w:tcW w:w="1343" w:type="dxa"/>
          </w:tcPr>
          <w:p w14:paraId="7679CE07" w14:textId="6DBD789F" w:rsidR="00A6268D" w:rsidRPr="007C252F" w:rsidRDefault="00A6268D" w:rsidP="00A6268D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39E1E6F1" w14:textId="638E85E9" w:rsidR="00A6268D" w:rsidRPr="00C72CAC" w:rsidRDefault="00A6268D" w:rsidP="00A6268D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11</w:t>
            </w:r>
          </w:p>
        </w:tc>
        <w:tc>
          <w:tcPr>
            <w:tcW w:w="4983" w:type="dxa"/>
          </w:tcPr>
          <w:p w14:paraId="1B360162" w14:textId="57109CDD" w:rsidR="00A6268D" w:rsidRDefault="00A6268D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Kartoffel/porresuppe med brød</w:t>
            </w:r>
            <w:r w:rsidR="007C252F">
              <w:rPr>
                <w:sz w:val="24"/>
                <w:szCs w:val="24"/>
              </w:rPr>
              <w:t xml:space="preserve"> – 45 kr. </w:t>
            </w:r>
          </w:p>
          <w:p w14:paraId="2A6583E5" w14:textId="0E99FFC2" w:rsidR="00A6268D" w:rsidRPr="00C72CAC" w:rsidRDefault="00A6268D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381A197" w14:textId="7BE3FF9E" w:rsidR="00A6268D" w:rsidRPr="00C72CAC" w:rsidRDefault="00A6268D" w:rsidP="00A6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Butterdej m</w:t>
            </w:r>
            <w:r w:rsidR="00395823">
              <w:rPr>
                <w:sz w:val="24"/>
                <w:szCs w:val="24"/>
              </w:rPr>
              <w:t>/</w:t>
            </w:r>
            <w:r w:rsidR="00D171A4">
              <w:rPr>
                <w:sz w:val="24"/>
                <w:szCs w:val="24"/>
              </w:rPr>
              <w:t>linse/</w:t>
            </w:r>
            <w:proofErr w:type="spellStart"/>
            <w:r w:rsidR="00395823">
              <w:rPr>
                <w:sz w:val="24"/>
                <w:szCs w:val="24"/>
              </w:rPr>
              <w:t>champ</w:t>
            </w:r>
            <w:proofErr w:type="spellEnd"/>
            <w:r w:rsidR="007C252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fyld</w:t>
            </w:r>
            <w:r w:rsidR="00E774B7">
              <w:rPr>
                <w:sz w:val="24"/>
                <w:szCs w:val="24"/>
              </w:rPr>
              <w:t xml:space="preserve"> og salat</w:t>
            </w:r>
            <w:r w:rsidR="007C252F">
              <w:rPr>
                <w:sz w:val="24"/>
                <w:szCs w:val="24"/>
              </w:rPr>
              <w:t xml:space="preserve"> – 50 kr. </w:t>
            </w:r>
            <w:r w:rsidRPr="00C72CAC">
              <w:rPr>
                <w:sz w:val="24"/>
                <w:szCs w:val="24"/>
              </w:rPr>
              <w:t xml:space="preserve">         </w:t>
            </w:r>
          </w:p>
        </w:tc>
      </w:tr>
      <w:tr w:rsidR="00A6268D" w:rsidRPr="00696B43" w14:paraId="39F8BEDE" w14:textId="51886449" w:rsidTr="00D467C6">
        <w:trPr>
          <w:trHeight w:val="336"/>
        </w:trPr>
        <w:tc>
          <w:tcPr>
            <w:tcW w:w="1343" w:type="dxa"/>
          </w:tcPr>
          <w:p w14:paraId="6603DCFF" w14:textId="03329A5B" w:rsidR="00A6268D" w:rsidRPr="00F651DF" w:rsidRDefault="00A6268D" w:rsidP="00A6268D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3D420432" w14:textId="268C3761" w:rsidR="00A6268D" w:rsidRPr="007771F1" w:rsidRDefault="00A6268D" w:rsidP="00A6268D">
            <w:pPr>
              <w:jc w:val="center"/>
              <w:rPr>
                <w:i/>
                <w:iCs/>
                <w:sz w:val="24"/>
                <w:szCs w:val="24"/>
              </w:rPr>
            </w:pPr>
            <w:r w:rsidRPr="007771F1">
              <w:rPr>
                <w:sz w:val="24"/>
                <w:szCs w:val="24"/>
              </w:rPr>
              <w:t>12</w:t>
            </w:r>
          </w:p>
        </w:tc>
        <w:tc>
          <w:tcPr>
            <w:tcW w:w="4983" w:type="dxa"/>
          </w:tcPr>
          <w:p w14:paraId="28A7B8AC" w14:textId="237B2C16" w:rsidR="00A6268D" w:rsidRPr="007771F1" w:rsidRDefault="008962D4" w:rsidP="00A6268D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="006E03CA">
              <w:rPr>
                <w:color w:val="FF0000"/>
                <w:sz w:val="24"/>
                <w:szCs w:val="24"/>
              </w:rPr>
              <w:t xml:space="preserve"> </w:t>
            </w:r>
            <w:r w:rsidR="006E03CA" w:rsidRPr="00DC75EB">
              <w:rPr>
                <w:color w:val="FF0000"/>
                <w:sz w:val="24"/>
                <w:szCs w:val="24"/>
              </w:rPr>
              <w:t>CAFÉEN ER LUKKET</w:t>
            </w:r>
          </w:p>
        </w:tc>
        <w:tc>
          <w:tcPr>
            <w:tcW w:w="2976" w:type="dxa"/>
          </w:tcPr>
          <w:p w14:paraId="217BA2FB" w14:textId="610E47C3" w:rsidR="00A6268D" w:rsidRDefault="00A6268D" w:rsidP="00A6268D">
            <w:pPr>
              <w:rPr>
                <w:sz w:val="24"/>
                <w:szCs w:val="24"/>
              </w:rPr>
            </w:pPr>
          </w:p>
          <w:p w14:paraId="45647567" w14:textId="6F87969D" w:rsidR="00A6268D" w:rsidRPr="007771F1" w:rsidRDefault="00A6268D" w:rsidP="00A6268D">
            <w:pPr>
              <w:rPr>
                <w:sz w:val="24"/>
                <w:szCs w:val="24"/>
              </w:rPr>
            </w:pPr>
          </w:p>
        </w:tc>
      </w:tr>
      <w:tr w:rsidR="005F0376" w:rsidRPr="00696B43" w14:paraId="1BC56430" w14:textId="573508BE" w:rsidTr="00D47966">
        <w:tc>
          <w:tcPr>
            <w:tcW w:w="1343" w:type="dxa"/>
          </w:tcPr>
          <w:p w14:paraId="03747696" w14:textId="661E053E" w:rsidR="005F0376" w:rsidRPr="00DC75EB" w:rsidRDefault="005F0376" w:rsidP="005F0376">
            <w:pPr>
              <w:rPr>
                <w:color w:val="FF0000"/>
                <w:sz w:val="24"/>
                <w:szCs w:val="24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25F61689" w14:textId="4F5252D1" w:rsidR="005F0376" w:rsidRPr="007771F1" w:rsidRDefault="005F0376" w:rsidP="005F0376">
            <w:pPr>
              <w:jc w:val="center"/>
              <w:rPr>
                <w:sz w:val="24"/>
                <w:szCs w:val="24"/>
              </w:rPr>
            </w:pPr>
            <w:r w:rsidRPr="00DC75EB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4983" w:type="dxa"/>
          </w:tcPr>
          <w:p w14:paraId="6CCB4887" w14:textId="14742A79" w:rsidR="005F0376" w:rsidRPr="007771F1" w:rsidRDefault="005F0376" w:rsidP="005F0376">
            <w:pPr>
              <w:rPr>
                <w:sz w:val="24"/>
                <w:szCs w:val="24"/>
              </w:rPr>
            </w:pPr>
            <w:r w:rsidRPr="00F7685B">
              <w:rPr>
                <w:color w:val="FF0000"/>
                <w:sz w:val="24"/>
                <w:szCs w:val="24"/>
              </w:rPr>
              <w:t>Bøf med løg, kartofler, sauce, grønt/asier</w:t>
            </w:r>
          </w:p>
        </w:tc>
        <w:tc>
          <w:tcPr>
            <w:tcW w:w="2976" w:type="dxa"/>
          </w:tcPr>
          <w:p w14:paraId="4DAA5D2D" w14:textId="3AE883B1" w:rsidR="005F0376" w:rsidRPr="007771F1" w:rsidRDefault="007D357E" w:rsidP="005F0376">
            <w:pPr>
              <w:rPr>
                <w:sz w:val="24"/>
                <w:szCs w:val="24"/>
              </w:rPr>
            </w:pPr>
            <w:r w:rsidRPr="008E63C1">
              <w:rPr>
                <w:color w:val="FF0000"/>
                <w:sz w:val="24"/>
                <w:szCs w:val="24"/>
              </w:rPr>
              <w:t>Pandekage med i</w:t>
            </w:r>
            <w:r w:rsidR="008C5D22" w:rsidRPr="008E63C1">
              <w:rPr>
                <w:color w:val="FF0000"/>
                <w:sz w:val="24"/>
                <w:szCs w:val="24"/>
              </w:rPr>
              <w:t xml:space="preserve">s </w:t>
            </w:r>
          </w:p>
        </w:tc>
      </w:tr>
      <w:tr w:rsidR="001B7AF1" w:rsidRPr="00696B43" w14:paraId="69E74CAE" w14:textId="268A8EC9" w:rsidTr="00D47966">
        <w:tc>
          <w:tcPr>
            <w:tcW w:w="1343" w:type="dxa"/>
          </w:tcPr>
          <w:p w14:paraId="1335B283" w14:textId="3609B462" w:rsidR="001B7AF1" w:rsidRPr="007B407D" w:rsidRDefault="001B7AF1" w:rsidP="001B7AF1">
            <w:pPr>
              <w:rPr>
                <w:color w:val="7030A0"/>
              </w:rPr>
            </w:pPr>
            <w:r w:rsidRPr="007B407D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4623B7B1" w14:textId="77777777" w:rsidR="001B7AF1" w:rsidRPr="007B407D" w:rsidRDefault="001B7AF1" w:rsidP="001B7AF1">
            <w:pPr>
              <w:jc w:val="center"/>
              <w:rPr>
                <w:color w:val="7030A0"/>
                <w:sz w:val="24"/>
                <w:szCs w:val="24"/>
              </w:rPr>
            </w:pPr>
            <w:r w:rsidRPr="007B407D">
              <w:rPr>
                <w:color w:val="7030A0"/>
                <w:sz w:val="24"/>
                <w:szCs w:val="24"/>
              </w:rPr>
              <w:t>14</w:t>
            </w:r>
          </w:p>
          <w:p w14:paraId="0E0DF853" w14:textId="2B6B7488" w:rsidR="001B7AF1" w:rsidRPr="007B407D" w:rsidRDefault="001B7AF1" w:rsidP="001B7AF1">
            <w:pPr>
              <w:jc w:val="center"/>
              <w:rPr>
                <w:color w:val="7030A0"/>
              </w:rPr>
            </w:pPr>
          </w:p>
        </w:tc>
        <w:tc>
          <w:tcPr>
            <w:tcW w:w="4983" w:type="dxa"/>
          </w:tcPr>
          <w:p w14:paraId="48FC4C7D" w14:textId="429EC73C" w:rsidR="001B7AF1" w:rsidRPr="008C354F" w:rsidRDefault="001A204F" w:rsidP="001B7AF1">
            <w:pPr>
              <w:rPr>
                <w:color w:val="EE000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TA – </w:t>
            </w:r>
            <w:r w:rsidR="001B7AF1" w:rsidRPr="007B407D">
              <w:rPr>
                <w:color w:val="7030A0"/>
                <w:sz w:val="24"/>
                <w:szCs w:val="24"/>
              </w:rPr>
              <w:t>Hamburgerryg, kartofler, aspargessauce, grønt</w:t>
            </w:r>
          </w:p>
        </w:tc>
        <w:tc>
          <w:tcPr>
            <w:tcW w:w="2976" w:type="dxa"/>
          </w:tcPr>
          <w:p w14:paraId="120F2411" w14:textId="7AF8D7CF" w:rsidR="001B7AF1" w:rsidRPr="001D19D5" w:rsidRDefault="00A06780" w:rsidP="001B7AF1">
            <w:pPr>
              <w:rPr>
                <w:color w:val="EE000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TakeAway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mod bestilling</w:t>
            </w:r>
          </w:p>
        </w:tc>
      </w:tr>
      <w:tr w:rsidR="001B7AF1" w:rsidRPr="00696B43" w14:paraId="7B8514FA" w14:textId="10F86AB1" w:rsidTr="00D47966">
        <w:tc>
          <w:tcPr>
            <w:tcW w:w="1343" w:type="dxa"/>
          </w:tcPr>
          <w:p w14:paraId="3A88C142" w14:textId="6D785F69" w:rsidR="001B7AF1" w:rsidRPr="000B0FC1" w:rsidRDefault="001B7AF1" w:rsidP="001B7AF1">
            <w:pPr>
              <w:rPr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2B6ACD41" w14:textId="69C779DF" w:rsidR="001B7AF1" w:rsidRPr="00DF7AC3" w:rsidRDefault="001B7AF1" w:rsidP="001B7AF1">
            <w:pPr>
              <w:jc w:val="center"/>
              <w:rPr>
                <w:sz w:val="24"/>
                <w:szCs w:val="24"/>
              </w:rPr>
            </w:pPr>
            <w:r w:rsidRPr="00DF7AC3">
              <w:rPr>
                <w:sz w:val="24"/>
                <w:szCs w:val="24"/>
              </w:rPr>
              <w:t>15</w:t>
            </w:r>
          </w:p>
        </w:tc>
        <w:tc>
          <w:tcPr>
            <w:tcW w:w="4983" w:type="dxa"/>
          </w:tcPr>
          <w:p w14:paraId="3B510D02" w14:textId="21ACED99" w:rsidR="001B7AF1" w:rsidRPr="00DF7AC3" w:rsidRDefault="00854D79" w:rsidP="001B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Græsk farsbrød, kartofler, sauce og salat</w:t>
            </w:r>
          </w:p>
        </w:tc>
        <w:tc>
          <w:tcPr>
            <w:tcW w:w="2976" w:type="dxa"/>
          </w:tcPr>
          <w:p w14:paraId="2F6CC9C3" w14:textId="429D7E66" w:rsidR="001B7AF1" w:rsidRPr="00DF7AC3" w:rsidRDefault="001B7AF1" w:rsidP="001B7AF1">
            <w:pPr>
              <w:rPr>
                <w:sz w:val="24"/>
                <w:szCs w:val="24"/>
              </w:rPr>
            </w:pPr>
          </w:p>
        </w:tc>
      </w:tr>
      <w:tr w:rsidR="001B7AF1" w:rsidRPr="00002FF7" w14:paraId="679E332E" w14:textId="66548BE8" w:rsidTr="00D47966">
        <w:tc>
          <w:tcPr>
            <w:tcW w:w="1343" w:type="dxa"/>
          </w:tcPr>
          <w:p w14:paraId="34086F27" w14:textId="67316923" w:rsidR="001B7AF1" w:rsidRPr="00064CA2" w:rsidRDefault="001B7AF1" w:rsidP="00171524">
            <w:pPr>
              <w:rPr>
                <w:b/>
                <w:bCs/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429CF8A5" w14:textId="2A7E2457" w:rsidR="001B7AF1" w:rsidRPr="00C72CAC" w:rsidRDefault="001B7AF1" w:rsidP="00171524">
            <w:pPr>
              <w:jc w:val="center"/>
              <w:rPr>
                <w:b/>
                <w:bCs/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16</w:t>
            </w:r>
          </w:p>
        </w:tc>
        <w:tc>
          <w:tcPr>
            <w:tcW w:w="4983" w:type="dxa"/>
          </w:tcPr>
          <w:p w14:paraId="1AFBA4BD" w14:textId="715D10F6" w:rsidR="001B7AF1" w:rsidRPr="00C72CAC" w:rsidRDefault="00E87A1C" w:rsidP="00E87A1C">
            <w:pPr>
              <w:rPr>
                <w:sz w:val="24"/>
                <w:szCs w:val="24"/>
              </w:rPr>
            </w:pPr>
            <w:r w:rsidRPr="00E87A1C">
              <w:rPr>
                <w:sz w:val="24"/>
                <w:szCs w:val="24"/>
              </w:rPr>
              <w:t>Hamburgerryg, kartofler, aspargessauce, grønt</w:t>
            </w:r>
          </w:p>
        </w:tc>
        <w:tc>
          <w:tcPr>
            <w:tcW w:w="2976" w:type="dxa"/>
          </w:tcPr>
          <w:p w14:paraId="42EBB57C" w14:textId="24DC5F7C" w:rsidR="001B7AF1" w:rsidRPr="00C72CAC" w:rsidRDefault="001B7AF1" w:rsidP="001B7AF1">
            <w:pPr>
              <w:rPr>
                <w:sz w:val="24"/>
                <w:szCs w:val="24"/>
              </w:rPr>
            </w:pPr>
          </w:p>
        </w:tc>
      </w:tr>
      <w:tr w:rsidR="001B7AF1" w:rsidRPr="00696B43" w14:paraId="07D2621F" w14:textId="3EDE4C81" w:rsidTr="00D47966">
        <w:tc>
          <w:tcPr>
            <w:tcW w:w="1343" w:type="dxa"/>
          </w:tcPr>
          <w:p w14:paraId="5DE2E0A4" w14:textId="747CAC9F" w:rsidR="001B7AF1" w:rsidRPr="004B02EE" w:rsidRDefault="001B7AF1" w:rsidP="001B7AF1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</w:tc>
        <w:tc>
          <w:tcPr>
            <w:tcW w:w="1041" w:type="dxa"/>
          </w:tcPr>
          <w:p w14:paraId="63D0E94A" w14:textId="5DC0A1E9" w:rsidR="001B7AF1" w:rsidRPr="00C72CAC" w:rsidRDefault="001B7AF1" w:rsidP="001B7AF1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17</w:t>
            </w:r>
          </w:p>
        </w:tc>
        <w:tc>
          <w:tcPr>
            <w:tcW w:w="4983" w:type="dxa"/>
          </w:tcPr>
          <w:p w14:paraId="6092A36F" w14:textId="4D1717B9" w:rsidR="001B7AF1" w:rsidRPr="00C72CAC" w:rsidRDefault="001B7AF1" w:rsidP="001B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Champignonsuppe med brød </w:t>
            </w:r>
            <w:r w:rsidR="00B70EDF">
              <w:rPr>
                <w:sz w:val="24"/>
                <w:szCs w:val="24"/>
              </w:rPr>
              <w:t xml:space="preserve">– 45 kr. </w:t>
            </w:r>
          </w:p>
        </w:tc>
        <w:tc>
          <w:tcPr>
            <w:tcW w:w="2976" w:type="dxa"/>
          </w:tcPr>
          <w:p w14:paraId="7494B436" w14:textId="5EC7B5E5" w:rsidR="001B7AF1" w:rsidRPr="00C72CAC" w:rsidRDefault="001B7AF1" w:rsidP="001B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Maskeret blomkål med rejer </w:t>
            </w:r>
            <w:r w:rsidR="0076444E">
              <w:rPr>
                <w:sz w:val="24"/>
                <w:szCs w:val="24"/>
              </w:rPr>
              <w:t xml:space="preserve">– 50 kr. </w:t>
            </w:r>
            <w:r w:rsidRPr="00C72CAC">
              <w:rPr>
                <w:sz w:val="24"/>
                <w:szCs w:val="24"/>
              </w:rPr>
              <w:t xml:space="preserve"> </w:t>
            </w:r>
          </w:p>
        </w:tc>
      </w:tr>
      <w:tr w:rsidR="001B7AF1" w:rsidRPr="00696B43" w14:paraId="6F807AE0" w14:textId="5ED132FF" w:rsidTr="00D47966">
        <w:tc>
          <w:tcPr>
            <w:tcW w:w="1343" w:type="dxa"/>
          </w:tcPr>
          <w:p w14:paraId="6B697301" w14:textId="4405A594" w:rsidR="001B7AF1" w:rsidRPr="00FA000E" w:rsidRDefault="001B7AF1" w:rsidP="001B7AF1">
            <w:pPr>
              <w:rPr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476DEED7" w14:textId="51B657BF" w:rsidR="001B7AF1" w:rsidRPr="007771F1" w:rsidRDefault="001B7AF1" w:rsidP="001B7AF1">
            <w:pPr>
              <w:jc w:val="center"/>
              <w:rPr>
                <w:sz w:val="24"/>
                <w:szCs w:val="24"/>
              </w:rPr>
            </w:pPr>
            <w:r w:rsidRPr="007771F1">
              <w:rPr>
                <w:sz w:val="24"/>
                <w:szCs w:val="24"/>
              </w:rPr>
              <w:t>18</w:t>
            </w:r>
          </w:p>
        </w:tc>
        <w:tc>
          <w:tcPr>
            <w:tcW w:w="4983" w:type="dxa"/>
          </w:tcPr>
          <w:p w14:paraId="5F708326" w14:textId="4BC6EC29" w:rsidR="001B7AF1" w:rsidRPr="007771F1" w:rsidRDefault="001B7AF1" w:rsidP="001B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Millionbøf, kartoffelmos og </w:t>
            </w:r>
            <w:r w:rsidR="00B70EDF">
              <w:rPr>
                <w:sz w:val="24"/>
                <w:szCs w:val="24"/>
              </w:rPr>
              <w:t>ærter/</w:t>
            </w:r>
            <w:r>
              <w:rPr>
                <w:sz w:val="24"/>
                <w:szCs w:val="24"/>
              </w:rPr>
              <w:t>rødbeder</w:t>
            </w:r>
          </w:p>
        </w:tc>
        <w:tc>
          <w:tcPr>
            <w:tcW w:w="2976" w:type="dxa"/>
          </w:tcPr>
          <w:p w14:paraId="7A6428DC" w14:textId="5C96348C" w:rsidR="001B7AF1" w:rsidRPr="007771F1" w:rsidRDefault="001B7AF1" w:rsidP="001B7AF1">
            <w:pPr>
              <w:rPr>
                <w:sz w:val="24"/>
                <w:szCs w:val="24"/>
              </w:rPr>
            </w:pPr>
            <w:r w:rsidRPr="007771F1">
              <w:rPr>
                <w:sz w:val="24"/>
                <w:szCs w:val="24"/>
              </w:rPr>
              <w:t xml:space="preserve"> </w:t>
            </w:r>
          </w:p>
        </w:tc>
      </w:tr>
      <w:tr w:rsidR="00D14F13" w:rsidRPr="00696B43" w14:paraId="5B473840" w14:textId="0FA23270" w:rsidTr="00D47966">
        <w:tc>
          <w:tcPr>
            <w:tcW w:w="1343" w:type="dxa"/>
          </w:tcPr>
          <w:p w14:paraId="14364A7A" w14:textId="577AABBD" w:rsidR="00D14F13" w:rsidRPr="0084628C" w:rsidRDefault="00D14F13" w:rsidP="00D14F1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01D3EFC8" w14:textId="6B85E8D5" w:rsidR="00D14F13" w:rsidRPr="007771F1" w:rsidRDefault="00D14F13" w:rsidP="00D14F13">
            <w:pPr>
              <w:jc w:val="center"/>
              <w:rPr>
                <w:sz w:val="24"/>
                <w:szCs w:val="24"/>
              </w:rPr>
            </w:pPr>
            <w:r w:rsidRPr="007771F1">
              <w:rPr>
                <w:sz w:val="24"/>
                <w:szCs w:val="24"/>
              </w:rPr>
              <w:t>19</w:t>
            </w:r>
          </w:p>
        </w:tc>
        <w:tc>
          <w:tcPr>
            <w:tcW w:w="4983" w:type="dxa"/>
          </w:tcPr>
          <w:p w14:paraId="3AA28DBE" w14:textId="5BCD059C" w:rsidR="00D14F13" w:rsidRPr="007771F1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Stegt kylling, kartofler, sauce og </w:t>
            </w:r>
            <w:r w:rsidR="00E86EF0">
              <w:rPr>
                <w:sz w:val="24"/>
                <w:szCs w:val="24"/>
              </w:rPr>
              <w:t>salat</w:t>
            </w:r>
          </w:p>
        </w:tc>
        <w:tc>
          <w:tcPr>
            <w:tcW w:w="2976" w:type="dxa"/>
          </w:tcPr>
          <w:p w14:paraId="092493D0" w14:textId="51065C4C" w:rsidR="00D14F13" w:rsidRPr="007771F1" w:rsidRDefault="00D14F13" w:rsidP="00D14F13">
            <w:pPr>
              <w:rPr>
                <w:sz w:val="24"/>
                <w:szCs w:val="24"/>
              </w:rPr>
            </w:pPr>
          </w:p>
        </w:tc>
      </w:tr>
      <w:tr w:rsidR="00D14F13" w:rsidRPr="00696B43" w14:paraId="7806AC94" w14:textId="5289176A" w:rsidTr="00D47966">
        <w:tc>
          <w:tcPr>
            <w:tcW w:w="1343" w:type="dxa"/>
          </w:tcPr>
          <w:p w14:paraId="0121B861" w14:textId="2AB943A4" w:rsidR="00D14F13" w:rsidRPr="0044525C" w:rsidRDefault="00D14F13" w:rsidP="00D14F13">
            <w:pPr>
              <w:rPr>
                <w:sz w:val="24"/>
                <w:szCs w:val="24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05AB15EB" w14:textId="76332F17" w:rsidR="00D14F13" w:rsidRPr="007274BA" w:rsidRDefault="00D14F13" w:rsidP="00D14F13">
            <w:pPr>
              <w:jc w:val="center"/>
              <w:rPr>
                <w:color w:val="FF0000"/>
                <w:sz w:val="24"/>
                <w:szCs w:val="24"/>
              </w:rPr>
            </w:pPr>
            <w:r w:rsidRPr="007274BA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4983" w:type="dxa"/>
          </w:tcPr>
          <w:p w14:paraId="0F748016" w14:textId="2E083377" w:rsidR="00D14F13" w:rsidRPr="007274BA" w:rsidRDefault="00D14F13" w:rsidP="00D14F13">
            <w:pPr>
              <w:rPr>
                <w:color w:val="FF0000"/>
                <w:sz w:val="24"/>
                <w:szCs w:val="24"/>
              </w:rPr>
            </w:pPr>
            <w:r w:rsidRPr="00E42AB4">
              <w:rPr>
                <w:color w:val="FF0000"/>
                <w:sz w:val="24"/>
                <w:szCs w:val="24"/>
              </w:rPr>
              <w:t>Benløse fugle, kartofler, sauce og agurkesalat</w:t>
            </w:r>
          </w:p>
        </w:tc>
        <w:tc>
          <w:tcPr>
            <w:tcW w:w="2976" w:type="dxa"/>
          </w:tcPr>
          <w:p w14:paraId="0362954F" w14:textId="77012792" w:rsidR="00D14F13" w:rsidRPr="007274BA" w:rsidRDefault="00A9097A" w:rsidP="00AF5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Solbær</w:t>
            </w:r>
            <w:r w:rsidR="00AF51ED">
              <w:rPr>
                <w:color w:val="FF0000"/>
                <w:sz w:val="24"/>
                <w:szCs w:val="24"/>
              </w:rPr>
              <w:t>fromage</w:t>
            </w:r>
          </w:p>
        </w:tc>
      </w:tr>
      <w:tr w:rsidR="00D14F13" w:rsidRPr="00696B43" w14:paraId="19CA3C3A" w14:textId="7AA23CB9" w:rsidTr="00D47966">
        <w:tc>
          <w:tcPr>
            <w:tcW w:w="1343" w:type="dxa"/>
          </w:tcPr>
          <w:p w14:paraId="46B4D90A" w14:textId="0E43FDE7" w:rsidR="00D14F13" w:rsidRPr="00724644" w:rsidRDefault="00D14F13" w:rsidP="00D14F13">
            <w:pPr>
              <w:rPr>
                <w:color w:val="7030A0"/>
                <w:sz w:val="24"/>
                <w:szCs w:val="24"/>
              </w:rPr>
            </w:pPr>
            <w:r w:rsidRPr="00724644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22F728A1" w14:textId="533DBD92" w:rsidR="00D14F13" w:rsidRPr="00724644" w:rsidRDefault="00D14F13" w:rsidP="00D14F13">
            <w:pPr>
              <w:jc w:val="center"/>
              <w:rPr>
                <w:color w:val="7030A0"/>
                <w:sz w:val="24"/>
                <w:szCs w:val="24"/>
              </w:rPr>
            </w:pPr>
            <w:r w:rsidRPr="00724644"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4983" w:type="dxa"/>
          </w:tcPr>
          <w:p w14:paraId="7EDE73B6" w14:textId="5335EE9A" w:rsidR="00D14F13" w:rsidRPr="00724644" w:rsidRDefault="00AA3141" w:rsidP="00046BF2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TA – </w:t>
            </w:r>
            <w:r w:rsidR="00462D02" w:rsidRPr="00724644">
              <w:rPr>
                <w:color w:val="7030A0"/>
                <w:sz w:val="24"/>
                <w:szCs w:val="24"/>
              </w:rPr>
              <w:t>Kalvefrikasse med kartofler og rødbeder</w:t>
            </w:r>
          </w:p>
        </w:tc>
        <w:tc>
          <w:tcPr>
            <w:tcW w:w="2976" w:type="dxa"/>
          </w:tcPr>
          <w:p w14:paraId="370A1B68" w14:textId="034EA8AA" w:rsidR="00D14F13" w:rsidRPr="007274BA" w:rsidRDefault="00D14F13" w:rsidP="00D14F13">
            <w:pPr>
              <w:rPr>
                <w:color w:val="FF0000"/>
                <w:sz w:val="24"/>
                <w:szCs w:val="24"/>
              </w:rPr>
            </w:pPr>
          </w:p>
        </w:tc>
      </w:tr>
      <w:tr w:rsidR="00D14F13" w:rsidRPr="00696B43" w14:paraId="3FCEE60E" w14:textId="19132E97" w:rsidTr="00D47966">
        <w:tc>
          <w:tcPr>
            <w:tcW w:w="1343" w:type="dxa"/>
          </w:tcPr>
          <w:p w14:paraId="3D98555F" w14:textId="13C8D279" w:rsidR="00D14F13" w:rsidRPr="00557EB3" w:rsidRDefault="00D14F13" w:rsidP="00D14F13">
            <w:pPr>
              <w:rPr>
                <w:sz w:val="24"/>
                <w:szCs w:val="24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180FFF5F" w14:textId="007EFCE9" w:rsidR="00D14F13" w:rsidRPr="00DF7AC3" w:rsidRDefault="00D14F13" w:rsidP="00D14F13">
            <w:pPr>
              <w:jc w:val="center"/>
              <w:rPr>
                <w:sz w:val="24"/>
                <w:szCs w:val="24"/>
              </w:rPr>
            </w:pPr>
            <w:r w:rsidRPr="00DF7AC3">
              <w:rPr>
                <w:sz w:val="24"/>
                <w:szCs w:val="24"/>
              </w:rPr>
              <w:t>22</w:t>
            </w:r>
          </w:p>
        </w:tc>
        <w:tc>
          <w:tcPr>
            <w:tcW w:w="4983" w:type="dxa"/>
          </w:tcPr>
          <w:p w14:paraId="38C49B88" w14:textId="2859A61F" w:rsidR="00D14F13" w:rsidRPr="00DF7AC3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Dampet laks, kartofler, hollandaisesauce</w:t>
            </w:r>
            <w:r w:rsidR="009A4B00">
              <w:rPr>
                <w:sz w:val="24"/>
                <w:szCs w:val="24"/>
              </w:rPr>
              <w:t xml:space="preserve"> og salat</w:t>
            </w:r>
          </w:p>
        </w:tc>
        <w:tc>
          <w:tcPr>
            <w:tcW w:w="2976" w:type="dxa"/>
          </w:tcPr>
          <w:p w14:paraId="698F76D6" w14:textId="5F71B8B4" w:rsidR="00D14F13" w:rsidRPr="00DF7AC3" w:rsidRDefault="00D14F13" w:rsidP="00D14F13">
            <w:pPr>
              <w:rPr>
                <w:sz w:val="24"/>
                <w:szCs w:val="24"/>
              </w:rPr>
            </w:pPr>
          </w:p>
        </w:tc>
      </w:tr>
      <w:tr w:rsidR="00D14F13" w:rsidRPr="00696B43" w14:paraId="1D954F40" w14:textId="7CE4D003" w:rsidTr="00D47966">
        <w:tc>
          <w:tcPr>
            <w:tcW w:w="1343" w:type="dxa"/>
          </w:tcPr>
          <w:p w14:paraId="0CEF6660" w14:textId="119A8795" w:rsidR="00D14F13" w:rsidRDefault="00D14F13" w:rsidP="00D14F13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  <w:p w14:paraId="7F8137C6" w14:textId="76182160" w:rsidR="00D14F13" w:rsidRPr="00557EB3" w:rsidRDefault="00D14F13" w:rsidP="00D14F13">
            <w:pPr>
              <w:rPr>
                <w:sz w:val="24"/>
                <w:szCs w:val="24"/>
              </w:rPr>
            </w:pPr>
            <w:r w:rsidRPr="00FB7508">
              <w:rPr>
                <w:sz w:val="24"/>
                <w:szCs w:val="24"/>
                <w:highlight w:val="lightGray"/>
              </w:rPr>
              <w:t>Skt. Hans</w:t>
            </w:r>
            <w:r w:rsidRPr="00FB7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59D81216" w14:textId="77777777" w:rsidR="00D14F13" w:rsidRPr="00C72CAC" w:rsidRDefault="00D14F13" w:rsidP="00D14F13">
            <w:pPr>
              <w:jc w:val="center"/>
              <w:rPr>
                <w:sz w:val="24"/>
                <w:szCs w:val="24"/>
              </w:rPr>
            </w:pPr>
            <w:r w:rsidRPr="00C72CAC">
              <w:rPr>
                <w:sz w:val="24"/>
                <w:szCs w:val="24"/>
              </w:rPr>
              <w:t>23</w:t>
            </w:r>
          </w:p>
          <w:p w14:paraId="1B45A137" w14:textId="6C185717" w:rsidR="00D14F13" w:rsidRPr="00C72CAC" w:rsidRDefault="00D14F13" w:rsidP="00C85682">
            <w:pPr>
              <w:rPr>
                <w:sz w:val="24"/>
                <w:szCs w:val="24"/>
              </w:rPr>
            </w:pPr>
          </w:p>
        </w:tc>
        <w:tc>
          <w:tcPr>
            <w:tcW w:w="4983" w:type="dxa"/>
          </w:tcPr>
          <w:p w14:paraId="532BC633" w14:textId="43DAF872" w:rsidR="00D14F13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Aspargessuppe med kødboller og flute </w:t>
            </w:r>
            <w:r w:rsidR="003B1E97">
              <w:rPr>
                <w:sz w:val="24"/>
                <w:szCs w:val="24"/>
              </w:rPr>
              <w:t xml:space="preserve">– 45 kr. </w:t>
            </w:r>
          </w:p>
          <w:p w14:paraId="59467F3D" w14:textId="53FE9791" w:rsidR="00D14F13" w:rsidRPr="00C72CAC" w:rsidRDefault="008962D4" w:rsidP="001A569E">
            <w:pPr>
              <w:rPr>
                <w:sz w:val="24"/>
                <w:szCs w:val="24"/>
              </w:rPr>
            </w:pPr>
            <w:r w:rsidRPr="00266CF4">
              <w:rPr>
                <w:color w:val="FF0000"/>
                <w:sz w:val="24"/>
                <w:szCs w:val="24"/>
              </w:rPr>
              <w:t xml:space="preserve">Aften </w:t>
            </w:r>
            <w:r w:rsidR="006B1688" w:rsidRPr="00266CF4">
              <w:rPr>
                <w:color w:val="FF0000"/>
                <w:sz w:val="24"/>
                <w:szCs w:val="24"/>
              </w:rPr>
              <w:t>–</w:t>
            </w:r>
            <w:r w:rsidRPr="00266CF4">
              <w:rPr>
                <w:color w:val="FF0000"/>
                <w:sz w:val="24"/>
                <w:szCs w:val="24"/>
              </w:rPr>
              <w:t xml:space="preserve"> </w:t>
            </w:r>
            <w:r w:rsidR="006B1688" w:rsidRPr="00266CF4">
              <w:rPr>
                <w:color w:val="FF0000"/>
                <w:sz w:val="24"/>
                <w:szCs w:val="24"/>
              </w:rPr>
              <w:t>kl. 18 – Frikadeller med kold kartoffel – salat og grøn salat</w:t>
            </w:r>
            <w:r w:rsidR="001A569E" w:rsidRPr="00266CF4">
              <w:rPr>
                <w:color w:val="FF0000"/>
                <w:sz w:val="24"/>
                <w:szCs w:val="24"/>
              </w:rPr>
              <w:t xml:space="preserve"> – tilmelding i køkken/café eller reception – 95 kr.</w:t>
            </w:r>
          </w:p>
        </w:tc>
        <w:tc>
          <w:tcPr>
            <w:tcW w:w="2976" w:type="dxa"/>
          </w:tcPr>
          <w:p w14:paraId="008C3336" w14:textId="7FB19D9A" w:rsidR="00D14F13" w:rsidRPr="00C72CAC" w:rsidRDefault="00260BBF" w:rsidP="00D14F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Tortillawrap</w:t>
            </w:r>
            <w:proofErr w:type="spellEnd"/>
            <w:r>
              <w:rPr>
                <w:sz w:val="24"/>
                <w:szCs w:val="24"/>
              </w:rPr>
              <w:t xml:space="preserve"> med røget laks</w:t>
            </w:r>
            <w:r w:rsidR="006B0BF3">
              <w:rPr>
                <w:sz w:val="24"/>
                <w:szCs w:val="24"/>
              </w:rPr>
              <w:t xml:space="preserve"> og salat </w:t>
            </w:r>
            <w:r w:rsidR="003B1E97" w:rsidRPr="001B77A1">
              <w:rPr>
                <w:sz w:val="24"/>
                <w:szCs w:val="24"/>
              </w:rPr>
              <w:t>–</w:t>
            </w:r>
            <w:r w:rsidR="006B0BF3">
              <w:rPr>
                <w:sz w:val="24"/>
                <w:szCs w:val="24"/>
              </w:rPr>
              <w:t xml:space="preserve"> 50 kr.</w:t>
            </w:r>
          </w:p>
        </w:tc>
      </w:tr>
      <w:tr w:rsidR="00D14F13" w:rsidRPr="00696B43" w14:paraId="5FA7E1D0" w14:textId="238DE6CC" w:rsidTr="00D47966">
        <w:tc>
          <w:tcPr>
            <w:tcW w:w="1343" w:type="dxa"/>
          </w:tcPr>
          <w:p w14:paraId="3BA5F962" w14:textId="3AA335A3" w:rsidR="00D14F13" w:rsidRPr="006B4EBA" w:rsidRDefault="00D14F13" w:rsidP="00D14F13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Onsdag</w:t>
            </w:r>
          </w:p>
        </w:tc>
        <w:tc>
          <w:tcPr>
            <w:tcW w:w="1041" w:type="dxa"/>
          </w:tcPr>
          <w:p w14:paraId="695CE902" w14:textId="5BC82B38" w:rsidR="00D14F13" w:rsidRPr="001B77A1" w:rsidRDefault="00D14F13" w:rsidP="00D14F13">
            <w:pPr>
              <w:jc w:val="center"/>
              <w:rPr>
                <w:sz w:val="18"/>
                <w:szCs w:val="18"/>
              </w:rPr>
            </w:pPr>
            <w:r w:rsidRPr="001B77A1">
              <w:rPr>
                <w:sz w:val="24"/>
                <w:szCs w:val="24"/>
              </w:rPr>
              <w:t>24</w:t>
            </w:r>
          </w:p>
        </w:tc>
        <w:tc>
          <w:tcPr>
            <w:tcW w:w="4983" w:type="dxa"/>
          </w:tcPr>
          <w:p w14:paraId="2C63EBB6" w14:textId="4B0D6EED" w:rsidR="00D14F13" w:rsidRPr="001B77A1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Stegt flæsk, kartofler, persillesovs, grønt</w:t>
            </w:r>
          </w:p>
        </w:tc>
        <w:tc>
          <w:tcPr>
            <w:tcW w:w="2976" w:type="dxa"/>
          </w:tcPr>
          <w:p w14:paraId="105673DF" w14:textId="13C77154" w:rsidR="00D14F13" w:rsidRPr="001B77A1" w:rsidRDefault="00F51CBE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Jordbærtrifli</w:t>
            </w:r>
          </w:p>
        </w:tc>
      </w:tr>
      <w:tr w:rsidR="00D14F13" w:rsidRPr="0007417E" w14:paraId="1C46BBB0" w14:textId="599DAC50" w:rsidTr="00D47966">
        <w:tc>
          <w:tcPr>
            <w:tcW w:w="1343" w:type="dxa"/>
          </w:tcPr>
          <w:p w14:paraId="6B53CAA1" w14:textId="4FBA3765" w:rsidR="00D14F13" w:rsidRPr="004E4872" w:rsidRDefault="00D14F13" w:rsidP="00D14F13">
            <w:pPr>
              <w:rPr>
                <w:color w:val="EE0000"/>
              </w:rPr>
            </w:pPr>
            <w:r w:rsidRPr="00B32C8A">
              <w:rPr>
                <w:sz w:val="24"/>
                <w:szCs w:val="24"/>
              </w:rPr>
              <w:t>Torsdag</w:t>
            </w:r>
          </w:p>
        </w:tc>
        <w:tc>
          <w:tcPr>
            <w:tcW w:w="1041" w:type="dxa"/>
          </w:tcPr>
          <w:p w14:paraId="08916B51" w14:textId="64B33FB3" w:rsidR="00D14F13" w:rsidRPr="001B77A1" w:rsidRDefault="00D14F13" w:rsidP="00D14F13">
            <w:pPr>
              <w:jc w:val="center"/>
              <w:rPr>
                <w:b/>
                <w:bCs/>
                <w:sz w:val="20"/>
                <w:szCs w:val="20"/>
              </w:rPr>
            </w:pPr>
            <w:r w:rsidRPr="001B77A1">
              <w:rPr>
                <w:sz w:val="24"/>
                <w:szCs w:val="24"/>
              </w:rPr>
              <w:t>25</w:t>
            </w:r>
          </w:p>
        </w:tc>
        <w:tc>
          <w:tcPr>
            <w:tcW w:w="4983" w:type="dxa"/>
          </w:tcPr>
          <w:p w14:paraId="4DCEBA66" w14:textId="0655F95A" w:rsidR="00D14F13" w:rsidRPr="001B77A1" w:rsidRDefault="00CC3C40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Lasagne med </w:t>
            </w:r>
            <w:r w:rsidR="00440F0F">
              <w:rPr>
                <w:sz w:val="24"/>
                <w:szCs w:val="24"/>
              </w:rPr>
              <w:t>linse</w:t>
            </w:r>
            <w:r w:rsidR="002D64FA">
              <w:rPr>
                <w:sz w:val="24"/>
                <w:szCs w:val="24"/>
              </w:rPr>
              <w:t>r</w:t>
            </w:r>
            <w:r w:rsidR="00440F0F">
              <w:rPr>
                <w:sz w:val="24"/>
                <w:szCs w:val="24"/>
              </w:rPr>
              <w:t xml:space="preserve">/bønner og </w:t>
            </w:r>
            <w:r>
              <w:rPr>
                <w:sz w:val="24"/>
                <w:szCs w:val="24"/>
              </w:rPr>
              <w:t>salat</w:t>
            </w:r>
          </w:p>
        </w:tc>
        <w:tc>
          <w:tcPr>
            <w:tcW w:w="2976" w:type="dxa"/>
          </w:tcPr>
          <w:p w14:paraId="0ED1A8D5" w14:textId="063DE149" w:rsidR="00D14F13" w:rsidRPr="001B77A1" w:rsidRDefault="00D14F13" w:rsidP="00D14F13">
            <w:pPr>
              <w:rPr>
                <w:sz w:val="24"/>
                <w:szCs w:val="24"/>
              </w:rPr>
            </w:pPr>
          </w:p>
        </w:tc>
      </w:tr>
      <w:tr w:rsidR="00D14F13" w:rsidRPr="00696B43" w14:paraId="6028E44A" w14:textId="107E6595" w:rsidTr="00D47966">
        <w:tc>
          <w:tcPr>
            <w:tcW w:w="1343" w:type="dxa"/>
          </w:tcPr>
          <w:p w14:paraId="6B05A4E2" w14:textId="54AC1A97" w:rsidR="00D14F13" w:rsidRPr="0090167B" w:rsidRDefault="00D14F13" w:rsidP="00D14F13">
            <w:pPr>
              <w:rPr>
                <w:color w:val="FF0000"/>
                <w:sz w:val="24"/>
                <w:szCs w:val="24"/>
              </w:rPr>
            </w:pPr>
            <w:r w:rsidRPr="00B32C8A">
              <w:rPr>
                <w:sz w:val="24"/>
                <w:szCs w:val="24"/>
              </w:rPr>
              <w:t>Fredag</w:t>
            </w:r>
          </w:p>
        </w:tc>
        <w:tc>
          <w:tcPr>
            <w:tcW w:w="1041" w:type="dxa"/>
          </w:tcPr>
          <w:p w14:paraId="52935827" w14:textId="6F66A842" w:rsidR="00D14F13" w:rsidRPr="007771F1" w:rsidRDefault="00D14F13" w:rsidP="00D63CD0">
            <w:pPr>
              <w:jc w:val="center"/>
              <w:rPr>
                <w:sz w:val="24"/>
                <w:szCs w:val="24"/>
              </w:rPr>
            </w:pPr>
            <w:r w:rsidRPr="007771F1">
              <w:rPr>
                <w:sz w:val="24"/>
                <w:szCs w:val="24"/>
              </w:rPr>
              <w:t>26</w:t>
            </w:r>
          </w:p>
        </w:tc>
        <w:tc>
          <w:tcPr>
            <w:tcW w:w="4983" w:type="dxa"/>
          </w:tcPr>
          <w:p w14:paraId="79A9B94A" w14:textId="1AF771D9" w:rsidR="00D14F13" w:rsidRPr="007771F1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Enebærgryde med kartoffelmos og broccoli</w:t>
            </w:r>
          </w:p>
        </w:tc>
        <w:tc>
          <w:tcPr>
            <w:tcW w:w="2976" w:type="dxa"/>
          </w:tcPr>
          <w:p w14:paraId="7F364603" w14:textId="1CE67AF8" w:rsidR="00D14F13" w:rsidRPr="007771F1" w:rsidRDefault="00D14F13" w:rsidP="00D14F13">
            <w:pPr>
              <w:rPr>
                <w:sz w:val="24"/>
                <w:szCs w:val="24"/>
              </w:rPr>
            </w:pPr>
          </w:p>
        </w:tc>
      </w:tr>
      <w:tr w:rsidR="00D14F13" w:rsidRPr="00DB3C45" w14:paraId="61066C29" w14:textId="06F51BFA" w:rsidTr="00D47966">
        <w:tc>
          <w:tcPr>
            <w:tcW w:w="1343" w:type="dxa"/>
          </w:tcPr>
          <w:p w14:paraId="38DB7295" w14:textId="40F54861" w:rsidR="00D14F13" w:rsidRPr="00120092" w:rsidRDefault="00D14F13" w:rsidP="00D14F13">
            <w:pPr>
              <w:rPr>
                <w:sz w:val="24"/>
                <w:szCs w:val="24"/>
              </w:rPr>
            </w:pPr>
            <w:r w:rsidRPr="005F4F09">
              <w:rPr>
                <w:color w:val="FF0000"/>
                <w:sz w:val="24"/>
                <w:szCs w:val="24"/>
              </w:rPr>
              <w:t>Lørdag</w:t>
            </w:r>
          </w:p>
        </w:tc>
        <w:tc>
          <w:tcPr>
            <w:tcW w:w="1041" w:type="dxa"/>
          </w:tcPr>
          <w:p w14:paraId="55C79B30" w14:textId="3D204CAB" w:rsidR="00D14F13" w:rsidRPr="00E42AB4" w:rsidRDefault="00D14F13" w:rsidP="00D14F13">
            <w:pPr>
              <w:jc w:val="center"/>
              <w:rPr>
                <w:color w:val="FF0000"/>
                <w:sz w:val="24"/>
                <w:szCs w:val="24"/>
              </w:rPr>
            </w:pPr>
            <w:r w:rsidRPr="00E42AB4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4983" w:type="dxa"/>
          </w:tcPr>
          <w:p w14:paraId="65997134" w14:textId="1300979E" w:rsidR="00D14F13" w:rsidRPr="00E42AB4" w:rsidRDefault="0017535E" w:rsidP="00D14F13">
            <w:pPr>
              <w:rPr>
                <w:color w:val="FF0000"/>
                <w:sz w:val="24"/>
                <w:szCs w:val="24"/>
              </w:rPr>
            </w:pPr>
            <w:r w:rsidRPr="009D24AC">
              <w:rPr>
                <w:color w:val="FF0000"/>
                <w:sz w:val="24"/>
                <w:szCs w:val="24"/>
              </w:rPr>
              <w:t>Kyllingefilet i marengosauce</w:t>
            </w:r>
            <w:r>
              <w:rPr>
                <w:color w:val="FF0000"/>
                <w:sz w:val="24"/>
                <w:szCs w:val="24"/>
              </w:rPr>
              <w:t>, kartofler</w:t>
            </w:r>
            <w:r w:rsidR="005853F9">
              <w:rPr>
                <w:color w:val="FF0000"/>
                <w:sz w:val="24"/>
                <w:szCs w:val="24"/>
              </w:rPr>
              <w:t xml:space="preserve"> og grønt</w:t>
            </w:r>
          </w:p>
        </w:tc>
        <w:tc>
          <w:tcPr>
            <w:tcW w:w="2976" w:type="dxa"/>
          </w:tcPr>
          <w:p w14:paraId="4A98BFE4" w14:textId="29FC3BA2" w:rsidR="00D14F13" w:rsidRPr="00E42AB4" w:rsidRDefault="007B4675" w:rsidP="00D14F1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Æblekage </w:t>
            </w:r>
          </w:p>
        </w:tc>
      </w:tr>
      <w:tr w:rsidR="00D14F13" w:rsidRPr="00696B43" w14:paraId="0E879F42" w14:textId="2BBC0246" w:rsidTr="00D47966">
        <w:tc>
          <w:tcPr>
            <w:tcW w:w="1343" w:type="dxa"/>
          </w:tcPr>
          <w:p w14:paraId="07E764B7" w14:textId="6A186442" w:rsidR="00D14F13" w:rsidRPr="005826AD" w:rsidRDefault="00D14F13" w:rsidP="00D14F13">
            <w:pPr>
              <w:rPr>
                <w:color w:val="7030A0"/>
                <w:sz w:val="24"/>
                <w:szCs w:val="24"/>
              </w:rPr>
            </w:pPr>
            <w:r w:rsidRPr="005826AD">
              <w:rPr>
                <w:color w:val="7030A0"/>
                <w:sz w:val="24"/>
                <w:szCs w:val="24"/>
              </w:rPr>
              <w:t>Søndag</w:t>
            </w:r>
          </w:p>
        </w:tc>
        <w:tc>
          <w:tcPr>
            <w:tcW w:w="1041" w:type="dxa"/>
          </w:tcPr>
          <w:p w14:paraId="530F6B0A" w14:textId="3EE04061" w:rsidR="00D14F13" w:rsidRPr="005826AD" w:rsidRDefault="00D14F13" w:rsidP="00D14F13">
            <w:pPr>
              <w:jc w:val="center"/>
              <w:rPr>
                <w:color w:val="7030A0"/>
                <w:sz w:val="24"/>
                <w:szCs w:val="24"/>
              </w:rPr>
            </w:pPr>
            <w:r w:rsidRPr="005826AD"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4983" w:type="dxa"/>
          </w:tcPr>
          <w:p w14:paraId="118A3F12" w14:textId="788DA7D8" w:rsidR="00D14F13" w:rsidRPr="005826AD" w:rsidRDefault="00AA3141" w:rsidP="00D14F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TA – </w:t>
            </w:r>
            <w:r w:rsidR="00D14F13" w:rsidRPr="005826AD">
              <w:rPr>
                <w:color w:val="7030A0"/>
                <w:sz w:val="24"/>
                <w:szCs w:val="24"/>
              </w:rPr>
              <w:t>Flæskesteg, kartofler, sauce, rødkål</w:t>
            </w:r>
          </w:p>
        </w:tc>
        <w:tc>
          <w:tcPr>
            <w:tcW w:w="2976" w:type="dxa"/>
          </w:tcPr>
          <w:p w14:paraId="7FA2403F" w14:textId="2F29CC7B" w:rsidR="00D14F13" w:rsidRPr="00E42AB4" w:rsidRDefault="00A06780" w:rsidP="00D14F13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TakeAway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mod bestilling</w:t>
            </w:r>
          </w:p>
        </w:tc>
      </w:tr>
      <w:tr w:rsidR="00D14F13" w:rsidRPr="00696B43" w14:paraId="56D62E3F" w14:textId="351CF0EF" w:rsidTr="00D47966">
        <w:tc>
          <w:tcPr>
            <w:tcW w:w="1343" w:type="dxa"/>
          </w:tcPr>
          <w:p w14:paraId="697372F6" w14:textId="11CAA68D" w:rsidR="00D14F13" w:rsidRPr="00B2066C" w:rsidRDefault="00D14F13" w:rsidP="00D14F13">
            <w:pPr>
              <w:rPr>
                <w:i/>
                <w:iCs/>
                <w:color w:val="FF0000"/>
              </w:rPr>
            </w:pPr>
            <w:r w:rsidRPr="005F4F09">
              <w:rPr>
                <w:sz w:val="24"/>
                <w:szCs w:val="24"/>
              </w:rPr>
              <w:t>Mandag</w:t>
            </w:r>
          </w:p>
        </w:tc>
        <w:tc>
          <w:tcPr>
            <w:tcW w:w="1041" w:type="dxa"/>
          </w:tcPr>
          <w:p w14:paraId="0D0E3A89" w14:textId="5FEAFEB2" w:rsidR="00D14F13" w:rsidRPr="00DF7AC3" w:rsidRDefault="00D14F13" w:rsidP="00D14F13">
            <w:pPr>
              <w:jc w:val="center"/>
              <w:rPr>
                <w:sz w:val="24"/>
                <w:szCs w:val="24"/>
              </w:rPr>
            </w:pPr>
            <w:r w:rsidRPr="00DF7AC3">
              <w:rPr>
                <w:sz w:val="24"/>
                <w:szCs w:val="24"/>
              </w:rPr>
              <w:t>29</w:t>
            </w:r>
          </w:p>
        </w:tc>
        <w:tc>
          <w:tcPr>
            <w:tcW w:w="4983" w:type="dxa"/>
          </w:tcPr>
          <w:p w14:paraId="75E85436" w14:textId="5B541D31" w:rsidR="00D14F13" w:rsidRPr="00DF7AC3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Kartoffel/linsefrikadeller, stegte kartofler, sauce og salat</w:t>
            </w:r>
          </w:p>
        </w:tc>
        <w:tc>
          <w:tcPr>
            <w:tcW w:w="2976" w:type="dxa"/>
          </w:tcPr>
          <w:p w14:paraId="6CF38F87" w14:textId="38DF3405" w:rsidR="00D14F13" w:rsidRPr="00DF7AC3" w:rsidRDefault="00D14F13" w:rsidP="00D14F13">
            <w:pPr>
              <w:rPr>
                <w:sz w:val="24"/>
                <w:szCs w:val="24"/>
              </w:rPr>
            </w:pPr>
          </w:p>
        </w:tc>
      </w:tr>
      <w:tr w:rsidR="00D14F13" w:rsidRPr="00696B43" w14:paraId="28B56410" w14:textId="135459D4" w:rsidTr="00D47966">
        <w:tc>
          <w:tcPr>
            <w:tcW w:w="1343" w:type="dxa"/>
          </w:tcPr>
          <w:p w14:paraId="509DD877" w14:textId="32029607" w:rsidR="00D14F13" w:rsidRPr="00750243" w:rsidRDefault="00D14F13" w:rsidP="00D14F13">
            <w:pPr>
              <w:rPr>
                <w:sz w:val="24"/>
                <w:szCs w:val="24"/>
              </w:rPr>
            </w:pPr>
            <w:r w:rsidRPr="00BC0F69">
              <w:rPr>
                <w:sz w:val="24"/>
                <w:szCs w:val="24"/>
              </w:rPr>
              <w:t>Tirsdag</w:t>
            </w:r>
          </w:p>
        </w:tc>
        <w:tc>
          <w:tcPr>
            <w:tcW w:w="1041" w:type="dxa"/>
          </w:tcPr>
          <w:p w14:paraId="528634C8" w14:textId="09544232" w:rsidR="00D14F13" w:rsidRPr="00722249" w:rsidRDefault="00D14F13" w:rsidP="00D14F13">
            <w:pPr>
              <w:jc w:val="center"/>
              <w:rPr>
                <w:sz w:val="24"/>
                <w:szCs w:val="24"/>
              </w:rPr>
            </w:pPr>
            <w:r w:rsidRPr="00722249">
              <w:rPr>
                <w:sz w:val="24"/>
                <w:szCs w:val="24"/>
              </w:rPr>
              <w:t>30</w:t>
            </w:r>
          </w:p>
        </w:tc>
        <w:tc>
          <w:tcPr>
            <w:tcW w:w="4983" w:type="dxa"/>
          </w:tcPr>
          <w:p w14:paraId="01A3B78C" w14:textId="751B9D2D" w:rsidR="00D14F13" w:rsidRPr="00722249" w:rsidRDefault="00D14F13" w:rsidP="00D14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Paprikagryde, kartoffelmos og grønt/surt</w:t>
            </w:r>
          </w:p>
        </w:tc>
        <w:tc>
          <w:tcPr>
            <w:tcW w:w="2976" w:type="dxa"/>
          </w:tcPr>
          <w:p w14:paraId="00C53601" w14:textId="32E71057" w:rsidR="00D14F13" w:rsidRPr="00722249" w:rsidRDefault="00D14F13" w:rsidP="00D14F13">
            <w:pPr>
              <w:rPr>
                <w:sz w:val="24"/>
                <w:szCs w:val="24"/>
              </w:rPr>
            </w:pPr>
          </w:p>
        </w:tc>
      </w:tr>
    </w:tbl>
    <w:p w14:paraId="3CE48D69" w14:textId="77777777" w:rsidR="009A4B00" w:rsidRDefault="009A4B00" w:rsidP="002E4A79">
      <w:pPr>
        <w:jc w:val="right"/>
        <w:rPr>
          <w:i/>
          <w:iCs/>
          <w:sz w:val="24"/>
          <w:szCs w:val="24"/>
        </w:rPr>
      </w:pPr>
    </w:p>
    <w:p w14:paraId="1EA8990A" w14:textId="4F5D0A4D" w:rsidR="00E97DEA" w:rsidRDefault="002F7C39" w:rsidP="002E4A79">
      <w:pPr>
        <w:jc w:val="right"/>
        <w:rPr>
          <w:sz w:val="24"/>
          <w:szCs w:val="24"/>
        </w:rPr>
      </w:pPr>
      <w:r w:rsidRPr="62466164">
        <w:rPr>
          <w:i/>
          <w:iCs/>
          <w:sz w:val="24"/>
          <w:szCs w:val="24"/>
        </w:rPr>
        <w:t>Ret til ændringer forbeholdes</w:t>
      </w:r>
    </w:p>
    <w:sectPr w:rsidR="00E97DEA" w:rsidSect="00403BFC">
      <w:pgSz w:w="11906" w:h="16838" w:code="9"/>
      <w:pgMar w:top="72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0D30"/>
    <w:multiLevelType w:val="hybridMultilevel"/>
    <w:tmpl w:val="FB48B6EE"/>
    <w:lvl w:ilvl="0" w:tplc="8CC87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51E"/>
    <w:multiLevelType w:val="hybridMultilevel"/>
    <w:tmpl w:val="A3706D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30EB3"/>
    <w:multiLevelType w:val="hybridMultilevel"/>
    <w:tmpl w:val="EDB83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2513F"/>
    <w:multiLevelType w:val="hybridMultilevel"/>
    <w:tmpl w:val="35DECF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796"/>
    <w:multiLevelType w:val="hybridMultilevel"/>
    <w:tmpl w:val="105299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04204"/>
    <w:multiLevelType w:val="hybridMultilevel"/>
    <w:tmpl w:val="8F3A0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88849">
    <w:abstractNumId w:val="1"/>
  </w:num>
  <w:num w:numId="2" w16cid:durableId="1071732643">
    <w:abstractNumId w:val="2"/>
  </w:num>
  <w:num w:numId="3" w16cid:durableId="264307757">
    <w:abstractNumId w:val="5"/>
  </w:num>
  <w:num w:numId="4" w16cid:durableId="1136098619">
    <w:abstractNumId w:val="0"/>
  </w:num>
  <w:num w:numId="5" w16cid:durableId="295063514">
    <w:abstractNumId w:val="3"/>
  </w:num>
  <w:num w:numId="6" w16cid:durableId="212947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CE"/>
    <w:rsid w:val="0000017D"/>
    <w:rsid w:val="00000752"/>
    <w:rsid w:val="00000E46"/>
    <w:rsid w:val="000015A4"/>
    <w:rsid w:val="000017BF"/>
    <w:rsid w:val="00001BF0"/>
    <w:rsid w:val="00001F8B"/>
    <w:rsid w:val="00002B80"/>
    <w:rsid w:val="00002CCD"/>
    <w:rsid w:val="00002FEA"/>
    <w:rsid w:val="00002FF7"/>
    <w:rsid w:val="000038AC"/>
    <w:rsid w:val="0000474D"/>
    <w:rsid w:val="000058C0"/>
    <w:rsid w:val="00005961"/>
    <w:rsid w:val="00005DD3"/>
    <w:rsid w:val="0000664F"/>
    <w:rsid w:val="0000692B"/>
    <w:rsid w:val="00006C7D"/>
    <w:rsid w:val="00010520"/>
    <w:rsid w:val="000108B5"/>
    <w:rsid w:val="00010AE8"/>
    <w:rsid w:val="00010C20"/>
    <w:rsid w:val="00010CAE"/>
    <w:rsid w:val="00010CFC"/>
    <w:rsid w:val="00011960"/>
    <w:rsid w:val="0001198D"/>
    <w:rsid w:val="000120C4"/>
    <w:rsid w:val="00012608"/>
    <w:rsid w:val="000128B4"/>
    <w:rsid w:val="00012C3A"/>
    <w:rsid w:val="00012DE7"/>
    <w:rsid w:val="000130FC"/>
    <w:rsid w:val="00013552"/>
    <w:rsid w:val="0001366D"/>
    <w:rsid w:val="00014564"/>
    <w:rsid w:val="00014951"/>
    <w:rsid w:val="00015940"/>
    <w:rsid w:val="00015C95"/>
    <w:rsid w:val="0001755C"/>
    <w:rsid w:val="00017C91"/>
    <w:rsid w:val="000202FE"/>
    <w:rsid w:val="000211E0"/>
    <w:rsid w:val="00021E0F"/>
    <w:rsid w:val="000239A7"/>
    <w:rsid w:val="00023AC0"/>
    <w:rsid w:val="000243E7"/>
    <w:rsid w:val="00024735"/>
    <w:rsid w:val="00024A4F"/>
    <w:rsid w:val="00024F37"/>
    <w:rsid w:val="00025B0A"/>
    <w:rsid w:val="00025DEC"/>
    <w:rsid w:val="0002636C"/>
    <w:rsid w:val="000266EC"/>
    <w:rsid w:val="000268F4"/>
    <w:rsid w:val="0002746B"/>
    <w:rsid w:val="000301B0"/>
    <w:rsid w:val="0003090C"/>
    <w:rsid w:val="00030EBB"/>
    <w:rsid w:val="000312EA"/>
    <w:rsid w:val="00031AF9"/>
    <w:rsid w:val="000333C2"/>
    <w:rsid w:val="000344D5"/>
    <w:rsid w:val="000347FD"/>
    <w:rsid w:val="000354D8"/>
    <w:rsid w:val="000358F4"/>
    <w:rsid w:val="00035940"/>
    <w:rsid w:val="00036E87"/>
    <w:rsid w:val="00036FA2"/>
    <w:rsid w:val="000375E4"/>
    <w:rsid w:val="000402D1"/>
    <w:rsid w:val="00040634"/>
    <w:rsid w:val="0004112F"/>
    <w:rsid w:val="0004123F"/>
    <w:rsid w:val="00041E01"/>
    <w:rsid w:val="00041FA5"/>
    <w:rsid w:val="00042775"/>
    <w:rsid w:val="00042C8A"/>
    <w:rsid w:val="00042DF9"/>
    <w:rsid w:val="000430FB"/>
    <w:rsid w:val="000435C2"/>
    <w:rsid w:val="00043FEC"/>
    <w:rsid w:val="0004428B"/>
    <w:rsid w:val="00044630"/>
    <w:rsid w:val="00044D07"/>
    <w:rsid w:val="00044D2C"/>
    <w:rsid w:val="00045030"/>
    <w:rsid w:val="00045203"/>
    <w:rsid w:val="0004565D"/>
    <w:rsid w:val="000456BE"/>
    <w:rsid w:val="000457CD"/>
    <w:rsid w:val="000457FB"/>
    <w:rsid w:val="00045D9E"/>
    <w:rsid w:val="00046379"/>
    <w:rsid w:val="00046BF2"/>
    <w:rsid w:val="00046C1E"/>
    <w:rsid w:val="000474E3"/>
    <w:rsid w:val="000504D0"/>
    <w:rsid w:val="0005107D"/>
    <w:rsid w:val="00051380"/>
    <w:rsid w:val="000523E8"/>
    <w:rsid w:val="000523F6"/>
    <w:rsid w:val="0005284D"/>
    <w:rsid w:val="0005296A"/>
    <w:rsid w:val="00052BC1"/>
    <w:rsid w:val="00052FAB"/>
    <w:rsid w:val="00053A81"/>
    <w:rsid w:val="00053BAA"/>
    <w:rsid w:val="00053FFB"/>
    <w:rsid w:val="00055453"/>
    <w:rsid w:val="00056C65"/>
    <w:rsid w:val="000570A6"/>
    <w:rsid w:val="00057A7F"/>
    <w:rsid w:val="00057BD6"/>
    <w:rsid w:val="00057F20"/>
    <w:rsid w:val="00060958"/>
    <w:rsid w:val="00060A7B"/>
    <w:rsid w:val="000618DA"/>
    <w:rsid w:val="00061CBA"/>
    <w:rsid w:val="00061D4B"/>
    <w:rsid w:val="000628CA"/>
    <w:rsid w:val="00062D72"/>
    <w:rsid w:val="00063C1B"/>
    <w:rsid w:val="00063E1F"/>
    <w:rsid w:val="00063F94"/>
    <w:rsid w:val="000642D3"/>
    <w:rsid w:val="00064CA2"/>
    <w:rsid w:val="0006676F"/>
    <w:rsid w:val="00066D86"/>
    <w:rsid w:val="00066FF9"/>
    <w:rsid w:val="000673D8"/>
    <w:rsid w:val="0006740E"/>
    <w:rsid w:val="00067B7B"/>
    <w:rsid w:val="000701FD"/>
    <w:rsid w:val="0007056B"/>
    <w:rsid w:val="000710F0"/>
    <w:rsid w:val="000719B8"/>
    <w:rsid w:val="00071F33"/>
    <w:rsid w:val="00072695"/>
    <w:rsid w:val="00072792"/>
    <w:rsid w:val="0007417E"/>
    <w:rsid w:val="000744FA"/>
    <w:rsid w:val="00074600"/>
    <w:rsid w:val="00074C21"/>
    <w:rsid w:val="00075010"/>
    <w:rsid w:val="000757C3"/>
    <w:rsid w:val="000766F3"/>
    <w:rsid w:val="00076999"/>
    <w:rsid w:val="00076A8B"/>
    <w:rsid w:val="00076ADD"/>
    <w:rsid w:val="00076C20"/>
    <w:rsid w:val="000771CE"/>
    <w:rsid w:val="00077259"/>
    <w:rsid w:val="0007728D"/>
    <w:rsid w:val="00077F11"/>
    <w:rsid w:val="00077FEA"/>
    <w:rsid w:val="000814CF"/>
    <w:rsid w:val="0008165E"/>
    <w:rsid w:val="000816A6"/>
    <w:rsid w:val="000820F3"/>
    <w:rsid w:val="00082933"/>
    <w:rsid w:val="00082C9E"/>
    <w:rsid w:val="000830AA"/>
    <w:rsid w:val="0008331B"/>
    <w:rsid w:val="00083455"/>
    <w:rsid w:val="00084B26"/>
    <w:rsid w:val="00084FFA"/>
    <w:rsid w:val="000853F6"/>
    <w:rsid w:val="000854E5"/>
    <w:rsid w:val="00085A02"/>
    <w:rsid w:val="00086C7B"/>
    <w:rsid w:val="0008787D"/>
    <w:rsid w:val="00087ABE"/>
    <w:rsid w:val="00090AAF"/>
    <w:rsid w:val="00090D0A"/>
    <w:rsid w:val="00091474"/>
    <w:rsid w:val="0009159E"/>
    <w:rsid w:val="00091651"/>
    <w:rsid w:val="00091663"/>
    <w:rsid w:val="000918A4"/>
    <w:rsid w:val="00091F3A"/>
    <w:rsid w:val="00092459"/>
    <w:rsid w:val="0009269F"/>
    <w:rsid w:val="00093854"/>
    <w:rsid w:val="000939FB"/>
    <w:rsid w:val="00094B26"/>
    <w:rsid w:val="00095680"/>
    <w:rsid w:val="0009606B"/>
    <w:rsid w:val="00096152"/>
    <w:rsid w:val="000966B0"/>
    <w:rsid w:val="00096A16"/>
    <w:rsid w:val="00097490"/>
    <w:rsid w:val="0009791B"/>
    <w:rsid w:val="00097E8C"/>
    <w:rsid w:val="000A03DC"/>
    <w:rsid w:val="000A049A"/>
    <w:rsid w:val="000A112B"/>
    <w:rsid w:val="000A132E"/>
    <w:rsid w:val="000A155D"/>
    <w:rsid w:val="000A182E"/>
    <w:rsid w:val="000A1B6F"/>
    <w:rsid w:val="000A2659"/>
    <w:rsid w:val="000A26AA"/>
    <w:rsid w:val="000A2C51"/>
    <w:rsid w:val="000A2EA2"/>
    <w:rsid w:val="000A2F29"/>
    <w:rsid w:val="000A3007"/>
    <w:rsid w:val="000A358C"/>
    <w:rsid w:val="000A3D5C"/>
    <w:rsid w:val="000A45DA"/>
    <w:rsid w:val="000A46B0"/>
    <w:rsid w:val="000A46E6"/>
    <w:rsid w:val="000A483E"/>
    <w:rsid w:val="000A5401"/>
    <w:rsid w:val="000A5EA5"/>
    <w:rsid w:val="000A6041"/>
    <w:rsid w:val="000A7353"/>
    <w:rsid w:val="000A7ABD"/>
    <w:rsid w:val="000A7B9F"/>
    <w:rsid w:val="000B044F"/>
    <w:rsid w:val="000B077D"/>
    <w:rsid w:val="000B0993"/>
    <w:rsid w:val="000B0FC1"/>
    <w:rsid w:val="000B114F"/>
    <w:rsid w:val="000B1481"/>
    <w:rsid w:val="000B1C52"/>
    <w:rsid w:val="000B213E"/>
    <w:rsid w:val="000B25DF"/>
    <w:rsid w:val="000B2824"/>
    <w:rsid w:val="000B2CC8"/>
    <w:rsid w:val="000B3535"/>
    <w:rsid w:val="000B360F"/>
    <w:rsid w:val="000B3963"/>
    <w:rsid w:val="000B468A"/>
    <w:rsid w:val="000B4F74"/>
    <w:rsid w:val="000B516B"/>
    <w:rsid w:val="000B5266"/>
    <w:rsid w:val="000B62E6"/>
    <w:rsid w:val="000B7361"/>
    <w:rsid w:val="000B79E3"/>
    <w:rsid w:val="000B7AFC"/>
    <w:rsid w:val="000B7B19"/>
    <w:rsid w:val="000B7EDC"/>
    <w:rsid w:val="000C01F9"/>
    <w:rsid w:val="000C0613"/>
    <w:rsid w:val="000C0B2E"/>
    <w:rsid w:val="000C11A6"/>
    <w:rsid w:val="000C310F"/>
    <w:rsid w:val="000C3F5C"/>
    <w:rsid w:val="000C4196"/>
    <w:rsid w:val="000C4CE4"/>
    <w:rsid w:val="000C4D18"/>
    <w:rsid w:val="000C5406"/>
    <w:rsid w:val="000C5F8B"/>
    <w:rsid w:val="000C6288"/>
    <w:rsid w:val="000C66E6"/>
    <w:rsid w:val="000C68D6"/>
    <w:rsid w:val="000C7350"/>
    <w:rsid w:val="000C7C90"/>
    <w:rsid w:val="000C7F43"/>
    <w:rsid w:val="000D0A6C"/>
    <w:rsid w:val="000D0EEB"/>
    <w:rsid w:val="000D12B3"/>
    <w:rsid w:val="000D155F"/>
    <w:rsid w:val="000D1846"/>
    <w:rsid w:val="000D19BB"/>
    <w:rsid w:val="000D1B71"/>
    <w:rsid w:val="000D23B9"/>
    <w:rsid w:val="000D2AA4"/>
    <w:rsid w:val="000D3001"/>
    <w:rsid w:val="000D329E"/>
    <w:rsid w:val="000D3724"/>
    <w:rsid w:val="000D4334"/>
    <w:rsid w:val="000D4D32"/>
    <w:rsid w:val="000D5186"/>
    <w:rsid w:val="000D58D2"/>
    <w:rsid w:val="000D5EF4"/>
    <w:rsid w:val="000D750F"/>
    <w:rsid w:val="000D7656"/>
    <w:rsid w:val="000E03D3"/>
    <w:rsid w:val="000E0ECA"/>
    <w:rsid w:val="000E113C"/>
    <w:rsid w:val="000E1188"/>
    <w:rsid w:val="000E1196"/>
    <w:rsid w:val="000E1A7C"/>
    <w:rsid w:val="000E2C62"/>
    <w:rsid w:val="000E3112"/>
    <w:rsid w:val="000E3585"/>
    <w:rsid w:val="000E3633"/>
    <w:rsid w:val="000E4043"/>
    <w:rsid w:val="000E4589"/>
    <w:rsid w:val="000E46F0"/>
    <w:rsid w:val="000E47F9"/>
    <w:rsid w:val="000E5F00"/>
    <w:rsid w:val="000E5F07"/>
    <w:rsid w:val="000E705A"/>
    <w:rsid w:val="000E78BA"/>
    <w:rsid w:val="000F11FE"/>
    <w:rsid w:val="000F1C25"/>
    <w:rsid w:val="000F2212"/>
    <w:rsid w:val="000F355E"/>
    <w:rsid w:val="000F44CD"/>
    <w:rsid w:val="000F4A69"/>
    <w:rsid w:val="000F4F94"/>
    <w:rsid w:val="000F5844"/>
    <w:rsid w:val="000F666E"/>
    <w:rsid w:val="000F68CF"/>
    <w:rsid w:val="000F6928"/>
    <w:rsid w:val="000F71A1"/>
    <w:rsid w:val="000F7F32"/>
    <w:rsid w:val="00100451"/>
    <w:rsid w:val="001008D3"/>
    <w:rsid w:val="00100DF4"/>
    <w:rsid w:val="00100F5E"/>
    <w:rsid w:val="001012BE"/>
    <w:rsid w:val="00101489"/>
    <w:rsid w:val="00101A90"/>
    <w:rsid w:val="00101AFA"/>
    <w:rsid w:val="00101EA4"/>
    <w:rsid w:val="00102038"/>
    <w:rsid w:val="00102A9E"/>
    <w:rsid w:val="00102F3A"/>
    <w:rsid w:val="00103A5E"/>
    <w:rsid w:val="00103C1B"/>
    <w:rsid w:val="001047E6"/>
    <w:rsid w:val="00104FF4"/>
    <w:rsid w:val="00105544"/>
    <w:rsid w:val="00105E2C"/>
    <w:rsid w:val="001068B6"/>
    <w:rsid w:val="001068FD"/>
    <w:rsid w:val="001073BF"/>
    <w:rsid w:val="001104D3"/>
    <w:rsid w:val="00110A85"/>
    <w:rsid w:val="00110B72"/>
    <w:rsid w:val="00110E53"/>
    <w:rsid w:val="00111F09"/>
    <w:rsid w:val="00112404"/>
    <w:rsid w:val="001128F8"/>
    <w:rsid w:val="00112D3D"/>
    <w:rsid w:val="00113560"/>
    <w:rsid w:val="001140BB"/>
    <w:rsid w:val="00114A8A"/>
    <w:rsid w:val="00115068"/>
    <w:rsid w:val="00115126"/>
    <w:rsid w:val="00115183"/>
    <w:rsid w:val="00115F4E"/>
    <w:rsid w:val="00116122"/>
    <w:rsid w:val="00117122"/>
    <w:rsid w:val="00120092"/>
    <w:rsid w:val="00120676"/>
    <w:rsid w:val="0012096D"/>
    <w:rsid w:val="0012162C"/>
    <w:rsid w:val="00121BFD"/>
    <w:rsid w:val="00122942"/>
    <w:rsid w:val="00122B7A"/>
    <w:rsid w:val="0012375A"/>
    <w:rsid w:val="001241D4"/>
    <w:rsid w:val="00124942"/>
    <w:rsid w:val="00125208"/>
    <w:rsid w:val="00125851"/>
    <w:rsid w:val="00125CF8"/>
    <w:rsid w:val="00125F87"/>
    <w:rsid w:val="001266B4"/>
    <w:rsid w:val="00126ACE"/>
    <w:rsid w:val="00126D12"/>
    <w:rsid w:val="00126DF4"/>
    <w:rsid w:val="001274A5"/>
    <w:rsid w:val="00127B17"/>
    <w:rsid w:val="00131074"/>
    <w:rsid w:val="0013166D"/>
    <w:rsid w:val="00131E8A"/>
    <w:rsid w:val="00132F0F"/>
    <w:rsid w:val="00133419"/>
    <w:rsid w:val="00133DB0"/>
    <w:rsid w:val="0013439F"/>
    <w:rsid w:val="00135FC2"/>
    <w:rsid w:val="001367A5"/>
    <w:rsid w:val="001368A7"/>
    <w:rsid w:val="00137991"/>
    <w:rsid w:val="00137C01"/>
    <w:rsid w:val="001407D8"/>
    <w:rsid w:val="00141538"/>
    <w:rsid w:val="00141D6C"/>
    <w:rsid w:val="0014257F"/>
    <w:rsid w:val="00142845"/>
    <w:rsid w:val="0014384A"/>
    <w:rsid w:val="00144001"/>
    <w:rsid w:val="0014417E"/>
    <w:rsid w:val="00144EDF"/>
    <w:rsid w:val="0014500A"/>
    <w:rsid w:val="00145032"/>
    <w:rsid w:val="00145329"/>
    <w:rsid w:val="001456C9"/>
    <w:rsid w:val="00145AE2"/>
    <w:rsid w:val="00146B03"/>
    <w:rsid w:val="00147431"/>
    <w:rsid w:val="00147464"/>
    <w:rsid w:val="00147D2B"/>
    <w:rsid w:val="00147E4C"/>
    <w:rsid w:val="00147F33"/>
    <w:rsid w:val="00147F36"/>
    <w:rsid w:val="00151025"/>
    <w:rsid w:val="001511E0"/>
    <w:rsid w:val="00151A39"/>
    <w:rsid w:val="00151B03"/>
    <w:rsid w:val="00151E36"/>
    <w:rsid w:val="001523D1"/>
    <w:rsid w:val="00152EDB"/>
    <w:rsid w:val="00153010"/>
    <w:rsid w:val="001533E5"/>
    <w:rsid w:val="00154321"/>
    <w:rsid w:val="0015432C"/>
    <w:rsid w:val="0015448A"/>
    <w:rsid w:val="00155195"/>
    <w:rsid w:val="00155215"/>
    <w:rsid w:val="001562FC"/>
    <w:rsid w:val="00156537"/>
    <w:rsid w:val="00156F57"/>
    <w:rsid w:val="0015732C"/>
    <w:rsid w:val="0016021C"/>
    <w:rsid w:val="00160A9B"/>
    <w:rsid w:val="00160D17"/>
    <w:rsid w:val="00160EBF"/>
    <w:rsid w:val="00160F1F"/>
    <w:rsid w:val="0016160D"/>
    <w:rsid w:val="001616F5"/>
    <w:rsid w:val="00161838"/>
    <w:rsid w:val="00161B21"/>
    <w:rsid w:val="00161CA3"/>
    <w:rsid w:val="0016219C"/>
    <w:rsid w:val="00162A77"/>
    <w:rsid w:val="00163FBB"/>
    <w:rsid w:val="001643EA"/>
    <w:rsid w:val="00164797"/>
    <w:rsid w:val="00164CE7"/>
    <w:rsid w:val="00167D41"/>
    <w:rsid w:val="00167E8A"/>
    <w:rsid w:val="00167E97"/>
    <w:rsid w:val="00170681"/>
    <w:rsid w:val="00170A2F"/>
    <w:rsid w:val="0017123C"/>
    <w:rsid w:val="00171308"/>
    <w:rsid w:val="00171524"/>
    <w:rsid w:val="00171F5F"/>
    <w:rsid w:val="00172583"/>
    <w:rsid w:val="0017263D"/>
    <w:rsid w:val="001729FC"/>
    <w:rsid w:val="00173067"/>
    <w:rsid w:val="001734B8"/>
    <w:rsid w:val="00173C0C"/>
    <w:rsid w:val="00173CAE"/>
    <w:rsid w:val="0017535E"/>
    <w:rsid w:val="00175800"/>
    <w:rsid w:val="00175EC4"/>
    <w:rsid w:val="0017609A"/>
    <w:rsid w:val="001760FB"/>
    <w:rsid w:val="00177057"/>
    <w:rsid w:val="0017770C"/>
    <w:rsid w:val="00177B94"/>
    <w:rsid w:val="00177F21"/>
    <w:rsid w:val="00177F65"/>
    <w:rsid w:val="00180055"/>
    <w:rsid w:val="001804FB"/>
    <w:rsid w:val="0018088E"/>
    <w:rsid w:val="00180C64"/>
    <w:rsid w:val="00180DDD"/>
    <w:rsid w:val="00180E21"/>
    <w:rsid w:val="0018237A"/>
    <w:rsid w:val="0018480B"/>
    <w:rsid w:val="0018563A"/>
    <w:rsid w:val="00185A81"/>
    <w:rsid w:val="00186352"/>
    <w:rsid w:val="0018660D"/>
    <w:rsid w:val="00186C93"/>
    <w:rsid w:val="001871FC"/>
    <w:rsid w:val="001873AF"/>
    <w:rsid w:val="00187C28"/>
    <w:rsid w:val="001911CB"/>
    <w:rsid w:val="0019162D"/>
    <w:rsid w:val="00191AA9"/>
    <w:rsid w:val="00192ABF"/>
    <w:rsid w:val="00193871"/>
    <w:rsid w:val="00193BDE"/>
    <w:rsid w:val="00195125"/>
    <w:rsid w:val="00195D93"/>
    <w:rsid w:val="00196A01"/>
    <w:rsid w:val="00196B82"/>
    <w:rsid w:val="00196DB7"/>
    <w:rsid w:val="00197133"/>
    <w:rsid w:val="00197408"/>
    <w:rsid w:val="00197CFB"/>
    <w:rsid w:val="00197FA6"/>
    <w:rsid w:val="001A0A1E"/>
    <w:rsid w:val="001A0AA4"/>
    <w:rsid w:val="001A130C"/>
    <w:rsid w:val="001A157F"/>
    <w:rsid w:val="001A1942"/>
    <w:rsid w:val="001A204F"/>
    <w:rsid w:val="001A2997"/>
    <w:rsid w:val="001A2F74"/>
    <w:rsid w:val="001A3436"/>
    <w:rsid w:val="001A3503"/>
    <w:rsid w:val="001A3AA1"/>
    <w:rsid w:val="001A3E14"/>
    <w:rsid w:val="001A4700"/>
    <w:rsid w:val="001A4973"/>
    <w:rsid w:val="001A504B"/>
    <w:rsid w:val="001A569E"/>
    <w:rsid w:val="001A5778"/>
    <w:rsid w:val="001A585E"/>
    <w:rsid w:val="001A59BC"/>
    <w:rsid w:val="001A615A"/>
    <w:rsid w:val="001A63AD"/>
    <w:rsid w:val="001A68FB"/>
    <w:rsid w:val="001A793C"/>
    <w:rsid w:val="001A7D3D"/>
    <w:rsid w:val="001A7E2F"/>
    <w:rsid w:val="001A7F6A"/>
    <w:rsid w:val="001B0EC1"/>
    <w:rsid w:val="001B0FE4"/>
    <w:rsid w:val="001B1F59"/>
    <w:rsid w:val="001B226B"/>
    <w:rsid w:val="001B2353"/>
    <w:rsid w:val="001B36D9"/>
    <w:rsid w:val="001B3AB6"/>
    <w:rsid w:val="001B3B41"/>
    <w:rsid w:val="001B4DCF"/>
    <w:rsid w:val="001B53A0"/>
    <w:rsid w:val="001B5C17"/>
    <w:rsid w:val="001B5EE3"/>
    <w:rsid w:val="001B628D"/>
    <w:rsid w:val="001B688C"/>
    <w:rsid w:val="001B77A1"/>
    <w:rsid w:val="001B7AF1"/>
    <w:rsid w:val="001B7DF0"/>
    <w:rsid w:val="001C0015"/>
    <w:rsid w:val="001C0102"/>
    <w:rsid w:val="001C05BE"/>
    <w:rsid w:val="001C068C"/>
    <w:rsid w:val="001C07A2"/>
    <w:rsid w:val="001C1F36"/>
    <w:rsid w:val="001C2128"/>
    <w:rsid w:val="001C23C4"/>
    <w:rsid w:val="001C251A"/>
    <w:rsid w:val="001C2BBA"/>
    <w:rsid w:val="001C2C07"/>
    <w:rsid w:val="001C312B"/>
    <w:rsid w:val="001C40F8"/>
    <w:rsid w:val="001C4777"/>
    <w:rsid w:val="001C48C6"/>
    <w:rsid w:val="001C4D7E"/>
    <w:rsid w:val="001C4ED9"/>
    <w:rsid w:val="001C5299"/>
    <w:rsid w:val="001C585C"/>
    <w:rsid w:val="001C587F"/>
    <w:rsid w:val="001C596F"/>
    <w:rsid w:val="001C6255"/>
    <w:rsid w:val="001C6637"/>
    <w:rsid w:val="001C71C2"/>
    <w:rsid w:val="001C72A1"/>
    <w:rsid w:val="001C7607"/>
    <w:rsid w:val="001D0633"/>
    <w:rsid w:val="001D06A2"/>
    <w:rsid w:val="001D0B42"/>
    <w:rsid w:val="001D0BA7"/>
    <w:rsid w:val="001D14FD"/>
    <w:rsid w:val="001D17D5"/>
    <w:rsid w:val="001D19D5"/>
    <w:rsid w:val="001D2F74"/>
    <w:rsid w:val="001D2FDE"/>
    <w:rsid w:val="001D3121"/>
    <w:rsid w:val="001D3372"/>
    <w:rsid w:val="001D3588"/>
    <w:rsid w:val="001D3B54"/>
    <w:rsid w:val="001D40DD"/>
    <w:rsid w:val="001D4740"/>
    <w:rsid w:val="001D5E19"/>
    <w:rsid w:val="001D6001"/>
    <w:rsid w:val="001D61D0"/>
    <w:rsid w:val="001D68B4"/>
    <w:rsid w:val="001D6A81"/>
    <w:rsid w:val="001D7D70"/>
    <w:rsid w:val="001E0052"/>
    <w:rsid w:val="001E0374"/>
    <w:rsid w:val="001E0595"/>
    <w:rsid w:val="001E0A4C"/>
    <w:rsid w:val="001E0F57"/>
    <w:rsid w:val="001E10C6"/>
    <w:rsid w:val="001E25B3"/>
    <w:rsid w:val="001E3401"/>
    <w:rsid w:val="001E3506"/>
    <w:rsid w:val="001E39C9"/>
    <w:rsid w:val="001E3C3B"/>
    <w:rsid w:val="001E422E"/>
    <w:rsid w:val="001E4D25"/>
    <w:rsid w:val="001E5CCE"/>
    <w:rsid w:val="001E659C"/>
    <w:rsid w:val="001E675C"/>
    <w:rsid w:val="001E6991"/>
    <w:rsid w:val="001E6BDC"/>
    <w:rsid w:val="001E6CFC"/>
    <w:rsid w:val="001E7A25"/>
    <w:rsid w:val="001F0B96"/>
    <w:rsid w:val="001F0CB5"/>
    <w:rsid w:val="001F0FA4"/>
    <w:rsid w:val="001F0FB0"/>
    <w:rsid w:val="001F25FD"/>
    <w:rsid w:val="001F2F3C"/>
    <w:rsid w:val="001F31A8"/>
    <w:rsid w:val="001F3688"/>
    <w:rsid w:val="001F44DE"/>
    <w:rsid w:val="001F44F2"/>
    <w:rsid w:val="001F48D1"/>
    <w:rsid w:val="001F4E5C"/>
    <w:rsid w:val="001F5A95"/>
    <w:rsid w:val="001F5BD2"/>
    <w:rsid w:val="001F5FD2"/>
    <w:rsid w:val="001F61BE"/>
    <w:rsid w:val="001F6661"/>
    <w:rsid w:val="001F7BBB"/>
    <w:rsid w:val="001F7BF2"/>
    <w:rsid w:val="002000D7"/>
    <w:rsid w:val="0020084C"/>
    <w:rsid w:val="002008E2"/>
    <w:rsid w:val="00200FBA"/>
    <w:rsid w:val="002016C1"/>
    <w:rsid w:val="00201A6C"/>
    <w:rsid w:val="00201B18"/>
    <w:rsid w:val="00201E9E"/>
    <w:rsid w:val="00202D16"/>
    <w:rsid w:val="00202DD0"/>
    <w:rsid w:val="00202E89"/>
    <w:rsid w:val="002033A2"/>
    <w:rsid w:val="00203A56"/>
    <w:rsid w:val="00203E2C"/>
    <w:rsid w:val="002046B0"/>
    <w:rsid w:val="0020494F"/>
    <w:rsid w:val="00204EE7"/>
    <w:rsid w:val="002052D6"/>
    <w:rsid w:val="002053DD"/>
    <w:rsid w:val="00205A7C"/>
    <w:rsid w:val="00206888"/>
    <w:rsid w:val="00207D84"/>
    <w:rsid w:val="00207E50"/>
    <w:rsid w:val="00210570"/>
    <w:rsid w:val="00211756"/>
    <w:rsid w:val="0021213A"/>
    <w:rsid w:val="0021249C"/>
    <w:rsid w:val="002124AC"/>
    <w:rsid w:val="0021283F"/>
    <w:rsid w:val="00214155"/>
    <w:rsid w:val="002149ED"/>
    <w:rsid w:val="00214C50"/>
    <w:rsid w:val="002153E5"/>
    <w:rsid w:val="00215CE3"/>
    <w:rsid w:val="00216C59"/>
    <w:rsid w:val="00217747"/>
    <w:rsid w:val="00217C63"/>
    <w:rsid w:val="00217C6B"/>
    <w:rsid w:val="0022079B"/>
    <w:rsid w:val="002207F4"/>
    <w:rsid w:val="00220F47"/>
    <w:rsid w:val="00221C82"/>
    <w:rsid w:val="00221D6C"/>
    <w:rsid w:val="00221E90"/>
    <w:rsid w:val="0022238C"/>
    <w:rsid w:val="00222F1B"/>
    <w:rsid w:val="00223112"/>
    <w:rsid w:val="002239B7"/>
    <w:rsid w:val="00223A0A"/>
    <w:rsid w:val="00223B95"/>
    <w:rsid w:val="00224714"/>
    <w:rsid w:val="002248A9"/>
    <w:rsid w:val="00224A11"/>
    <w:rsid w:val="00224F49"/>
    <w:rsid w:val="00225300"/>
    <w:rsid w:val="00225DD9"/>
    <w:rsid w:val="0022651C"/>
    <w:rsid w:val="00226578"/>
    <w:rsid w:val="00226BFA"/>
    <w:rsid w:val="00227027"/>
    <w:rsid w:val="002272CD"/>
    <w:rsid w:val="00227782"/>
    <w:rsid w:val="00227C77"/>
    <w:rsid w:val="00230032"/>
    <w:rsid w:val="0023033B"/>
    <w:rsid w:val="002304F9"/>
    <w:rsid w:val="002308F7"/>
    <w:rsid w:val="002314FC"/>
    <w:rsid w:val="00231587"/>
    <w:rsid w:val="0023172C"/>
    <w:rsid w:val="00232E9A"/>
    <w:rsid w:val="002337F4"/>
    <w:rsid w:val="002339B2"/>
    <w:rsid w:val="00235DDE"/>
    <w:rsid w:val="00236183"/>
    <w:rsid w:val="002362A2"/>
    <w:rsid w:val="002366C9"/>
    <w:rsid w:val="00236ACB"/>
    <w:rsid w:val="00236B83"/>
    <w:rsid w:val="002372A8"/>
    <w:rsid w:val="00237C23"/>
    <w:rsid w:val="0024090C"/>
    <w:rsid w:val="00240C8C"/>
    <w:rsid w:val="00240D31"/>
    <w:rsid w:val="0024119B"/>
    <w:rsid w:val="00242156"/>
    <w:rsid w:val="00242E46"/>
    <w:rsid w:val="00243D25"/>
    <w:rsid w:val="00244CBE"/>
    <w:rsid w:val="00245229"/>
    <w:rsid w:val="00245BC6"/>
    <w:rsid w:val="002464A9"/>
    <w:rsid w:val="00246717"/>
    <w:rsid w:val="00246B6D"/>
    <w:rsid w:val="00247854"/>
    <w:rsid w:val="002501E5"/>
    <w:rsid w:val="002502AD"/>
    <w:rsid w:val="00251677"/>
    <w:rsid w:val="00252427"/>
    <w:rsid w:val="00252A5B"/>
    <w:rsid w:val="00252ADF"/>
    <w:rsid w:val="00253461"/>
    <w:rsid w:val="00254054"/>
    <w:rsid w:val="002542B5"/>
    <w:rsid w:val="0025444E"/>
    <w:rsid w:val="002544CE"/>
    <w:rsid w:val="0025465B"/>
    <w:rsid w:val="002549DC"/>
    <w:rsid w:val="00255F8B"/>
    <w:rsid w:val="002560FC"/>
    <w:rsid w:val="00256914"/>
    <w:rsid w:val="00256953"/>
    <w:rsid w:val="00257AEB"/>
    <w:rsid w:val="00260919"/>
    <w:rsid w:val="00260B67"/>
    <w:rsid w:val="00260BBF"/>
    <w:rsid w:val="00260EBF"/>
    <w:rsid w:val="00261C20"/>
    <w:rsid w:val="0026283D"/>
    <w:rsid w:val="00262EFB"/>
    <w:rsid w:val="002633CA"/>
    <w:rsid w:val="00264A89"/>
    <w:rsid w:val="00264D1A"/>
    <w:rsid w:val="00264EA0"/>
    <w:rsid w:val="00265A9B"/>
    <w:rsid w:val="00265CEC"/>
    <w:rsid w:val="00265CF6"/>
    <w:rsid w:val="00266404"/>
    <w:rsid w:val="002665C1"/>
    <w:rsid w:val="00266CF4"/>
    <w:rsid w:val="00266E63"/>
    <w:rsid w:val="00266FC4"/>
    <w:rsid w:val="00267068"/>
    <w:rsid w:val="00267997"/>
    <w:rsid w:val="00267E00"/>
    <w:rsid w:val="00270125"/>
    <w:rsid w:val="002704EF"/>
    <w:rsid w:val="002705EC"/>
    <w:rsid w:val="002707E1"/>
    <w:rsid w:val="00270AFB"/>
    <w:rsid w:val="00270ED3"/>
    <w:rsid w:val="00270FCE"/>
    <w:rsid w:val="00272493"/>
    <w:rsid w:val="00273E05"/>
    <w:rsid w:val="002740D0"/>
    <w:rsid w:val="002740E9"/>
    <w:rsid w:val="00274111"/>
    <w:rsid w:val="00274180"/>
    <w:rsid w:val="00274B61"/>
    <w:rsid w:val="00274FE6"/>
    <w:rsid w:val="0027509C"/>
    <w:rsid w:val="002755A4"/>
    <w:rsid w:val="00275BF4"/>
    <w:rsid w:val="00275EBF"/>
    <w:rsid w:val="00276039"/>
    <w:rsid w:val="00276F9B"/>
    <w:rsid w:val="0028020D"/>
    <w:rsid w:val="00281743"/>
    <w:rsid w:val="00281E2F"/>
    <w:rsid w:val="00281FED"/>
    <w:rsid w:val="00282789"/>
    <w:rsid w:val="00283A17"/>
    <w:rsid w:val="00283DB6"/>
    <w:rsid w:val="00285C28"/>
    <w:rsid w:val="00286A08"/>
    <w:rsid w:val="00286E6A"/>
    <w:rsid w:val="00287828"/>
    <w:rsid w:val="00287BDC"/>
    <w:rsid w:val="00287FA0"/>
    <w:rsid w:val="002905BF"/>
    <w:rsid w:val="00290A77"/>
    <w:rsid w:val="00290BDF"/>
    <w:rsid w:val="0029123F"/>
    <w:rsid w:val="0029140C"/>
    <w:rsid w:val="00291863"/>
    <w:rsid w:val="0029206A"/>
    <w:rsid w:val="002923A2"/>
    <w:rsid w:val="002927A9"/>
    <w:rsid w:val="00292AD2"/>
    <w:rsid w:val="00292BA6"/>
    <w:rsid w:val="0029319A"/>
    <w:rsid w:val="0029406B"/>
    <w:rsid w:val="002947E2"/>
    <w:rsid w:val="0029484D"/>
    <w:rsid w:val="00294ADF"/>
    <w:rsid w:val="002954CD"/>
    <w:rsid w:val="002960C3"/>
    <w:rsid w:val="002960C8"/>
    <w:rsid w:val="002A025D"/>
    <w:rsid w:val="002A06A2"/>
    <w:rsid w:val="002A0B1A"/>
    <w:rsid w:val="002A0C41"/>
    <w:rsid w:val="002A0E76"/>
    <w:rsid w:val="002A15FD"/>
    <w:rsid w:val="002A1960"/>
    <w:rsid w:val="002A276A"/>
    <w:rsid w:val="002A2FD2"/>
    <w:rsid w:val="002A3077"/>
    <w:rsid w:val="002A33F2"/>
    <w:rsid w:val="002A4404"/>
    <w:rsid w:val="002A4871"/>
    <w:rsid w:val="002A4FAB"/>
    <w:rsid w:val="002A5C84"/>
    <w:rsid w:val="002A6271"/>
    <w:rsid w:val="002A65FE"/>
    <w:rsid w:val="002A7B0D"/>
    <w:rsid w:val="002A7F84"/>
    <w:rsid w:val="002B026D"/>
    <w:rsid w:val="002B045A"/>
    <w:rsid w:val="002B0467"/>
    <w:rsid w:val="002B063A"/>
    <w:rsid w:val="002B15AD"/>
    <w:rsid w:val="002B255B"/>
    <w:rsid w:val="002B2FFD"/>
    <w:rsid w:val="002B332D"/>
    <w:rsid w:val="002B365F"/>
    <w:rsid w:val="002B384D"/>
    <w:rsid w:val="002B3C05"/>
    <w:rsid w:val="002B3E12"/>
    <w:rsid w:val="002B3E23"/>
    <w:rsid w:val="002B4353"/>
    <w:rsid w:val="002B43FA"/>
    <w:rsid w:val="002B4F5F"/>
    <w:rsid w:val="002B5079"/>
    <w:rsid w:val="002B54AB"/>
    <w:rsid w:val="002B5552"/>
    <w:rsid w:val="002B5644"/>
    <w:rsid w:val="002B5956"/>
    <w:rsid w:val="002B5A8C"/>
    <w:rsid w:val="002B6A2E"/>
    <w:rsid w:val="002B76CD"/>
    <w:rsid w:val="002B7DA7"/>
    <w:rsid w:val="002C063B"/>
    <w:rsid w:val="002C063D"/>
    <w:rsid w:val="002C09D7"/>
    <w:rsid w:val="002C1592"/>
    <w:rsid w:val="002C2094"/>
    <w:rsid w:val="002C23BC"/>
    <w:rsid w:val="002C2697"/>
    <w:rsid w:val="002C27F1"/>
    <w:rsid w:val="002C302F"/>
    <w:rsid w:val="002C326A"/>
    <w:rsid w:val="002C3643"/>
    <w:rsid w:val="002C3FB7"/>
    <w:rsid w:val="002C4F38"/>
    <w:rsid w:val="002C58E7"/>
    <w:rsid w:val="002C5DF4"/>
    <w:rsid w:val="002C621E"/>
    <w:rsid w:val="002C6C4F"/>
    <w:rsid w:val="002C7CA6"/>
    <w:rsid w:val="002C7DDE"/>
    <w:rsid w:val="002D031F"/>
    <w:rsid w:val="002D0474"/>
    <w:rsid w:val="002D1715"/>
    <w:rsid w:val="002D1CDD"/>
    <w:rsid w:val="002D2D09"/>
    <w:rsid w:val="002D324E"/>
    <w:rsid w:val="002D39B2"/>
    <w:rsid w:val="002D3FBA"/>
    <w:rsid w:val="002D41BF"/>
    <w:rsid w:val="002D5400"/>
    <w:rsid w:val="002D64FA"/>
    <w:rsid w:val="002D6ADB"/>
    <w:rsid w:val="002D72D9"/>
    <w:rsid w:val="002D7D57"/>
    <w:rsid w:val="002D7F29"/>
    <w:rsid w:val="002D7FCE"/>
    <w:rsid w:val="002E083F"/>
    <w:rsid w:val="002E1335"/>
    <w:rsid w:val="002E1394"/>
    <w:rsid w:val="002E14A3"/>
    <w:rsid w:val="002E1DAD"/>
    <w:rsid w:val="002E26D2"/>
    <w:rsid w:val="002E3002"/>
    <w:rsid w:val="002E317A"/>
    <w:rsid w:val="002E355A"/>
    <w:rsid w:val="002E3C0E"/>
    <w:rsid w:val="002E3CE6"/>
    <w:rsid w:val="002E4A50"/>
    <w:rsid w:val="002E4A79"/>
    <w:rsid w:val="002E65A2"/>
    <w:rsid w:val="002E67C8"/>
    <w:rsid w:val="002E6917"/>
    <w:rsid w:val="002E713E"/>
    <w:rsid w:val="002E76FE"/>
    <w:rsid w:val="002E7D1B"/>
    <w:rsid w:val="002F0150"/>
    <w:rsid w:val="002F0733"/>
    <w:rsid w:val="002F08D6"/>
    <w:rsid w:val="002F08DA"/>
    <w:rsid w:val="002F112B"/>
    <w:rsid w:val="002F16A3"/>
    <w:rsid w:val="002F1868"/>
    <w:rsid w:val="002F1F82"/>
    <w:rsid w:val="002F2620"/>
    <w:rsid w:val="002F297B"/>
    <w:rsid w:val="002F2BBF"/>
    <w:rsid w:val="002F35BB"/>
    <w:rsid w:val="002F3C3F"/>
    <w:rsid w:val="002F3FDD"/>
    <w:rsid w:val="002F45A4"/>
    <w:rsid w:val="002F4A7E"/>
    <w:rsid w:val="002F5718"/>
    <w:rsid w:val="002F6DD0"/>
    <w:rsid w:val="002F6E97"/>
    <w:rsid w:val="002F7C36"/>
    <w:rsid w:val="002F7C39"/>
    <w:rsid w:val="002F7C5D"/>
    <w:rsid w:val="002F7E82"/>
    <w:rsid w:val="00300B06"/>
    <w:rsid w:val="0030219F"/>
    <w:rsid w:val="00302352"/>
    <w:rsid w:val="00302388"/>
    <w:rsid w:val="00302820"/>
    <w:rsid w:val="00302D9D"/>
    <w:rsid w:val="00303347"/>
    <w:rsid w:val="0030382C"/>
    <w:rsid w:val="00303928"/>
    <w:rsid w:val="00303B7D"/>
    <w:rsid w:val="00305657"/>
    <w:rsid w:val="003056F0"/>
    <w:rsid w:val="00306C8A"/>
    <w:rsid w:val="00306E87"/>
    <w:rsid w:val="00310166"/>
    <w:rsid w:val="00310804"/>
    <w:rsid w:val="003109C2"/>
    <w:rsid w:val="00310A9C"/>
    <w:rsid w:val="003119BB"/>
    <w:rsid w:val="0031202A"/>
    <w:rsid w:val="003126D9"/>
    <w:rsid w:val="00312F17"/>
    <w:rsid w:val="00313502"/>
    <w:rsid w:val="00313EED"/>
    <w:rsid w:val="00314417"/>
    <w:rsid w:val="00314CC1"/>
    <w:rsid w:val="003160AD"/>
    <w:rsid w:val="00316CAD"/>
    <w:rsid w:val="003176A6"/>
    <w:rsid w:val="00317C66"/>
    <w:rsid w:val="0032058B"/>
    <w:rsid w:val="00321268"/>
    <w:rsid w:val="00321867"/>
    <w:rsid w:val="00321D56"/>
    <w:rsid w:val="0032237E"/>
    <w:rsid w:val="0032243D"/>
    <w:rsid w:val="00322A2C"/>
    <w:rsid w:val="00322B0E"/>
    <w:rsid w:val="003231B9"/>
    <w:rsid w:val="003236CE"/>
    <w:rsid w:val="003237C3"/>
    <w:rsid w:val="00323CE7"/>
    <w:rsid w:val="003244D2"/>
    <w:rsid w:val="00324712"/>
    <w:rsid w:val="00324D40"/>
    <w:rsid w:val="003252D4"/>
    <w:rsid w:val="00325365"/>
    <w:rsid w:val="00325EF2"/>
    <w:rsid w:val="00326599"/>
    <w:rsid w:val="003265AC"/>
    <w:rsid w:val="003265FF"/>
    <w:rsid w:val="003269F0"/>
    <w:rsid w:val="0032704B"/>
    <w:rsid w:val="00327110"/>
    <w:rsid w:val="003271CE"/>
    <w:rsid w:val="003274A1"/>
    <w:rsid w:val="00327FAA"/>
    <w:rsid w:val="00330683"/>
    <w:rsid w:val="00330AA3"/>
    <w:rsid w:val="00331D7F"/>
    <w:rsid w:val="00332E94"/>
    <w:rsid w:val="003335DD"/>
    <w:rsid w:val="0033362B"/>
    <w:rsid w:val="00333E99"/>
    <w:rsid w:val="003343CE"/>
    <w:rsid w:val="0033441B"/>
    <w:rsid w:val="0033477F"/>
    <w:rsid w:val="00334F24"/>
    <w:rsid w:val="0033505D"/>
    <w:rsid w:val="00335941"/>
    <w:rsid w:val="0033596E"/>
    <w:rsid w:val="00335B6C"/>
    <w:rsid w:val="00336804"/>
    <w:rsid w:val="00340F24"/>
    <w:rsid w:val="00340FFF"/>
    <w:rsid w:val="003413A9"/>
    <w:rsid w:val="00341545"/>
    <w:rsid w:val="0034185C"/>
    <w:rsid w:val="0034186E"/>
    <w:rsid w:val="0034214C"/>
    <w:rsid w:val="00342422"/>
    <w:rsid w:val="0034495E"/>
    <w:rsid w:val="0034498A"/>
    <w:rsid w:val="00344DDC"/>
    <w:rsid w:val="00345EE4"/>
    <w:rsid w:val="00346A46"/>
    <w:rsid w:val="00346F6A"/>
    <w:rsid w:val="00347838"/>
    <w:rsid w:val="003478E8"/>
    <w:rsid w:val="00350F76"/>
    <w:rsid w:val="003527E1"/>
    <w:rsid w:val="00352A96"/>
    <w:rsid w:val="00352CD6"/>
    <w:rsid w:val="00352FF6"/>
    <w:rsid w:val="00353227"/>
    <w:rsid w:val="003533B2"/>
    <w:rsid w:val="00353D04"/>
    <w:rsid w:val="003543EC"/>
    <w:rsid w:val="00354581"/>
    <w:rsid w:val="00354B94"/>
    <w:rsid w:val="00355654"/>
    <w:rsid w:val="00356495"/>
    <w:rsid w:val="00356E91"/>
    <w:rsid w:val="00357000"/>
    <w:rsid w:val="00360525"/>
    <w:rsid w:val="00360685"/>
    <w:rsid w:val="00360A1E"/>
    <w:rsid w:val="003610AE"/>
    <w:rsid w:val="00361811"/>
    <w:rsid w:val="00361C98"/>
    <w:rsid w:val="00362064"/>
    <w:rsid w:val="00362EAD"/>
    <w:rsid w:val="00363DCC"/>
    <w:rsid w:val="00364039"/>
    <w:rsid w:val="00364BCA"/>
    <w:rsid w:val="00364E16"/>
    <w:rsid w:val="00365550"/>
    <w:rsid w:val="00365BEA"/>
    <w:rsid w:val="00365D1A"/>
    <w:rsid w:val="00366A92"/>
    <w:rsid w:val="00366A95"/>
    <w:rsid w:val="00366DD7"/>
    <w:rsid w:val="00367B2C"/>
    <w:rsid w:val="00367D0F"/>
    <w:rsid w:val="00367E62"/>
    <w:rsid w:val="003704C5"/>
    <w:rsid w:val="00370A60"/>
    <w:rsid w:val="0037112A"/>
    <w:rsid w:val="00371193"/>
    <w:rsid w:val="00371A79"/>
    <w:rsid w:val="00371F73"/>
    <w:rsid w:val="00372E2F"/>
    <w:rsid w:val="00372ECA"/>
    <w:rsid w:val="00373522"/>
    <w:rsid w:val="003735BB"/>
    <w:rsid w:val="00373728"/>
    <w:rsid w:val="00373922"/>
    <w:rsid w:val="00373A30"/>
    <w:rsid w:val="00373BBD"/>
    <w:rsid w:val="003746D8"/>
    <w:rsid w:val="00374846"/>
    <w:rsid w:val="00374D8E"/>
    <w:rsid w:val="003751E0"/>
    <w:rsid w:val="00376973"/>
    <w:rsid w:val="00377308"/>
    <w:rsid w:val="003776AB"/>
    <w:rsid w:val="00380150"/>
    <w:rsid w:val="00380567"/>
    <w:rsid w:val="003812D8"/>
    <w:rsid w:val="0038270C"/>
    <w:rsid w:val="00382FE6"/>
    <w:rsid w:val="00383466"/>
    <w:rsid w:val="00383F6D"/>
    <w:rsid w:val="00383FDC"/>
    <w:rsid w:val="003842F0"/>
    <w:rsid w:val="003855D0"/>
    <w:rsid w:val="003857C2"/>
    <w:rsid w:val="003859C5"/>
    <w:rsid w:val="00385A0A"/>
    <w:rsid w:val="00385A96"/>
    <w:rsid w:val="003860B3"/>
    <w:rsid w:val="00386432"/>
    <w:rsid w:val="003864A2"/>
    <w:rsid w:val="00386B7F"/>
    <w:rsid w:val="00387126"/>
    <w:rsid w:val="00387260"/>
    <w:rsid w:val="00387486"/>
    <w:rsid w:val="00387957"/>
    <w:rsid w:val="00387AB0"/>
    <w:rsid w:val="00390AB5"/>
    <w:rsid w:val="00390E43"/>
    <w:rsid w:val="003915C3"/>
    <w:rsid w:val="00391D58"/>
    <w:rsid w:val="003920EB"/>
    <w:rsid w:val="00392285"/>
    <w:rsid w:val="0039406E"/>
    <w:rsid w:val="00394FDE"/>
    <w:rsid w:val="0039522D"/>
    <w:rsid w:val="00395823"/>
    <w:rsid w:val="00395A26"/>
    <w:rsid w:val="00395C86"/>
    <w:rsid w:val="00396CCD"/>
    <w:rsid w:val="003976FD"/>
    <w:rsid w:val="003A01BC"/>
    <w:rsid w:val="003A028B"/>
    <w:rsid w:val="003A0AF5"/>
    <w:rsid w:val="003A0E09"/>
    <w:rsid w:val="003A117D"/>
    <w:rsid w:val="003A1A41"/>
    <w:rsid w:val="003A2046"/>
    <w:rsid w:val="003A21B3"/>
    <w:rsid w:val="003A23B4"/>
    <w:rsid w:val="003A2ADA"/>
    <w:rsid w:val="003A3C3F"/>
    <w:rsid w:val="003A41EA"/>
    <w:rsid w:val="003A42E8"/>
    <w:rsid w:val="003A482F"/>
    <w:rsid w:val="003A4AFD"/>
    <w:rsid w:val="003A552D"/>
    <w:rsid w:val="003A5916"/>
    <w:rsid w:val="003A5E5A"/>
    <w:rsid w:val="003A687B"/>
    <w:rsid w:val="003A6A2B"/>
    <w:rsid w:val="003B0616"/>
    <w:rsid w:val="003B19A7"/>
    <w:rsid w:val="003B1E97"/>
    <w:rsid w:val="003B2BCA"/>
    <w:rsid w:val="003B2E96"/>
    <w:rsid w:val="003B3227"/>
    <w:rsid w:val="003B391D"/>
    <w:rsid w:val="003B3A6C"/>
    <w:rsid w:val="003B3F1F"/>
    <w:rsid w:val="003B43D5"/>
    <w:rsid w:val="003B4C64"/>
    <w:rsid w:val="003B61D7"/>
    <w:rsid w:val="003B620C"/>
    <w:rsid w:val="003B6CC6"/>
    <w:rsid w:val="003B6D9A"/>
    <w:rsid w:val="003B752D"/>
    <w:rsid w:val="003C12CB"/>
    <w:rsid w:val="003C1C9A"/>
    <w:rsid w:val="003C206E"/>
    <w:rsid w:val="003C2585"/>
    <w:rsid w:val="003C285D"/>
    <w:rsid w:val="003C2B86"/>
    <w:rsid w:val="003C398D"/>
    <w:rsid w:val="003C4677"/>
    <w:rsid w:val="003C4847"/>
    <w:rsid w:val="003C55D8"/>
    <w:rsid w:val="003C5F33"/>
    <w:rsid w:val="003C603D"/>
    <w:rsid w:val="003C6F61"/>
    <w:rsid w:val="003C7180"/>
    <w:rsid w:val="003C7929"/>
    <w:rsid w:val="003D01E8"/>
    <w:rsid w:val="003D07A1"/>
    <w:rsid w:val="003D0A41"/>
    <w:rsid w:val="003D195C"/>
    <w:rsid w:val="003D26DA"/>
    <w:rsid w:val="003D298E"/>
    <w:rsid w:val="003D2E81"/>
    <w:rsid w:val="003D33D8"/>
    <w:rsid w:val="003D42BF"/>
    <w:rsid w:val="003D42DC"/>
    <w:rsid w:val="003D5980"/>
    <w:rsid w:val="003D62BD"/>
    <w:rsid w:val="003D64C3"/>
    <w:rsid w:val="003D6622"/>
    <w:rsid w:val="003D670C"/>
    <w:rsid w:val="003D6742"/>
    <w:rsid w:val="003D691E"/>
    <w:rsid w:val="003D6984"/>
    <w:rsid w:val="003D7826"/>
    <w:rsid w:val="003E06E3"/>
    <w:rsid w:val="003E0859"/>
    <w:rsid w:val="003E1B3D"/>
    <w:rsid w:val="003E2CC8"/>
    <w:rsid w:val="003E354C"/>
    <w:rsid w:val="003E3D20"/>
    <w:rsid w:val="003E4818"/>
    <w:rsid w:val="003E4C32"/>
    <w:rsid w:val="003E5499"/>
    <w:rsid w:val="003E56D5"/>
    <w:rsid w:val="003E56D7"/>
    <w:rsid w:val="003E5DF5"/>
    <w:rsid w:val="003E60A9"/>
    <w:rsid w:val="003E6996"/>
    <w:rsid w:val="003E6E8D"/>
    <w:rsid w:val="003E6F0A"/>
    <w:rsid w:val="003E71F6"/>
    <w:rsid w:val="003E74C9"/>
    <w:rsid w:val="003E787B"/>
    <w:rsid w:val="003E79A4"/>
    <w:rsid w:val="003E79B1"/>
    <w:rsid w:val="003E7E4F"/>
    <w:rsid w:val="003E7EB5"/>
    <w:rsid w:val="003E7F41"/>
    <w:rsid w:val="003F0A8B"/>
    <w:rsid w:val="003F0B0C"/>
    <w:rsid w:val="003F225E"/>
    <w:rsid w:val="003F257F"/>
    <w:rsid w:val="003F2EC3"/>
    <w:rsid w:val="003F3110"/>
    <w:rsid w:val="003F3369"/>
    <w:rsid w:val="003F518D"/>
    <w:rsid w:val="003F59E0"/>
    <w:rsid w:val="003F5C97"/>
    <w:rsid w:val="003F616F"/>
    <w:rsid w:val="003F6207"/>
    <w:rsid w:val="003F6FAC"/>
    <w:rsid w:val="003F749D"/>
    <w:rsid w:val="003F7969"/>
    <w:rsid w:val="00402134"/>
    <w:rsid w:val="004025BB"/>
    <w:rsid w:val="0040260A"/>
    <w:rsid w:val="0040277C"/>
    <w:rsid w:val="00402CC8"/>
    <w:rsid w:val="00403446"/>
    <w:rsid w:val="00403BFC"/>
    <w:rsid w:val="00403CD6"/>
    <w:rsid w:val="00403F0F"/>
    <w:rsid w:val="00404518"/>
    <w:rsid w:val="004057EE"/>
    <w:rsid w:val="004061C7"/>
    <w:rsid w:val="004068DF"/>
    <w:rsid w:val="00407378"/>
    <w:rsid w:val="00407609"/>
    <w:rsid w:val="00407F72"/>
    <w:rsid w:val="00410084"/>
    <w:rsid w:val="0041021F"/>
    <w:rsid w:val="00410475"/>
    <w:rsid w:val="00410FE3"/>
    <w:rsid w:val="004116FF"/>
    <w:rsid w:val="0041172B"/>
    <w:rsid w:val="00411A4C"/>
    <w:rsid w:val="00411FEB"/>
    <w:rsid w:val="00412A8B"/>
    <w:rsid w:val="00412BFD"/>
    <w:rsid w:val="00412FF8"/>
    <w:rsid w:val="00413391"/>
    <w:rsid w:val="0041340D"/>
    <w:rsid w:val="00413482"/>
    <w:rsid w:val="004137E3"/>
    <w:rsid w:val="0041388B"/>
    <w:rsid w:val="00413CF8"/>
    <w:rsid w:val="004140A9"/>
    <w:rsid w:val="00414577"/>
    <w:rsid w:val="00414DBD"/>
    <w:rsid w:val="0041552F"/>
    <w:rsid w:val="0041573A"/>
    <w:rsid w:val="00415B90"/>
    <w:rsid w:val="00416169"/>
    <w:rsid w:val="00416627"/>
    <w:rsid w:val="00416BC1"/>
    <w:rsid w:val="004178A8"/>
    <w:rsid w:val="004179E0"/>
    <w:rsid w:val="00420026"/>
    <w:rsid w:val="0042013E"/>
    <w:rsid w:val="00420651"/>
    <w:rsid w:val="004207B5"/>
    <w:rsid w:val="00420BE0"/>
    <w:rsid w:val="00421951"/>
    <w:rsid w:val="00421D20"/>
    <w:rsid w:val="00422464"/>
    <w:rsid w:val="004226BC"/>
    <w:rsid w:val="00422B35"/>
    <w:rsid w:val="00422E21"/>
    <w:rsid w:val="004234E1"/>
    <w:rsid w:val="004243F0"/>
    <w:rsid w:val="0042484A"/>
    <w:rsid w:val="004250A7"/>
    <w:rsid w:val="0042633E"/>
    <w:rsid w:val="00427A6D"/>
    <w:rsid w:val="004305AC"/>
    <w:rsid w:val="004307A4"/>
    <w:rsid w:val="004308F6"/>
    <w:rsid w:val="004312A2"/>
    <w:rsid w:val="004314E2"/>
    <w:rsid w:val="004315C8"/>
    <w:rsid w:val="00431A94"/>
    <w:rsid w:val="00431E67"/>
    <w:rsid w:val="0043258D"/>
    <w:rsid w:val="0043278C"/>
    <w:rsid w:val="004329E5"/>
    <w:rsid w:val="004339D8"/>
    <w:rsid w:val="004339FA"/>
    <w:rsid w:val="00433ED0"/>
    <w:rsid w:val="00433FF5"/>
    <w:rsid w:val="00434006"/>
    <w:rsid w:val="00434465"/>
    <w:rsid w:val="004349C2"/>
    <w:rsid w:val="00434A50"/>
    <w:rsid w:val="00434B1F"/>
    <w:rsid w:val="004351DF"/>
    <w:rsid w:val="00436822"/>
    <w:rsid w:val="00436CAF"/>
    <w:rsid w:val="004371A6"/>
    <w:rsid w:val="0043727D"/>
    <w:rsid w:val="00437695"/>
    <w:rsid w:val="00437B26"/>
    <w:rsid w:val="00437CAF"/>
    <w:rsid w:val="004408E4"/>
    <w:rsid w:val="00440F0F"/>
    <w:rsid w:val="00440F78"/>
    <w:rsid w:val="00441393"/>
    <w:rsid w:val="0044153F"/>
    <w:rsid w:val="004419C9"/>
    <w:rsid w:val="00441ADC"/>
    <w:rsid w:val="004420A2"/>
    <w:rsid w:val="004424E2"/>
    <w:rsid w:val="00442967"/>
    <w:rsid w:val="00442E92"/>
    <w:rsid w:val="00443049"/>
    <w:rsid w:val="00443EF2"/>
    <w:rsid w:val="00444584"/>
    <w:rsid w:val="00444749"/>
    <w:rsid w:val="00444D88"/>
    <w:rsid w:val="00444D99"/>
    <w:rsid w:val="0044525C"/>
    <w:rsid w:val="004456C7"/>
    <w:rsid w:val="00445F3F"/>
    <w:rsid w:val="00446287"/>
    <w:rsid w:val="00446660"/>
    <w:rsid w:val="004466B1"/>
    <w:rsid w:val="004466C5"/>
    <w:rsid w:val="004467EF"/>
    <w:rsid w:val="00446BB3"/>
    <w:rsid w:val="0044724A"/>
    <w:rsid w:val="00450F42"/>
    <w:rsid w:val="004511EE"/>
    <w:rsid w:val="00451EC6"/>
    <w:rsid w:val="00453702"/>
    <w:rsid w:val="004537F9"/>
    <w:rsid w:val="004538BC"/>
    <w:rsid w:val="00453970"/>
    <w:rsid w:val="00454E21"/>
    <w:rsid w:val="0045516F"/>
    <w:rsid w:val="00455781"/>
    <w:rsid w:val="004558FB"/>
    <w:rsid w:val="004559A6"/>
    <w:rsid w:val="004559FA"/>
    <w:rsid w:val="00455A84"/>
    <w:rsid w:val="00456074"/>
    <w:rsid w:val="004560EA"/>
    <w:rsid w:val="004562B4"/>
    <w:rsid w:val="00456CB1"/>
    <w:rsid w:val="004574F7"/>
    <w:rsid w:val="0045750A"/>
    <w:rsid w:val="004575F5"/>
    <w:rsid w:val="00457C4C"/>
    <w:rsid w:val="00457D6F"/>
    <w:rsid w:val="004609E7"/>
    <w:rsid w:val="00460E0D"/>
    <w:rsid w:val="00460F59"/>
    <w:rsid w:val="0046162F"/>
    <w:rsid w:val="00462C16"/>
    <w:rsid w:val="00462D02"/>
    <w:rsid w:val="00463158"/>
    <w:rsid w:val="004634A6"/>
    <w:rsid w:val="00463D92"/>
    <w:rsid w:val="00463DD1"/>
    <w:rsid w:val="0046407F"/>
    <w:rsid w:val="00464C40"/>
    <w:rsid w:val="00466A5B"/>
    <w:rsid w:val="00466DF8"/>
    <w:rsid w:val="004677E3"/>
    <w:rsid w:val="004679E8"/>
    <w:rsid w:val="00467A68"/>
    <w:rsid w:val="00470AD3"/>
    <w:rsid w:val="00471CFF"/>
    <w:rsid w:val="0047410D"/>
    <w:rsid w:val="00474697"/>
    <w:rsid w:val="004749EB"/>
    <w:rsid w:val="00474B7C"/>
    <w:rsid w:val="00474BBC"/>
    <w:rsid w:val="004757D7"/>
    <w:rsid w:val="00475DE9"/>
    <w:rsid w:val="00475E5E"/>
    <w:rsid w:val="004765CB"/>
    <w:rsid w:val="00476A0F"/>
    <w:rsid w:val="00476FA4"/>
    <w:rsid w:val="004777BB"/>
    <w:rsid w:val="00477EEE"/>
    <w:rsid w:val="00477EF6"/>
    <w:rsid w:val="004806E0"/>
    <w:rsid w:val="00480BD7"/>
    <w:rsid w:val="0048195F"/>
    <w:rsid w:val="004828C7"/>
    <w:rsid w:val="00483B3B"/>
    <w:rsid w:val="00484471"/>
    <w:rsid w:val="00484764"/>
    <w:rsid w:val="00484CB8"/>
    <w:rsid w:val="00485A2F"/>
    <w:rsid w:val="004868D9"/>
    <w:rsid w:val="0048785E"/>
    <w:rsid w:val="004879A1"/>
    <w:rsid w:val="00487BBF"/>
    <w:rsid w:val="004906A4"/>
    <w:rsid w:val="00490CE5"/>
    <w:rsid w:val="004911A7"/>
    <w:rsid w:val="00491B0B"/>
    <w:rsid w:val="00491D1D"/>
    <w:rsid w:val="00492008"/>
    <w:rsid w:val="00492431"/>
    <w:rsid w:val="004934CE"/>
    <w:rsid w:val="00493537"/>
    <w:rsid w:val="00493677"/>
    <w:rsid w:val="00493714"/>
    <w:rsid w:val="00493A01"/>
    <w:rsid w:val="00494A06"/>
    <w:rsid w:val="00494B8E"/>
    <w:rsid w:val="00495B60"/>
    <w:rsid w:val="00495D18"/>
    <w:rsid w:val="00495E2D"/>
    <w:rsid w:val="00496D9F"/>
    <w:rsid w:val="0049761C"/>
    <w:rsid w:val="00497AED"/>
    <w:rsid w:val="00497C0C"/>
    <w:rsid w:val="00497E66"/>
    <w:rsid w:val="004A08FB"/>
    <w:rsid w:val="004A0F7E"/>
    <w:rsid w:val="004A1EB6"/>
    <w:rsid w:val="004A2137"/>
    <w:rsid w:val="004A21F2"/>
    <w:rsid w:val="004A230D"/>
    <w:rsid w:val="004A35FF"/>
    <w:rsid w:val="004A3622"/>
    <w:rsid w:val="004A4352"/>
    <w:rsid w:val="004A465E"/>
    <w:rsid w:val="004A4DA5"/>
    <w:rsid w:val="004A5AF6"/>
    <w:rsid w:val="004A6174"/>
    <w:rsid w:val="004A7093"/>
    <w:rsid w:val="004A7308"/>
    <w:rsid w:val="004A753E"/>
    <w:rsid w:val="004A79AC"/>
    <w:rsid w:val="004B02EE"/>
    <w:rsid w:val="004B1178"/>
    <w:rsid w:val="004B18A9"/>
    <w:rsid w:val="004B25C6"/>
    <w:rsid w:val="004B277C"/>
    <w:rsid w:val="004B34B0"/>
    <w:rsid w:val="004B4C0F"/>
    <w:rsid w:val="004B538B"/>
    <w:rsid w:val="004B5DEF"/>
    <w:rsid w:val="004B6C19"/>
    <w:rsid w:val="004B7088"/>
    <w:rsid w:val="004B71FE"/>
    <w:rsid w:val="004B7625"/>
    <w:rsid w:val="004B7A12"/>
    <w:rsid w:val="004C0578"/>
    <w:rsid w:val="004C0A1B"/>
    <w:rsid w:val="004C0D23"/>
    <w:rsid w:val="004C1718"/>
    <w:rsid w:val="004C1955"/>
    <w:rsid w:val="004C2297"/>
    <w:rsid w:val="004C234E"/>
    <w:rsid w:val="004C2732"/>
    <w:rsid w:val="004C336F"/>
    <w:rsid w:val="004C5211"/>
    <w:rsid w:val="004C56F3"/>
    <w:rsid w:val="004C584A"/>
    <w:rsid w:val="004C5D59"/>
    <w:rsid w:val="004C5FE5"/>
    <w:rsid w:val="004C7138"/>
    <w:rsid w:val="004C7867"/>
    <w:rsid w:val="004D035E"/>
    <w:rsid w:val="004D05F3"/>
    <w:rsid w:val="004D09E8"/>
    <w:rsid w:val="004D0D7E"/>
    <w:rsid w:val="004D163E"/>
    <w:rsid w:val="004D192D"/>
    <w:rsid w:val="004D1F0E"/>
    <w:rsid w:val="004D20DB"/>
    <w:rsid w:val="004D2525"/>
    <w:rsid w:val="004D256F"/>
    <w:rsid w:val="004D2617"/>
    <w:rsid w:val="004D29D7"/>
    <w:rsid w:val="004D304F"/>
    <w:rsid w:val="004D37B1"/>
    <w:rsid w:val="004D3D00"/>
    <w:rsid w:val="004D3E80"/>
    <w:rsid w:val="004D40FB"/>
    <w:rsid w:val="004D455E"/>
    <w:rsid w:val="004D4570"/>
    <w:rsid w:val="004D46E3"/>
    <w:rsid w:val="004D4F65"/>
    <w:rsid w:val="004D529B"/>
    <w:rsid w:val="004D5920"/>
    <w:rsid w:val="004D5B5A"/>
    <w:rsid w:val="004D5E0B"/>
    <w:rsid w:val="004D61C3"/>
    <w:rsid w:val="004D6F23"/>
    <w:rsid w:val="004D71C6"/>
    <w:rsid w:val="004D7993"/>
    <w:rsid w:val="004D7A6A"/>
    <w:rsid w:val="004D7C0D"/>
    <w:rsid w:val="004E0171"/>
    <w:rsid w:val="004E0701"/>
    <w:rsid w:val="004E0755"/>
    <w:rsid w:val="004E0D9C"/>
    <w:rsid w:val="004E12BC"/>
    <w:rsid w:val="004E1538"/>
    <w:rsid w:val="004E1697"/>
    <w:rsid w:val="004E2759"/>
    <w:rsid w:val="004E3019"/>
    <w:rsid w:val="004E3185"/>
    <w:rsid w:val="004E31FC"/>
    <w:rsid w:val="004E3424"/>
    <w:rsid w:val="004E34B5"/>
    <w:rsid w:val="004E41FA"/>
    <w:rsid w:val="004E42E2"/>
    <w:rsid w:val="004E4872"/>
    <w:rsid w:val="004E5669"/>
    <w:rsid w:val="004E72E3"/>
    <w:rsid w:val="004E7471"/>
    <w:rsid w:val="004E7658"/>
    <w:rsid w:val="004E7744"/>
    <w:rsid w:val="004F00F7"/>
    <w:rsid w:val="004F07A6"/>
    <w:rsid w:val="004F0824"/>
    <w:rsid w:val="004F13F6"/>
    <w:rsid w:val="004F20D8"/>
    <w:rsid w:val="004F2EA3"/>
    <w:rsid w:val="004F2EC9"/>
    <w:rsid w:val="004F310E"/>
    <w:rsid w:val="004F316D"/>
    <w:rsid w:val="004F3879"/>
    <w:rsid w:val="004F3A13"/>
    <w:rsid w:val="004F44CD"/>
    <w:rsid w:val="004F46F7"/>
    <w:rsid w:val="004F5255"/>
    <w:rsid w:val="004F5C56"/>
    <w:rsid w:val="004F6214"/>
    <w:rsid w:val="004F662A"/>
    <w:rsid w:val="004F7505"/>
    <w:rsid w:val="004F75AB"/>
    <w:rsid w:val="004F79DA"/>
    <w:rsid w:val="004F7E5D"/>
    <w:rsid w:val="005009A0"/>
    <w:rsid w:val="00501174"/>
    <w:rsid w:val="005014A2"/>
    <w:rsid w:val="00503181"/>
    <w:rsid w:val="0050319D"/>
    <w:rsid w:val="00503BCF"/>
    <w:rsid w:val="00504B2B"/>
    <w:rsid w:val="005054D2"/>
    <w:rsid w:val="005056DE"/>
    <w:rsid w:val="00505BFC"/>
    <w:rsid w:val="00507021"/>
    <w:rsid w:val="00507DFF"/>
    <w:rsid w:val="00510311"/>
    <w:rsid w:val="00510922"/>
    <w:rsid w:val="00510932"/>
    <w:rsid w:val="00510AEC"/>
    <w:rsid w:val="00511BDC"/>
    <w:rsid w:val="00512012"/>
    <w:rsid w:val="00512120"/>
    <w:rsid w:val="00512B3D"/>
    <w:rsid w:val="00512DBE"/>
    <w:rsid w:val="00512F0E"/>
    <w:rsid w:val="005130CC"/>
    <w:rsid w:val="0051385E"/>
    <w:rsid w:val="00513ADF"/>
    <w:rsid w:val="0051429D"/>
    <w:rsid w:val="00514B1E"/>
    <w:rsid w:val="0051569B"/>
    <w:rsid w:val="005159B4"/>
    <w:rsid w:val="00515D9A"/>
    <w:rsid w:val="005167C8"/>
    <w:rsid w:val="00516D38"/>
    <w:rsid w:val="00517B43"/>
    <w:rsid w:val="005206A6"/>
    <w:rsid w:val="00521223"/>
    <w:rsid w:val="00521A08"/>
    <w:rsid w:val="00521B60"/>
    <w:rsid w:val="00521DFD"/>
    <w:rsid w:val="00522909"/>
    <w:rsid w:val="00523D8D"/>
    <w:rsid w:val="00523FB6"/>
    <w:rsid w:val="00525025"/>
    <w:rsid w:val="005251AA"/>
    <w:rsid w:val="00525545"/>
    <w:rsid w:val="0052575F"/>
    <w:rsid w:val="00525C52"/>
    <w:rsid w:val="00526716"/>
    <w:rsid w:val="00526AC4"/>
    <w:rsid w:val="005270F5"/>
    <w:rsid w:val="005272AC"/>
    <w:rsid w:val="00527D1F"/>
    <w:rsid w:val="005302BB"/>
    <w:rsid w:val="005303A0"/>
    <w:rsid w:val="00530B3A"/>
    <w:rsid w:val="00530E53"/>
    <w:rsid w:val="00531AC0"/>
    <w:rsid w:val="00531C19"/>
    <w:rsid w:val="00532282"/>
    <w:rsid w:val="0053284B"/>
    <w:rsid w:val="00532F96"/>
    <w:rsid w:val="00533161"/>
    <w:rsid w:val="0053340C"/>
    <w:rsid w:val="00533926"/>
    <w:rsid w:val="005340C7"/>
    <w:rsid w:val="005345DD"/>
    <w:rsid w:val="005346D5"/>
    <w:rsid w:val="005349F6"/>
    <w:rsid w:val="005353BD"/>
    <w:rsid w:val="005368B3"/>
    <w:rsid w:val="00536A0D"/>
    <w:rsid w:val="00536C70"/>
    <w:rsid w:val="00537568"/>
    <w:rsid w:val="005377EC"/>
    <w:rsid w:val="00540118"/>
    <w:rsid w:val="00540EE8"/>
    <w:rsid w:val="0054100F"/>
    <w:rsid w:val="00541889"/>
    <w:rsid w:val="00542705"/>
    <w:rsid w:val="00543B28"/>
    <w:rsid w:val="00543D08"/>
    <w:rsid w:val="005442E3"/>
    <w:rsid w:val="0054443B"/>
    <w:rsid w:val="00544F56"/>
    <w:rsid w:val="00545D49"/>
    <w:rsid w:val="00545E95"/>
    <w:rsid w:val="00545F6E"/>
    <w:rsid w:val="0054613C"/>
    <w:rsid w:val="0054618B"/>
    <w:rsid w:val="0054680D"/>
    <w:rsid w:val="00546977"/>
    <w:rsid w:val="00547053"/>
    <w:rsid w:val="0054730D"/>
    <w:rsid w:val="00547380"/>
    <w:rsid w:val="00547CD7"/>
    <w:rsid w:val="00547DCF"/>
    <w:rsid w:val="00547E00"/>
    <w:rsid w:val="00547FC7"/>
    <w:rsid w:val="005502AC"/>
    <w:rsid w:val="00551E4D"/>
    <w:rsid w:val="00552699"/>
    <w:rsid w:val="005528F2"/>
    <w:rsid w:val="00552BD2"/>
    <w:rsid w:val="005531F4"/>
    <w:rsid w:val="00553C98"/>
    <w:rsid w:val="00554110"/>
    <w:rsid w:val="005548EB"/>
    <w:rsid w:val="00554C94"/>
    <w:rsid w:val="00555096"/>
    <w:rsid w:val="00555198"/>
    <w:rsid w:val="005554CC"/>
    <w:rsid w:val="005554ED"/>
    <w:rsid w:val="00555C71"/>
    <w:rsid w:val="00556E7D"/>
    <w:rsid w:val="0055751A"/>
    <w:rsid w:val="00557A82"/>
    <w:rsid w:val="00557DA8"/>
    <w:rsid w:val="00557DE9"/>
    <w:rsid w:val="00557E51"/>
    <w:rsid w:val="00557EB3"/>
    <w:rsid w:val="005600DE"/>
    <w:rsid w:val="00560956"/>
    <w:rsid w:val="00560CC8"/>
    <w:rsid w:val="005626BF"/>
    <w:rsid w:val="00563C6A"/>
    <w:rsid w:val="0056434B"/>
    <w:rsid w:val="00564D9A"/>
    <w:rsid w:val="00564E94"/>
    <w:rsid w:val="0056673F"/>
    <w:rsid w:val="0056684A"/>
    <w:rsid w:val="00566BB2"/>
    <w:rsid w:val="00566DC5"/>
    <w:rsid w:val="00566E88"/>
    <w:rsid w:val="00567107"/>
    <w:rsid w:val="0056760A"/>
    <w:rsid w:val="0056784A"/>
    <w:rsid w:val="00567D0B"/>
    <w:rsid w:val="0057014F"/>
    <w:rsid w:val="005701AA"/>
    <w:rsid w:val="0057027F"/>
    <w:rsid w:val="00570403"/>
    <w:rsid w:val="0057063A"/>
    <w:rsid w:val="00570E99"/>
    <w:rsid w:val="00571044"/>
    <w:rsid w:val="0057108A"/>
    <w:rsid w:val="005713BA"/>
    <w:rsid w:val="0057160E"/>
    <w:rsid w:val="00571661"/>
    <w:rsid w:val="0057182C"/>
    <w:rsid w:val="00571D65"/>
    <w:rsid w:val="00571F83"/>
    <w:rsid w:val="005738C3"/>
    <w:rsid w:val="00574290"/>
    <w:rsid w:val="005751B0"/>
    <w:rsid w:val="00575919"/>
    <w:rsid w:val="005761CC"/>
    <w:rsid w:val="00576260"/>
    <w:rsid w:val="00576424"/>
    <w:rsid w:val="00576428"/>
    <w:rsid w:val="00576999"/>
    <w:rsid w:val="005773DC"/>
    <w:rsid w:val="00580572"/>
    <w:rsid w:val="005805C8"/>
    <w:rsid w:val="0058063D"/>
    <w:rsid w:val="00580AAB"/>
    <w:rsid w:val="0058157C"/>
    <w:rsid w:val="00582344"/>
    <w:rsid w:val="0058234D"/>
    <w:rsid w:val="005826AD"/>
    <w:rsid w:val="0058296F"/>
    <w:rsid w:val="005840D9"/>
    <w:rsid w:val="0058464F"/>
    <w:rsid w:val="005847AD"/>
    <w:rsid w:val="00584CBF"/>
    <w:rsid w:val="00584E4F"/>
    <w:rsid w:val="0058506D"/>
    <w:rsid w:val="00585139"/>
    <w:rsid w:val="005853F9"/>
    <w:rsid w:val="0058579F"/>
    <w:rsid w:val="00585BCD"/>
    <w:rsid w:val="00585D4D"/>
    <w:rsid w:val="005864BF"/>
    <w:rsid w:val="00586659"/>
    <w:rsid w:val="005869AE"/>
    <w:rsid w:val="0058749C"/>
    <w:rsid w:val="00587E7D"/>
    <w:rsid w:val="0058B59F"/>
    <w:rsid w:val="005901CB"/>
    <w:rsid w:val="00590DFF"/>
    <w:rsid w:val="0059166F"/>
    <w:rsid w:val="00591F29"/>
    <w:rsid w:val="005923A6"/>
    <w:rsid w:val="005923D5"/>
    <w:rsid w:val="005932FE"/>
    <w:rsid w:val="00593445"/>
    <w:rsid w:val="00593850"/>
    <w:rsid w:val="0059424F"/>
    <w:rsid w:val="0059432D"/>
    <w:rsid w:val="00594916"/>
    <w:rsid w:val="00594A7A"/>
    <w:rsid w:val="005955C4"/>
    <w:rsid w:val="00595B13"/>
    <w:rsid w:val="00595F09"/>
    <w:rsid w:val="005965C3"/>
    <w:rsid w:val="00596619"/>
    <w:rsid w:val="00596B7F"/>
    <w:rsid w:val="005973A2"/>
    <w:rsid w:val="005978B2"/>
    <w:rsid w:val="00597BE7"/>
    <w:rsid w:val="005A02FF"/>
    <w:rsid w:val="005A0A2B"/>
    <w:rsid w:val="005A105B"/>
    <w:rsid w:val="005A108E"/>
    <w:rsid w:val="005A1261"/>
    <w:rsid w:val="005A1586"/>
    <w:rsid w:val="005A1649"/>
    <w:rsid w:val="005A19BE"/>
    <w:rsid w:val="005A1E51"/>
    <w:rsid w:val="005A20AE"/>
    <w:rsid w:val="005A23F6"/>
    <w:rsid w:val="005A2832"/>
    <w:rsid w:val="005A3D00"/>
    <w:rsid w:val="005A4228"/>
    <w:rsid w:val="005A4C6B"/>
    <w:rsid w:val="005A4D60"/>
    <w:rsid w:val="005A5129"/>
    <w:rsid w:val="005A5161"/>
    <w:rsid w:val="005A5273"/>
    <w:rsid w:val="005A5351"/>
    <w:rsid w:val="005A5595"/>
    <w:rsid w:val="005A5896"/>
    <w:rsid w:val="005A6CB7"/>
    <w:rsid w:val="005A7757"/>
    <w:rsid w:val="005A7A53"/>
    <w:rsid w:val="005B01D4"/>
    <w:rsid w:val="005B04B9"/>
    <w:rsid w:val="005B0A52"/>
    <w:rsid w:val="005B0B6F"/>
    <w:rsid w:val="005B0E55"/>
    <w:rsid w:val="005B0E59"/>
    <w:rsid w:val="005B169C"/>
    <w:rsid w:val="005B1739"/>
    <w:rsid w:val="005B1AA0"/>
    <w:rsid w:val="005B2FD3"/>
    <w:rsid w:val="005B2FD7"/>
    <w:rsid w:val="005B3540"/>
    <w:rsid w:val="005B409A"/>
    <w:rsid w:val="005B41F1"/>
    <w:rsid w:val="005B4751"/>
    <w:rsid w:val="005B4B5F"/>
    <w:rsid w:val="005B5331"/>
    <w:rsid w:val="005B5980"/>
    <w:rsid w:val="005B5C97"/>
    <w:rsid w:val="005B7218"/>
    <w:rsid w:val="005B75CA"/>
    <w:rsid w:val="005B78EE"/>
    <w:rsid w:val="005C180B"/>
    <w:rsid w:val="005C1B72"/>
    <w:rsid w:val="005C2175"/>
    <w:rsid w:val="005C2729"/>
    <w:rsid w:val="005C28D0"/>
    <w:rsid w:val="005C2E3D"/>
    <w:rsid w:val="005C3255"/>
    <w:rsid w:val="005C3404"/>
    <w:rsid w:val="005C3821"/>
    <w:rsid w:val="005C3908"/>
    <w:rsid w:val="005C3A71"/>
    <w:rsid w:val="005C3AB3"/>
    <w:rsid w:val="005C3DD2"/>
    <w:rsid w:val="005C4A34"/>
    <w:rsid w:val="005C5230"/>
    <w:rsid w:val="005C5CA4"/>
    <w:rsid w:val="005C5DCA"/>
    <w:rsid w:val="005C61B3"/>
    <w:rsid w:val="005C7BEB"/>
    <w:rsid w:val="005D011F"/>
    <w:rsid w:val="005D02E8"/>
    <w:rsid w:val="005D037B"/>
    <w:rsid w:val="005D0508"/>
    <w:rsid w:val="005D081C"/>
    <w:rsid w:val="005D0C8B"/>
    <w:rsid w:val="005D0F78"/>
    <w:rsid w:val="005D14E1"/>
    <w:rsid w:val="005D1769"/>
    <w:rsid w:val="005D1837"/>
    <w:rsid w:val="005D1BF4"/>
    <w:rsid w:val="005D2278"/>
    <w:rsid w:val="005D231E"/>
    <w:rsid w:val="005D2C10"/>
    <w:rsid w:val="005D302C"/>
    <w:rsid w:val="005D3998"/>
    <w:rsid w:val="005D3B7E"/>
    <w:rsid w:val="005D40D1"/>
    <w:rsid w:val="005D4564"/>
    <w:rsid w:val="005D4916"/>
    <w:rsid w:val="005D4A70"/>
    <w:rsid w:val="005D537F"/>
    <w:rsid w:val="005D55CA"/>
    <w:rsid w:val="005D6F09"/>
    <w:rsid w:val="005D76A8"/>
    <w:rsid w:val="005D7824"/>
    <w:rsid w:val="005D7D35"/>
    <w:rsid w:val="005E05C6"/>
    <w:rsid w:val="005E09F6"/>
    <w:rsid w:val="005E0FDB"/>
    <w:rsid w:val="005E1BD3"/>
    <w:rsid w:val="005E2178"/>
    <w:rsid w:val="005E254D"/>
    <w:rsid w:val="005E2789"/>
    <w:rsid w:val="005E3E3E"/>
    <w:rsid w:val="005E3EA4"/>
    <w:rsid w:val="005E419F"/>
    <w:rsid w:val="005E41A5"/>
    <w:rsid w:val="005E42FB"/>
    <w:rsid w:val="005E432B"/>
    <w:rsid w:val="005E4EA4"/>
    <w:rsid w:val="005E52FA"/>
    <w:rsid w:val="005E5657"/>
    <w:rsid w:val="005E575F"/>
    <w:rsid w:val="005E5BE4"/>
    <w:rsid w:val="005E5D51"/>
    <w:rsid w:val="005E60FA"/>
    <w:rsid w:val="005E63E2"/>
    <w:rsid w:val="005E6632"/>
    <w:rsid w:val="005E7224"/>
    <w:rsid w:val="005E7692"/>
    <w:rsid w:val="005E794D"/>
    <w:rsid w:val="005F0376"/>
    <w:rsid w:val="005F04A7"/>
    <w:rsid w:val="005F0515"/>
    <w:rsid w:val="005F1126"/>
    <w:rsid w:val="005F1536"/>
    <w:rsid w:val="005F1B3A"/>
    <w:rsid w:val="005F1D8A"/>
    <w:rsid w:val="005F2774"/>
    <w:rsid w:val="005F2B2E"/>
    <w:rsid w:val="005F35DD"/>
    <w:rsid w:val="005F396D"/>
    <w:rsid w:val="005F4060"/>
    <w:rsid w:val="005F46CF"/>
    <w:rsid w:val="005F4DDD"/>
    <w:rsid w:val="005F4F09"/>
    <w:rsid w:val="005F5A61"/>
    <w:rsid w:val="005F5B02"/>
    <w:rsid w:val="005F5CE7"/>
    <w:rsid w:val="005F5EB6"/>
    <w:rsid w:val="005F638F"/>
    <w:rsid w:val="00600E81"/>
    <w:rsid w:val="00602527"/>
    <w:rsid w:val="00602EEB"/>
    <w:rsid w:val="006032AE"/>
    <w:rsid w:val="00603321"/>
    <w:rsid w:val="00603327"/>
    <w:rsid w:val="00604976"/>
    <w:rsid w:val="006054EB"/>
    <w:rsid w:val="006055C4"/>
    <w:rsid w:val="00605E9F"/>
    <w:rsid w:val="00606EF9"/>
    <w:rsid w:val="006072E5"/>
    <w:rsid w:val="006073E1"/>
    <w:rsid w:val="00611795"/>
    <w:rsid w:val="00611D99"/>
    <w:rsid w:val="0061295C"/>
    <w:rsid w:val="00612CD3"/>
    <w:rsid w:val="00612CD9"/>
    <w:rsid w:val="00612D28"/>
    <w:rsid w:val="006133A5"/>
    <w:rsid w:val="006146FE"/>
    <w:rsid w:val="0061482E"/>
    <w:rsid w:val="00614FCF"/>
    <w:rsid w:val="006153A9"/>
    <w:rsid w:val="00615786"/>
    <w:rsid w:val="00615BFC"/>
    <w:rsid w:val="00615D58"/>
    <w:rsid w:val="0061618F"/>
    <w:rsid w:val="006162DE"/>
    <w:rsid w:val="00616959"/>
    <w:rsid w:val="00617AC8"/>
    <w:rsid w:val="00617CA6"/>
    <w:rsid w:val="00620046"/>
    <w:rsid w:val="00620ED4"/>
    <w:rsid w:val="0062261E"/>
    <w:rsid w:val="00623FEB"/>
    <w:rsid w:val="00624048"/>
    <w:rsid w:val="006244FA"/>
    <w:rsid w:val="00624947"/>
    <w:rsid w:val="0062497C"/>
    <w:rsid w:val="0062508E"/>
    <w:rsid w:val="00625791"/>
    <w:rsid w:val="006266B4"/>
    <w:rsid w:val="00627617"/>
    <w:rsid w:val="00627880"/>
    <w:rsid w:val="00630233"/>
    <w:rsid w:val="00630298"/>
    <w:rsid w:val="00631248"/>
    <w:rsid w:val="0063130B"/>
    <w:rsid w:val="00631C79"/>
    <w:rsid w:val="0063211A"/>
    <w:rsid w:val="0063221F"/>
    <w:rsid w:val="00632296"/>
    <w:rsid w:val="00632F26"/>
    <w:rsid w:val="00633672"/>
    <w:rsid w:val="006339BA"/>
    <w:rsid w:val="00634434"/>
    <w:rsid w:val="00634483"/>
    <w:rsid w:val="0063506C"/>
    <w:rsid w:val="006354CC"/>
    <w:rsid w:val="00635A28"/>
    <w:rsid w:val="00635CE8"/>
    <w:rsid w:val="00636137"/>
    <w:rsid w:val="00636685"/>
    <w:rsid w:val="00636B38"/>
    <w:rsid w:val="00636C9E"/>
    <w:rsid w:val="006377CA"/>
    <w:rsid w:val="00637AA2"/>
    <w:rsid w:val="00637FCD"/>
    <w:rsid w:val="00640640"/>
    <w:rsid w:val="006407B3"/>
    <w:rsid w:val="00640EA2"/>
    <w:rsid w:val="00643346"/>
    <w:rsid w:val="00643A79"/>
    <w:rsid w:val="00643B18"/>
    <w:rsid w:val="00643C9F"/>
    <w:rsid w:val="0064477F"/>
    <w:rsid w:val="00644A1F"/>
    <w:rsid w:val="00644A97"/>
    <w:rsid w:val="006457AD"/>
    <w:rsid w:val="006465BC"/>
    <w:rsid w:val="00646EDD"/>
    <w:rsid w:val="0064702D"/>
    <w:rsid w:val="00647C81"/>
    <w:rsid w:val="00650126"/>
    <w:rsid w:val="006502F2"/>
    <w:rsid w:val="006506FB"/>
    <w:rsid w:val="00651380"/>
    <w:rsid w:val="00651420"/>
    <w:rsid w:val="006518A8"/>
    <w:rsid w:val="00651FD1"/>
    <w:rsid w:val="006524AD"/>
    <w:rsid w:val="00653621"/>
    <w:rsid w:val="006546C0"/>
    <w:rsid w:val="00654CCB"/>
    <w:rsid w:val="00655674"/>
    <w:rsid w:val="0065582C"/>
    <w:rsid w:val="00656724"/>
    <w:rsid w:val="00656B6E"/>
    <w:rsid w:val="00661CD7"/>
    <w:rsid w:val="00661E1B"/>
    <w:rsid w:val="0066204A"/>
    <w:rsid w:val="00662E3D"/>
    <w:rsid w:val="006638F4"/>
    <w:rsid w:val="00663DC2"/>
    <w:rsid w:val="00664D98"/>
    <w:rsid w:val="006655C6"/>
    <w:rsid w:val="00665611"/>
    <w:rsid w:val="006663B3"/>
    <w:rsid w:val="00666D8E"/>
    <w:rsid w:val="00666FF9"/>
    <w:rsid w:val="00667519"/>
    <w:rsid w:val="006677A7"/>
    <w:rsid w:val="00670850"/>
    <w:rsid w:val="00670BA6"/>
    <w:rsid w:val="006716B8"/>
    <w:rsid w:val="00671843"/>
    <w:rsid w:val="0067216D"/>
    <w:rsid w:val="0067271E"/>
    <w:rsid w:val="00672AAE"/>
    <w:rsid w:val="006733C3"/>
    <w:rsid w:val="00673922"/>
    <w:rsid w:val="00673A00"/>
    <w:rsid w:val="00673AC2"/>
    <w:rsid w:val="00673DC9"/>
    <w:rsid w:val="00675662"/>
    <w:rsid w:val="006763C9"/>
    <w:rsid w:val="0067656F"/>
    <w:rsid w:val="0067658C"/>
    <w:rsid w:val="00676728"/>
    <w:rsid w:val="006778EF"/>
    <w:rsid w:val="0067793E"/>
    <w:rsid w:val="00680CBA"/>
    <w:rsid w:val="00681122"/>
    <w:rsid w:val="0068152E"/>
    <w:rsid w:val="0068162F"/>
    <w:rsid w:val="00681845"/>
    <w:rsid w:val="0068200D"/>
    <w:rsid w:val="0068250B"/>
    <w:rsid w:val="00682934"/>
    <w:rsid w:val="00682B3A"/>
    <w:rsid w:val="0068327A"/>
    <w:rsid w:val="00683E23"/>
    <w:rsid w:val="00683F50"/>
    <w:rsid w:val="00684359"/>
    <w:rsid w:val="0068456E"/>
    <w:rsid w:val="006866C5"/>
    <w:rsid w:val="00686979"/>
    <w:rsid w:val="00686EB2"/>
    <w:rsid w:val="00686ECA"/>
    <w:rsid w:val="0068755B"/>
    <w:rsid w:val="00687971"/>
    <w:rsid w:val="00687A26"/>
    <w:rsid w:val="00690CF7"/>
    <w:rsid w:val="006913D1"/>
    <w:rsid w:val="0069143B"/>
    <w:rsid w:val="00691617"/>
    <w:rsid w:val="006918CE"/>
    <w:rsid w:val="00691D95"/>
    <w:rsid w:val="00692417"/>
    <w:rsid w:val="0069254E"/>
    <w:rsid w:val="00692DB7"/>
    <w:rsid w:val="00692ED2"/>
    <w:rsid w:val="006932A3"/>
    <w:rsid w:val="00693311"/>
    <w:rsid w:val="00693446"/>
    <w:rsid w:val="00693E41"/>
    <w:rsid w:val="00693EB4"/>
    <w:rsid w:val="006940C0"/>
    <w:rsid w:val="006941C3"/>
    <w:rsid w:val="00694410"/>
    <w:rsid w:val="00694929"/>
    <w:rsid w:val="00695482"/>
    <w:rsid w:val="006954E1"/>
    <w:rsid w:val="006957FF"/>
    <w:rsid w:val="006961FD"/>
    <w:rsid w:val="00696B43"/>
    <w:rsid w:val="00696DA4"/>
    <w:rsid w:val="00697714"/>
    <w:rsid w:val="006978F2"/>
    <w:rsid w:val="006A01CE"/>
    <w:rsid w:val="006A16F2"/>
    <w:rsid w:val="006A1890"/>
    <w:rsid w:val="006A2838"/>
    <w:rsid w:val="006A2B4B"/>
    <w:rsid w:val="006A308E"/>
    <w:rsid w:val="006A3BA3"/>
    <w:rsid w:val="006A418E"/>
    <w:rsid w:val="006A501A"/>
    <w:rsid w:val="006A52B2"/>
    <w:rsid w:val="006A52F7"/>
    <w:rsid w:val="006A5B2C"/>
    <w:rsid w:val="006A667B"/>
    <w:rsid w:val="006A6AAD"/>
    <w:rsid w:val="006A6C5C"/>
    <w:rsid w:val="006A6D33"/>
    <w:rsid w:val="006A71F5"/>
    <w:rsid w:val="006B015F"/>
    <w:rsid w:val="006B05BF"/>
    <w:rsid w:val="006B06C1"/>
    <w:rsid w:val="006B08F4"/>
    <w:rsid w:val="006B0BF3"/>
    <w:rsid w:val="006B1688"/>
    <w:rsid w:val="006B2111"/>
    <w:rsid w:val="006B2383"/>
    <w:rsid w:val="006B3268"/>
    <w:rsid w:val="006B34C5"/>
    <w:rsid w:val="006B364D"/>
    <w:rsid w:val="006B3ACB"/>
    <w:rsid w:val="006B3AD3"/>
    <w:rsid w:val="006B3E25"/>
    <w:rsid w:val="006B4084"/>
    <w:rsid w:val="006B46CA"/>
    <w:rsid w:val="006B4BA5"/>
    <w:rsid w:val="006B4EBA"/>
    <w:rsid w:val="006B503F"/>
    <w:rsid w:val="006B53CE"/>
    <w:rsid w:val="006B56F7"/>
    <w:rsid w:val="006B5715"/>
    <w:rsid w:val="006B72DF"/>
    <w:rsid w:val="006B7352"/>
    <w:rsid w:val="006B7791"/>
    <w:rsid w:val="006B7BDD"/>
    <w:rsid w:val="006B7FD1"/>
    <w:rsid w:val="006C04F9"/>
    <w:rsid w:val="006C05A0"/>
    <w:rsid w:val="006C1335"/>
    <w:rsid w:val="006C1A94"/>
    <w:rsid w:val="006C1C2C"/>
    <w:rsid w:val="006C1CB6"/>
    <w:rsid w:val="006C20D6"/>
    <w:rsid w:val="006C2274"/>
    <w:rsid w:val="006C2419"/>
    <w:rsid w:val="006C28B2"/>
    <w:rsid w:val="006C2B7D"/>
    <w:rsid w:val="006C3068"/>
    <w:rsid w:val="006C407F"/>
    <w:rsid w:val="006C496A"/>
    <w:rsid w:val="006C4CEF"/>
    <w:rsid w:val="006C53D6"/>
    <w:rsid w:val="006C5C2C"/>
    <w:rsid w:val="006C5CE5"/>
    <w:rsid w:val="006C63C5"/>
    <w:rsid w:val="006C6669"/>
    <w:rsid w:val="006C68F0"/>
    <w:rsid w:val="006C6F17"/>
    <w:rsid w:val="006C7100"/>
    <w:rsid w:val="006D111B"/>
    <w:rsid w:val="006D1133"/>
    <w:rsid w:val="006D1294"/>
    <w:rsid w:val="006D1501"/>
    <w:rsid w:val="006D17D8"/>
    <w:rsid w:val="006D1ED4"/>
    <w:rsid w:val="006D2BBE"/>
    <w:rsid w:val="006D3519"/>
    <w:rsid w:val="006D3642"/>
    <w:rsid w:val="006D40DC"/>
    <w:rsid w:val="006D440D"/>
    <w:rsid w:val="006D4ABA"/>
    <w:rsid w:val="006D554F"/>
    <w:rsid w:val="006D5DC1"/>
    <w:rsid w:val="006D5FC5"/>
    <w:rsid w:val="006D6182"/>
    <w:rsid w:val="006D6DC1"/>
    <w:rsid w:val="006D6FE7"/>
    <w:rsid w:val="006D707B"/>
    <w:rsid w:val="006D7692"/>
    <w:rsid w:val="006D76AC"/>
    <w:rsid w:val="006D7797"/>
    <w:rsid w:val="006D7D1A"/>
    <w:rsid w:val="006E03CA"/>
    <w:rsid w:val="006E056C"/>
    <w:rsid w:val="006E172B"/>
    <w:rsid w:val="006E1AA7"/>
    <w:rsid w:val="006E25DC"/>
    <w:rsid w:val="006E2837"/>
    <w:rsid w:val="006E287C"/>
    <w:rsid w:val="006E2AAA"/>
    <w:rsid w:val="006E2C61"/>
    <w:rsid w:val="006E30B1"/>
    <w:rsid w:val="006E3AFD"/>
    <w:rsid w:val="006E40EA"/>
    <w:rsid w:val="006E42A3"/>
    <w:rsid w:val="006E4A6C"/>
    <w:rsid w:val="006E4CDC"/>
    <w:rsid w:val="006E4CF6"/>
    <w:rsid w:val="006E4EEC"/>
    <w:rsid w:val="006E5B47"/>
    <w:rsid w:val="006E5FA5"/>
    <w:rsid w:val="006E62D7"/>
    <w:rsid w:val="006E693E"/>
    <w:rsid w:val="006E6C3D"/>
    <w:rsid w:val="006E6E78"/>
    <w:rsid w:val="006E751E"/>
    <w:rsid w:val="006F0099"/>
    <w:rsid w:val="006F0395"/>
    <w:rsid w:val="006F048B"/>
    <w:rsid w:val="006F05D2"/>
    <w:rsid w:val="006F0FBB"/>
    <w:rsid w:val="006F164A"/>
    <w:rsid w:val="006F1B2A"/>
    <w:rsid w:val="006F22E4"/>
    <w:rsid w:val="006F2AA7"/>
    <w:rsid w:val="006F3153"/>
    <w:rsid w:val="006F4887"/>
    <w:rsid w:val="006F4971"/>
    <w:rsid w:val="006F4FE5"/>
    <w:rsid w:val="006F602E"/>
    <w:rsid w:val="006F60F0"/>
    <w:rsid w:val="006F651D"/>
    <w:rsid w:val="006F6C58"/>
    <w:rsid w:val="006F6E1D"/>
    <w:rsid w:val="007004A2"/>
    <w:rsid w:val="00700596"/>
    <w:rsid w:val="00700A77"/>
    <w:rsid w:val="00701214"/>
    <w:rsid w:val="00701219"/>
    <w:rsid w:val="007019EF"/>
    <w:rsid w:val="007019FD"/>
    <w:rsid w:val="00701C94"/>
    <w:rsid w:val="007021C8"/>
    <w:rsid w:val="00702A8E"/>
    <w:rsid w:val="007035C0"/>
    <w:rsid w:val="00704115"/>
    <w:rsid w:val="0070491B"/>
    <w:rsid w:val="0070515A"/>
    <w:rsid w:val="007052FD"/>
    <w:rsid w:val="00705B14"/>
    <w:rsid w:val="00705BAE"/>
    <w:rsid w:val="00705E39"/>
    <w:rsid w:val="00706721"/>
    <w:rsid w:val="007067BA"/>
    <w:rsid w:val="00706CC3"/>
    <w:rsid w:val="00706D08"/>
    <w:rsid w:val="007074A6"/>
    <w:rsid w:val="00707814"/>
    <w:rsid w:val="00707FC0"/>
    <w:rsid w:val="00710080"/>
    <w:rsid w:val="00710086"/>
    <w:rsid w:val="007101D8"/>
    <w:rsid w:val="007104EA"/>
    <w:rsid w:val="007105A1"/>
    <w:rsid w:val="00710A51"/>
    <w:rsid w:val="00710AC7"/>
    <w:rsid w:val="00710E69"/>
    <w:rsid w:val="00710EDF"/>
    <w:rsid w:val="00711041"/>
    <w:rsid w:val="007125C2"/>
    <w:rsid w:val="00712BDE"/>
    <w:rsid w:val="00712D4E"/>
    <w:rsid w:val="007130A4"/>
    <w:rsid w:val="007130F3"/>
    <w:rsid w:val="007131F4"/>
    <w:rsid w:val="007138BF"/>
    <w:rsid w:val="00713C6F"/>
    <w:rsid w:val="00714083"/>
    <w:rsid w:val="0071442D"/>
    <w:rsid w:val="007148E9"/>
    <w:rsid w:val="0071543D"/>
    <w:rsid w:val="0071546E"/>
    <w:rsid w:val="00715DC4"/>
    <w:rsid w:val="00715FEE"/>
    <w:rsid w:val="00716CFE"/>
    <w:rsid w:val="00717026"/>
    <w:rsid w:val="00717A86"/>
    <w:rsid w:val="007200F0"/>
    <w:rsid w:val="00720C00"/>
    <w:rsid w:val="0072131F"/>
    <w:rsid w:val="00721F3C"/>
    <w:rsid w:val="00722029"/>
    <w:rsid w:val="00722249"/>
    <w:rsid w:val="007226BA"/>
    <w:rsid w:val="00722709"/>
    <w:rsid w:val="0072296E"/>
    <w:rsid w:val="00722F31"/>
    <w:rsid w:val="00723203"/>
    <w:rsid w:val="00723210"/>
    <w:rsid w:val="00724644"/>
    <w:rsid w:val="00724958"/>
    <w:rsid w:val="00725066"/>
    <w:rsid w:val="007251AE"/>
    <w:rsid w:val="007253B6"/>
    <w:rsid w:val="00726568"/>
    <w:rsid w:val="0072692A"/>
    <w:rsid w:val="0072724A"/>
    <w:rsid w:val="007274BA"/>
    <w:rsid w:val="007274FA"/>
    <w:rsid w:val="00727751"/>
    <w:rsid w:val="00727913"/>
    <w:rsid w:val="00730346"/>
    <w:rsid w:val="00730B80"/>
    <w:rsid w:val="00731639"/>
    <w:rsid w:val="007316DB"/>
    <w:rsid w:val="0073177E"/>
    <w:rsid w:val="00732EE4"/>
    <w:rsid w:val="0073305A"/>
    <w:rsid w:val="00734DCF"/>
    <w:rsid w:val="00736822"/>
    <w:rsid w:val="00736CC7"/>
    <w:rsid w:val="00737132"/>
    <w:rsid w:val="00737B0B"/>
    <w:rsid w:val="00740698"/>
    <w:rsid w:val="00740BF6"/>
    <w:rsid w:val="00741CFD"/>
    <w:rsid w:val="00743448"/>
    <w:rsid w:val="007434C6"/>
    <w:rsid w:val="00743C7A"/>
    <w:rsid w:val="007443D0"/>
    <w:rsid w:val="0074589D"/>
    <w:rsid w:val="007459C5"/>
    <w:rsid w:val="00746E6E"/>
    <w:rsid w:val="00747037"/>
    <w:rsid w:val="00747115"/>
    <w:rsid w:val="007472D7"/>
    <w:rsid w:val="007475A2"/>
    <w:rsid w:val="00747BD1"/>
    <w:rsid w:val="00747DA8"/>
    <w:rsid w:val="00750243"/>
    <w:rsid w:val="00750814"/>
    <w:rsid w:val="007512BC"/>
    <w:rsid w:val="0075151A"/>
    <w:rsid w:val="00752054"/>
    <w:rsid w:val="00752398"/>
    <w:rsid w:val="0075276D"/>
    <w:rsid w:val="00752D17"/>
    <w:rsid w:val="00752D46"/>
    <w:rsid w:val="00753056"/>
    <w:rsid w:val="00753DB5"/>
    <w:rsid w:val="00753DBD"/>
    <w:rsid w:val="007540F6"/>
    <w:rsid w:val="007541F7"/>
    <w:rsid w:val="00756396"/>
    <w:rsid w:val="007567E0"/>
    <w:rsid w:val="007601BF"/>
    <w:rsid w:val="00760C4C"/>
    <w:rsid w:val="00760CFD"/>
    <w:rsid w:val="00761085"/>
    <w:rsid w:val="007614D0"/>
    <w:rsid w:val="00761BB8"/>
    <w:rsid w:val="00762956"/>
    <w:rsid w:val="00762AA6"/>
    <w:rsid w:val="00762CB0"/>
    <w:rsid w:val="007630CE"/>
    <w:rsid w:val="00763680"/>
    <w:rsid w:val="00763C60"/>
    <w:rsid w:val="007643E8"/>
    <w:rsid w:val="0076444E"/>
    <w:rsid w:val="0076462F"/>
    <w:rsid w:val="007647E0"/>
    <w:rsid w:val="00764842"/>
    <w:rsid w:val="00766A38"/>
    <w:rsid w:val="00766F49"/>
    <w:rsid w:val="007679AE"/>
    <w:rsid w:val="0077067D"/>
    <w:rsid w:val="007707F4"/>
    <w:rsid w:val="007715DF"/>
    <w:rsid w:val="007716FD"/>
    <w:rsid w:val="00771DC8"/>
    <w:rsid w:val="007722A8"/>
    <w:rsid w:val="007724FC"/>
    <w:rsid w:val="0077255C"/>
    <w:rsid w:val="00772699"/>
    <w:rsid w:val="00772A38"/>
    <w:rsid w:val="00773110"/>
    <w:rsid w:val="0077325B"/>
    <w:rsid w:val="007732F9"/>
    <w:rsid w:val="007739B9"/>
    <w:rsid w:val="00773A8A"/>
    <w:rsid w:val="00773EC7"/>
    <w:rsid w:val="00774225"/>
    <w:rsid w:val="00774905"/>
    <w:rsid w:val="00774CD4"/>
    <w:rsid w:val="007754A5"/>
    <w:rsid w:val="007755B6"/>
    <w:rsid w:val="007756FC"/>
    <w:rsid w:val="0077588D"/>
    <w:rsid w:val="00775D6E"/>
    <w:rsid w:val="00776EF0"/>
    <w:rsid w:val="007771F1"/>
    <w:rsid w:val="00777B7E"/>
    <w:rsid w:val="00780340"/>
    <w:rsid w:val="00781017"/>
    <w:rsid w:val="00781113"/>
    <w:rsid w:val="007811FA"/>
    <w:rsid w:val="007815E6"/>
    <w:rsid w:val="0078168E"/>
    <w:rsid w:val="007820CD"/>
    <w:rsid w:val="00782450"/>
    <w:rsid w:val="00782502"/>
    <w:rsid w:val="007832B8"/>
    <w:rsid w:val="00784279"/>
    <w:rsid w:val="007843D3"/>
    <w:rsid w:val="0078483A"/>
    <w:rsid w:val="007848A0"/>
    <w:rsid w:val="00784FBB"/>
    <w:rsid w:val="00784FF7"/>
    <w:rsid w:val="00785609"/>
    <w:rsid w:val="00785A38"/>
    <w:rsid w:val="007865F8"/>
    <w:rsid w:val="0078668F"/>
    <w:rsid w:val="00786D7A"/>
    <w:rsid w:val="00786E3F"/>
    <w:rsid w:val="007871D8"/>
    <w:rsid w:val="007872E0"/>
    <w:rsid w:val="0078772E"/>
    <w:rsid w:val="007900AA"/>
    <w:rsid w:val="00790E21"/>
    <w:rsid w:val="007918E4"/>
    <w:rsid w:val="00792065"/>
    <w:rsid w:val="00792D40"/>
    <w:rsid w:val="0079351D"/>
    <w:rsid w:val="0079396F"/>
    <w:rsid w:val="00794769"/>
    <w:rsid w:val="007959B6"/>
    <w:rsid w:val="0079644D"/>
    <w:rsid w:val="007965C2"/>
    <w:rsid w:val="00797120"/>
    <w:rsid w:val="00797C31"/>
    <w:rsid w:val="007A02B0"/>
    <w:rsid w:val="007A0A4F"/>
    <w:rsid w:val="007A13C2"/>
    <w:rsid w:val="007A15AD"/>
    <w:rsid w:val="007A191B"/>
    <w:rsid w:val="007A1E52"/>
    <w:rsid w:val="007A3549"/>
    <w:rsid w:val="007A3874"/>
    <w:rsid w:val="007A4110"/>
    <w:rsid w:val="007A47E3"/>
    <w:rsid w:val="007A4AF8"/>
    <w:rsid w:val="007A5242"/>
    <w:rsid w:val="007A572B"/>
    <w:rsid w:val="007A58E6"/>
    <w:rsid w:val="007A5B17"/>
    <w:rsid w:val="007A5E98"/>
    <w:rsid w:val="007A648C"/>
    <w:rsid w:val="007A7088"/>
    <w:rsid w:val="007A75F4"/>
    <w:rsid w:val="007A7718"/>
    <w:rsid w:val="007B0105"/>
    <w:rsid w:val="007B03DF"/>
    <w:rsid w:val="007B0FF4"/>
    <w:rsid w:val="007B11BE"/>
    <w:rsid w:val="007B18CE"/>
    <w:rsid w:val="007B199E"/>
    <w:rsid w:val="007B1A59"/>
    <w:rsid w:val="007B1A80"/>
    <w:rsid w:val="007B1FD1"/>
    <w:rsid w:val="007B2C3C"/>
    <w:rsid w:val="007B2D17"/>
    <w:rsid w:val="007B3109"/>
    <w:rsid w:val="007B37CD"/>
    <w:rsid w:val="007B3885"/>
    <w:rsid w:val="007B3B86"/>
    <w:rsid w:val="007B3E43"/>
    <w:rsid w:val="007B407D"/>
    <w:rsid w:val="007B45EA"/>
    <w:rsid w:val="007B4675"/>
    <w:rsid w:val="007B4C61"/>
    <w:rsid w:val="007B59AE"/>
    <w:rsid w:val="007B6398"/>
    <w:rsid w:val="007B69CC"/>
    <w:rsid w:val="007B7821"/>
    <w:rsid w:val="007B7C22"/>
    <w:rsid w:val="007B7DD1"/>
    <w:rsid w:val="007B7FDA"/>
    <w:rsid w:val="007C076C"/>
    <w:rsid w:val="007C0C98"/>
    <w:rsid w:val="007C0DA6"/>
    <w:rsid w:val="007C0FD3"/>
    <w:rsid w:val="007C1204"/>
    <w:rsid w:val="007C1341"/>
    <w:rsid w:val="007C1731"/>
    <w:rsid w:val="007C2114"/>
    <w:rsid w:val="007C219D"/>
    <w:rsid w:val="007C221C"/>
    <w:rsid w:val="007C252F"/>
    <w:rsid w:val="007C316C"/>
    <w:rsid w:val="007C31C5"/>
    <w:rsid w:val="007C3577"/>
    <w:rsid w:val="007C35C4"/>
    <w:rsid w:val="007C38BB"/>
    <w:rsid w:val="007C3F22"/>
    <w:rsid w:val="007C4951"/>
    <w:rsid w:val="007C5B4F"/>
    <w:rsid w:val="007C5CF7"/>
    <w:rsid w:val="007C5D71"/>
    <w:rsid w:val="007C5F85"/>
    <w:rsid w:val="007C5FE8"/>
    <w:rsid w:val="007C6504"/>
    <w:rsid w:val="007C6579"/>
    <w:rsid w:val="007C755A"/>
    <w:rsid w:val="007C78BD"/>
    <w:rsid w:val="007C7CE3"/>
    <w:rsid w:val="007C7F64"/>
    <w:rsid w:val="007D0208"/>
    <w:rsid w:val="007D0AD1"/>
    <w:rsid w:val="007D1EF8"/>
    <w:rsid w:val="007D27F1"/>
    <w:rsid w:val="007D2DA4"/>
    <w:rsid w:val="007D2FFA"/>
    <w:rsid w:val="007D326C"/>
    <w:rsid w:val="007D357E"/>
    <w:rsid w:val="007D3A72"/>
    <w:rsid w:val="007D3B27"/>
    <w:rsid w:val="007D59D3"/>
    <w:rsid w:val="007D6B72"/>
    <w:rsid w:val="007D6BBC"/>
    <w:rsid w:val="007D7232"/>
    <w:rsid w:val="007D76DB"/>
    <w:rsid w:val="007D7AF1"/>
    <w:rsid w:val="007D7F2F"/>
    <w:rsid w:val="007E0DAF"/>
    <w:rsid w:val="007E1067"/>
    <w:rsid w:val="007E1458"/>
    <w:rsid w:val="007E20C2"/>
    <w:rsid w:val="007E22C7"/>
    <w:rsid w:val="007E2743"/>
    <w:rsid w:val="007E322E"/>
    <w:rsid w:val="007E3415"/>
    <w:rsid w:val="007E44B4"/>
    <w:rsid w:val="007E482B"/>
    <w:rsid w:val="007E4C7D"/>
    <w:rsid w:val="007E5362"/>
    <w:rsid w:val="007E58B7"/>
    <w:rsid w:val="007E63C3"/>
    <w:rsid w:val="007E6B10"/>
    <w:rsid w:val="007E6DCA"/>
    <w:rsid w:val="007E7494"/>
    <w:rsid w:val="007E7C4E"/>
    <w:rsid w:val="007F0151"/>
    <w:rsid w:val="007F16D8"/>
    <w:rsid w:val="007F190B"/>
    <w:rsid w:val="007F1D16"/>
    <w:rsid w:val="007F2FBD"/>
    <w:rsid w:val="007F4082"/>
    <w:rsid w:val="007F4384"/>
    <w:rsid w:val="007F4ECF"/>
    <w:rsid w:val="007F5BE7"/>
    <w:rsid w:val="007F6467"/>
    <w:rsid w:val="007F65A0"/>
    <w:rsid w:val="007F7BBF"/>
    <w:rsid w:val="008001C6"/>
    <w:rsid w:val="008002F5"/>
    <w:rsid w:val="0080090C"/>
    <w:rsid w:val="00801C3E"/>
    <w:rsid w:val="00801CBE"/>
    <w:rsid w:val="00801FAB"/>
    <w:rsid w:val="00802BFE"/>
    <w:rsid w:val="00802D3C"/>
    <w:rsid w:val="00803412"/>
    <w:rsid w:val="00803ADD"/>
    <w:rsid w:val="00804F75"/>
    <w:rsid w:val="0080628A"/>
    <w:rsid w:val="00806803"/>
    <w:rsid w:val="008074D1"/>
    <w:rsid w:val="008075E7"/>
    <w:rsid w:val="008078EE"/>
    <w:rsid w:val="00811DC2"/>
    <w:rsid w:val="00811E62"/>
    <w:rsid w:val="00812133"/>
    <w:rsid w:val="008122DE"/>
    <w:rsid w:val="00812872"/>
    <w:rsid w:val="0081288D"/>
    <w:rsid w:val="00812992"/>
    <w:rsid w:val="00812C8F"/>
    <w:rsid w:val="008130FA"/>
    <w:rsid w:val="0081318E"/>
    <w:rsid w:val="00813398"/>
    <w:rsid w:val="00813438"/>
    <w:rsid w:val="0081404D"/>
    <w:rsid w:val="00814A1C"/>
    <w:rsid w:val="00814EF6"/>
    <w:rsid w:val="00814EF8"/>
    <w:rsid w:val="00814F81"/>
    <w:rsid w:val="00815BB8"/>
    <w:rsid w:val="0081632F"/>
    <w:rsid w:val="0081635C"/>
    <w:rsid w:val="008169F4"/>
    <w:rsid w:val="00816B55"/>
    <w:rsid w:val="00816C5C"/>
    <w:rsid w:val="00817262"/>
    <w:rsid w:val="00820064"/>
    <w:rsid w:val="008200D0"/>
    <w:rsid w:val="00820EC7"/>
    <w:rsid w:val="00820FB1"/>
    <w:rsid w:val="00821026"/>
    <w:rsid w:val="008211FC"/>
    <w:rsid w:val="008214E6"/>
    <w:rsid w:val="008216AB"/>
    <w:rsid w:val="00821ACC"/>
    <w:rsid w:val="00822978"/>
    <w:rsid w:val="008230A4"/>
    <w:rsid w:val="00823829"/>
    <w:rsid w:val="008238C8"/>
    <w:rsid w:val="008240DA"/>
    <w:rsid w:val="00824392"/>
    <w:rsid w:val="00824DBB"/>
    <w:rsid w:val="00824E87"/>
    <w:rsid w:val="0082568E"/>
    <w:rsid w:val="00825F85"/>
    <w:rsid w:val="0082634D"/>
    <w:rsid w:val="0082672B"/>
    <w:rsid w:val="00826C57"/>
    <w:rsid w:val="00827537"/>
    <w:rsid w:val="00827849"/>
    <w:rsid w:val="00827DAC"/>
    <w:rsid w:val="008304A9"/>
    <w:rsid w:val="00830D67"/>
    <w:rsid w:val="00830F7E"/>
    <w:rsid w:val="008324DF"/>
    <w:rsid w:val="00832705"/>
    <w:rsid w:val="00832C24"/>
    <w:rsid w:val="00832C56"/>
    <w:rsid w:val="008339AB"/>
    <w:rsid w:val="00833BDB"/>
    <w:rsid w:val="008342BE"/>
    <w:rsid w:val="008349A8"/>
    <w:rsid w:val="00834E4C"/>
    <w:rsid w:val="008352DB"/>
    <w:rsid w:val="00835305"/>
    <w:rsid w:val="008358E1"/>
    <w:rsid w:val="008359C2"/>
    <w:rsid w:val="008365B3"/>
    <w:rsid w:val="00836F13"/>
    <w:rsid w:val="008370A0"/>
    <w:rsid w:val="008375AE"/>
    <w:rsid w:val="00837885"/>
    <w:rsid w:val="008412A6"/>
    <w:rsid w:val="008414C8"/>
    <w:rsid w:val="00843148"/>
    <w:rsid w:val="00843225"/>
    <w:rsid w:val="0084366E"/>
    <w:rsid w:val="00843761"/>
    <w:rsid w:val="00843D4F"/>
    <w:rsid w:val="008442F5"/>
    <w:rsid w:val="00844325"/>
    <w:rsid w:val="00844539"/>
    <w:rsid w:val="008447D6"/>
    <w:rsid w:val="0084486A"/>
    <w:rsid w:val="008448DA"/>
    <w:rsid w:val="00844BAC"/>
    <w:rsid w:val="00844C6F"/>
    <w:rsid w:val="00844D64"/>
    <w:rsid w:val="00845442"/>
    <w:rsid w:val="00845F0F"/>
    <w:rsid w:val="0084628C"/>
    <w:rsid w:val="00847D8D"/>
    <w:rsid w:val="00850276"/>
    <w:rsid w:val="00850640"/>
    <w:rsid w:val="00850877"/>
    <w:rsid w:val="00850FA2"/>
    <w:rsid w:val="00850FB5"/>
    <w:rsid w:val="00851025"/>
    <w:rsid w:val="008519F7"/>
    <w:rsid w:val="00851B45"/>
    <w:rsid w:val="00852365"/>
    <w:rsid w:val="00852462"/>
    <w:rsid w:val="00853177"/>
    <w:rsid w:val="00853823"/>
    <w:rsid w:val="00853F44"/>
    <w:rsid w:val="0085443D"/>
    <w:rsid w:val="00854B16"/>
    <w:rsid w:val="00854BC4"/>
    <w:rsid w:val="00854D79"/>
    <w:rsid w:val="008552E7"/>
    <w:rsid w:val="00855317"/>
    <w:rsid w:val="0085541C"/>
    <w:rsid w:val="00855AD1"/>
    <w:rsid w:val="008564E7"/>
    <w:rsid w:val="0085651D"/>
    <w:rsid w:val="00856BFA"/>
    <w:rsid w:val="00856D9E"/>
    <w:rsid w:val="00856EEE"/>
    <w:rsid w:val="008570F5"/>
    <w:rsid w:val="0085741C"/>
    <w:rsid w:val="008577CC"/>
    <w:rsid w:val="00857925"/>
    <w:rsid w:val="00857954"/>
    <w:rsid w:val="00857F0C"/>
    <w:rsid w:val="008603A8"/>
    <w:rsid w:val="0086041D"/>
    <w:rsid w:val="008610AD"/>
    <w:rsid w:val="008613A2"/>
    <w:rsid w:val="008615FA"/>
    <w:rsid w:val="008617FA"/>
    <w:rsid w:val="00861A8D"/>
    <w:rsid w:val="00861DAB"/>
    <w:rsid w:val="00862965"/>
    <w:rsid w:val="00862999"/>
    <w:rsid w:val="00862F22"/>
    <w:rsid w:val="008635DA"/>
    <w:rsid w:val="0086375C"/>
    <w:rsid w:val="008639BB"/>
    <w:rsid w:val="00864404"/>
    <w:rsid w:val="00864EC2"/>
    <w:rsid w:val="00865E17"/>
    <w:rsid w:val="0086629C"/>
    <w:rsid w:val="008666BC"/>
    <w:rsid w:val="008671CE"/>
    <w:rsid w:val="00867D76"/>
    <w:rsid w:val="00870231"/>
    <w:rsid w:val="00870592"/>
    <w:rsid w:val="00871BA5"/>
    <w:rsid w:val="00873CDF"/>
    <w:rsid w:val="00873E70"/>
    <w:rsid w:val="0087427D"/>
    <w:rsid w:val="00874B97"/>
    <w:rsid w:val="00874BBD"/>
    <w:rsid w:val="00874ECD"/>
    <w:rsid w:val="008754C8"/>
    <w:rsid w:val="00875DA6"/>
    <w:rsid w:val="0087687C"/>
    <w:rsid w:val="00876AF1"/>
    <w:rsid w:val="00877247"/>
    <w:rsid w:val="00877AD8"/>
    <w:rsid w:val="0088180F"/>
    <w:rsid w:val="00881FA1"/>
    <w:rsid w:val="00882DDA"/>
    <w:rsid w:val="00882E5E"/>
    <w:rsid w:val="008832B2"/>
    <w:rsid w:val="00883328"/>
    <w:rsid w:val="00883E7F"/>
    <w:rsid w:val="0088467C"/>
    <w:rsid w:val="00884AF3"/>
    <w:rsid w:val="00885CFD"/>
    <w:rsid w:val="00886035"/>
    <w:rsid w:val="0088690D"/>
    <w:rsid w:val="00886C77"/>
    <w:rsid w:val="00886E69"/>
    <w:rsid w:val="0088739D"/>
    <w:rsid w:val="008873E2"/>
    <w:rsid w:val="00887714"/>
    <w:rsid w:val="00887D88"/>
    <w:rsid w:val="008905E5"/>
    <w:rsid w:val="00890B57"/>
    <w:rsid w:val="00890DC4"/>
    <w:rsid w:val="008917B1"/>
    <w:rsid w:val="00891BCB"/>
    <w:rsid w:val="0089236E"/>
    <w:rsid w:val="00892E3E"/>
    <w:rsid w:val="0089323D"/>
    <w:rsid w:val="00893321"/>
    <w:rsid w:val="00894039"/>
    <w:rsid w:val="00894F69"/>
    <w:rsid w:val="00894F7C"/>
    <w:rsid w:val="00896170"/>
    <w:rsid w:val="008962D4"/>
    <w:rsid w:val="00896BD3"/>
    <w:rsid w:val="008970A5"/>
    <w:rsid w:val="0089718F"/>
    <w:rsid w:val="008973E1"/>
    <w:rsid w:val="008974DC"/>
    <w:rsid w:val="00897534"/>
    <w:rsid w:val="00897BC4"/>
    <w:rsid w:val="00897EB8"/>
    <w:rsid w:val="008A055B"/>
    <w:rsid w:val="008A0866"/>
    <w:rsid w:val="008A0909"/>
    <w:rsid w:val="008A0C2B"/>
    <w:rsid w:val="008A11BC"/>
    <w:rsid w:val="008A1B04"/>
    <w:rsid w:val="008A224C"/>
    <w:rsid w:val="008A2286"/>
    <w:rsid w:val="008A2808"/>
    <w:rsid w:val="008A2FB9"/>
    <w:rsid w:val="008A40B1"/>
    <w:rsid w:val="008A5612"/>
    <w:rsid w:val="008A6827"/>
    <w:rsid w:val="008A6892"/>
    <w:rsid w:val="008A6943"/>
    <w:rsid w:val="008A6B90"/>
    <w:rsid w:val="008A71D5"/>
    <w:rsid w:val="008B057F"/>
    <w:rsid w:val="008B0C5A"/>
    <w:rsid w:val="008B0C75"/>
    <w:rsid w:val="008B1A8C"/>
    <w:rsid w:val="008B1CF9"/>
    <w:rsid w:val="008B1FF1"/>
    <w:rsid w:val="008B24CE"/>
    <w:rsid w:val="008B2631"/>
    <w:rsid w:val="008B2663"/>
    <w:rsid w:val="008B3253"/>
    <w:rsid w:val="008B435F"/>
    <w:rsid w:val="008B4806"/>
    <w:rsid w:val="008B5870"/>
    <w:rsid w:val="008B5DD4"/>
    <w:rsid w:val="008B6734"/>
    <w:rsid w:val="008B7A3F"/>
    <w:rsid w:val="008B7A61"/>
    <w:rsid w:val="008C074E"/>
    <w:rsid w:val="008C10E4"/>
    <w:rsid w:val="008C12E4"/>
    <w:rsid w:val="008C1687"/>
    <w:rsid w:val="008C1C01"/>
    <w:rsid w:val="008C1F9D"/>
    <w:rsid w:val="008C2A42"/>
    <w:rsid w:val="008C2AE8"/>
    <w:rsid w:val="008C2EB5"/>
    <w:rsid w:val="008C3155"/>
    <w:rsid w:val="008C3463"/>
    <w:rsid w:val="008C354F"/>
    <w:rsid w:val="008C4060"/>
    <w:rsid w:val="008C40D9"/>
    <w:rsid w:val="008C5AE3"/>
    <w:rsid w:val="008C5D22"/>
    <w:rsid w:val="008C6E80"/>
    <w:rsid w:val="008C7DE8"/>
    <w:rsid w:val="008D04C1"/>
    <w:rsid w:val="008D0F9D"/>
    <w:rsid w:val="008D14EF"/>
    <w:rsid w:val="008D1ACB"/>
    <w:rsid w:val="008D1B0D"/>
    <w:rsid w:val="008D1D9D"/>
    <w:rsid w:val="008D1E5E"/>
    <w:rsid w:val="008D20C4"/>
    <w:rsid w:val="008D20CC"/>
    <w:rsid w:val="008D2726"/>
    <w:rsid w:val="008D2BED"/>
    <w:rsid w:val="008D2D66"/>
    <w:rsid w:val="008D3F5B"/>
    <w:rsid w:val="008D4A42"/>
    <w:rsid w:val="008D4B4E"/>
    <w:rsid w:val="008D5868"/>
    <w:rsid w:val="008D6276"/>
    <w:rsid w:val="008D674F"/>
    <w:rsid w:val="008D693B"/>
    <w:rsid w:val="008D6CFD"/>
    <w:rsid w:val="008D6D7A"/>
    <w:rsid w:val="008D6F21"/>
    <w:rsid w:val="008D7202"/>
    <w:rsid w:val="008D727E"/>
    <w:rsid w:val="008E0321"/>
    <w:rsid w:val="008E04EC"/>
    <w:rsid w:val="008E060F"/>
    <w:rsid w:val="008E0A54"/>
    <w:rsid w:val="008E10DB"/>
    <w:rsid w:val="008E1B64"/>
    <w:rsid w:val="008E2D88"/>
    <w:rsid w:val="008E4665"/>
    <w:rsid w:val="008E4A8F"/>
    <w:rsid w:val="008E5FF6"/>
    <w:rsid w:val="008E61CC"/>
    <w:rsid w:val="008E63C1"/>
    <w:rsid w:val="008E737B"/>
    <w:rsid w:val="008E739D"/>
    <w:rsid w:val="008F0640"/>
    <w:rsid w:val="008F0B47"/>
    <w:rsid w:val="008F10C2"/>
    <w:rsid w:val="008F161B"/>
    <w:rsid w:val="008F171F"/>
    <w:rsid w:val="008F1A2A"/>
    <w:rsid w:val="008F21A1"/>
    <w:rsid w:val="008F2265"/>
    <w:rsid w:val="008F250E"/>
    <w:rsid w:val="008F26E4"/>
    <w:rsid w:val="008F2A1D"/>
    <w:rsid w:val="008F2A1E"/>
    <w:rsid w:val="008F2AD6"/>
    <w:rsid w:val="008F2FF8"/>
    <w:rsid w:val="008F32F9"/>
    <w:rsid w:val="008F3881"/>
    <w:rsid w:val="008F3978"/>
    <w:rsid w:val="008F3DAD"/>
    <w:rsid w:val="008F4605"/>
    <w:rsid w:val="008F4CD8"/>
    <w:rsid w:val="008F4E41"/>
    <w:rsid w:val="008F5005"/>
    <w:rsid w:val="008F60C2"/>
    <w:rsid w:val="008F704E"/>
    <w:rsid w:val="00900299"/>
    <w:rsid w:val="00901239"/>
    <w:rsid w:val="009015B2"/>
    <w:rsid w:val="0090167B"/>
    <w:rsid w:val="0090237A"/>
    <w:rsid w:val="009024FF"/>
    <w:rsid w:val="00902851"/>
    <w:rsid w:val="00902AE1"/>
    <w:rsid w:val="00903321"/>
    <w:rsid w:val="00903937"/>
    <w:rsid w:val="00903E06"/>
    <w:rsid w:val="00904654"/>
    <w:rsid w:val="009046A9"/>
    <w:rsid w:val="009046F5"/>
    <w:rsid w:val="00904935"/>
    <w:rsid w:val="00904CD5"/>
    <w:rsid w:val="00904D8B"/>
    <w:rsid w:val="00904ED6"/>
    <w:rsid w:val="009054F4"/>
    <w:rsid w:val="00905CC8"/>
    <w:rsid w:val="00906309"/>
    <w:rsid w:val="00906602"/>
    <w:rsid w:val="00906E84"/>
    <w:rsid w:val="0090715B"/>
    <w:rsid w:val="009078ED"/>
    <w:rsid w:val="00907E01"/>
    <w:rsid w:val="00910715"/>
    <w:rsid w:val="009109D5"/>
    <w:rsid w:val="00910AB2"/>
    <w:rsid w:val="00911180"/>
    <w:rsid w:val="009112B0"/>
    <w:rsid w:val="00911D80"/>
    <w:rsid w:val="00911E42"/>
    <w:rsid w:val="00912834"/>
    <w:rsid w:val="00914223"/>
    <w:rsid w:val="009144EA"/>
    <w:rsid w:val="00914EC8"/>
    <w:rsid w:val="0091508F"/>
    <w:rsid w:val="00915A88"/>
    <w:rsid w:val="00915D2F"/>
    <w:rsid w:val="00915E76"/>
    <w:rsid w:val="009160BA"/>
    <w:rsid w:val="009167FF"/>
    <w:rsid w:val="00916BF0"/>
    <w:rsid w:val="00916E42"/>
    <w:rsid w:val="0091772D"/>
    <w:rsid w:val="00917B3D"/>
    <w:rsid w:val="00921595"/>
    <w:rsid w:val="00921789"/>
    <w:rsid w:val="00921A31"/>
    <w:rsid w:val="00921D46"/>
    <w:rsid w:val="00922223"/>
    <w:rsid w:val="0092223D"/>
    <w:rsid w:val="00922C55"/>
    <w:rsid w:val="00922C7D"/>
    <w:rsid w:val="00923285"/>
    <w:rsid w:val="009235D7"/>
    <w:rsid w:val="009236C0"/>
    <w:rsid w:val="00924659"/>
    <w:rsid w:val="009246B9"/>
    <w:rsid w:val="00925EEC"/>
    <w:rsid w:val="009261CD"/>
    <w:rsid w:val="009261DA"/>
    <w:rsid w:val="009264D2"/>
    <w:rsid w:val="00927086"/>
    <w:rsid w:val="00927327"/>
    <w:rsid w:val="00927396"/>
    <w:rsid w:val="00927744"/>
    <w:rsid w:val="00927D12"/>
    <w:rsid w:val="009305A1"/>
    <w:rsid w:val="009318AD"/>
    <w:rsid w:val="00931CE4"/>
    <w:rsid w:val="009323D1"/>
    <w:rsid w:val="009325B6"/>
    <w:rsid w:val="00932D6C"/>
    <w:rsid w:val="00932FB3"/>
    <w:rsid w:val="009332AA"/>
    <w:rsid w:val="00933449"/>
    <w:rsid w:val="00933767"/>
    <w:rsid w:val="0093392A"/>
    <w:rsid w:val="0093488B"/>
    <w:rsid w:val="00934C63"/>
    <w:rsid w:val="00935818"/>
    <w:rsid w:val="009364CB"/>
    <w:rsid w:val="00936742"/>
    <w:rsid w:val="009367D1"/>
    <w:rsid w:val="00936AEA"/>
    <w:rsid w:val="00936F5C"/>
    <w:rsid w:val="00936FF6"/>
    <w:rsid w:val="009371F8"/>
    <w:rsid w:val="009376E2"/>
    <w:rsid w:val="009379F3"/>
    <w:rsid w:val="00937FD9"/>
    <w:rsid w:val="00940E77"/>
    <w:rsid w:val="009419E4"/>
    <w:rsid w:val="00942D34"/>
    <w:rsid w:val="00942D79"/>
    <w:rsid w:val="00942E02"/>
    <w:rsid w:val="0094313A"/>
    <w:rsid w:val="009433C5"/>
    <w:rsid w:val="00943823"/>
    <w:rsid w:val="0094388F"/>
    <w:rsid w:val="00943E92"/>
    <w:rsid w:val="0094434D"/>
    <w:rsid w:val="00944AA2"/>
    <w:rsid w:val="009452F1"/>
    <w:rsid w:val="00945736"/>
    <w:rsid w:val="00945CB2"/>
    <w:rsid w:val="00946AAF"/>
    <w:rsid w:val="00946C5A"/>
    <w:rsid w:val="00946C91"/>
    <w:rsid w:val="00946E83"/>
    <w:rsid w:val="00947399"/>
    <w:rsid w:val="009475BF"/>
    <w:rsid w:val="0095051D"/>
    <w:rsid w:val="0095095D"/>
    <w:rsid w:val="00950B1C"/>
    <w:rsid w:val="00950EAF"/>
    <w:rsid w:val="00951096"/>
    <w:rsid w:val="0095144D"/>
    <w:rsid w:val="00951732"/>
    <w:rsid w:val="00951CD7"/>
    <w:rsid w:val="00951EAD"/>
    <w:rsid w:val="009520C7"/>
    <w:rsid w:val="0095259A"/>
    <w:rsid w:val="00952AE8"/>
    <w:rsid w:val="009531A5"/>
    <w:rsid w:val="009533D7"/>
    <w:rsid w:val="00953BE0"/>
    <w:rsid w:val="0095456B"/>
    <w:rsid w:val="0095588C"/>
    <w:rsid w:val="00955DBE"/>
    <w:rsid w:val="009568F7"/>
    <w:rsid w:val="00956C0A"/>
    <w:rsid w:val="00956C56"/>
    <w:rsid w:val="009571DF"/>
    <w:rsid w:val="009577BE"/>
    <w:rsid w:val="00957900"/>
    <w:rsid w:val="00957CA8"/>
    <w:rsid w:val="00960008"/>
    <w:rsid w:val="0096077B"/>
    <w:rsid w:val="00962393"/>
    <w:rsid w:val="0096298C"/>
    <w:rsid w:val="009630C6"/>
    <w:rsid w:val="00963AFD"/>
    <w:rsid w:val="00963CDE"/>
    <w:rsid w:val="00963DF5"/>
    <w:rsid w:val="00964427"/>
    <w:rsid w:val="00965310"/>
    <w:rsid w:val="009659FD"/>
    <w:rsid w:val="00965CC4"/>
    <w:rsid w:val="00966014"/>
    <w:rsid w:val="00966872"/>
    <w:rsid w:val="009668F4"/>
    <w:rsid w:val="00966C94"/>
    <w:rsid w:val="00967289"/>
    <w:rsid w:val="009672B3"/>
    <w:rsid w:val="009674C6"/>
    <w:rsid w:val="00967855"/>
    <w:rsid w:val="00970194"/>
    <w:rsid w:val="009702EC"/>
    <w:rsid w:val="00970316"/>
    <w:rsid w:val="009711C5"/>
    <w:rsid w:val="00971EE5"/>
    <w:rsid w:val="00971FEC"/>
    <w:rsid w:val="009720A8"/>
    <w:rsid w:val="009729A9"/>
    <w:rsid w:val="00973B46"/>
    <w:rsid w:val="00974444"/>
    <w:rsid w:val="00974651"/>
    <w:rsid w:val="00974C29"/>
    <w:rsid w:val="0097561A"/>
    <w:rsid w:val="00976102"/>
    <w:rsid w:val="0097619B"/>
    <w:rsid w:val="00976797"/>
    <w:rsid w:val="00976F6B"/>
    <w:rsid w:val="009805AB"/>
    <w:rsid w:val="009806EF"/>
    <w:rsid w:val="00980D39"/>
    <w:rsid w:val="0098158D"/>
    <w:rsid w:val="0098197A"/>
    <w:rsid w:val="00981E17"/>
    <w:rsid w:val="00981F28"/>
    <w:rsid w:val="00981F56"/>
    <w:rsid w:val="00981F8F"/>
    <w:rsid w:val="00982F93"/>
    <w:rsid w:val="00983C24"/>
    <w:rsid w:val="00983ECE"/>
    <w:rsid w:val="0098463B"/>
    <w:rsid w:val="009848DE"/>
    <w:rsid w:val="00984920"/>
    <w:rsid w:val="00984E76"/>
    <w:rsid w:val="00985009"/>
    <w:rsid w:val="00985457"/>
    <w:rsid w:val="009864B7"/>
    <w:rsid w:val="00986A68"/>
    <w:rsid w:val="00986AAA"/>
    <w:rsid w:val="00987F2B"/>
    <w:rsid w:val="0099028C"/>
    <w:rsid w:val="00990796"/>
    <w:rsid w:val="00990ADA"/>
    <w:rsid w:val="00990E0D"/>
    <w:rsid w:val="00991147"/>
    <w:rsid w:val="009917AA"/>
    <w:rsid w:val="00991BD2"/>
    <w:rsid w:val="00991F5C"/>
    <w:rsid w:val="00993C05"/>
    <w:rsid w:val="009941CE"/>
    <w:rsid w:val="00994C83"/>
    <w:rsid w:val="009952A9"/>
    <w:rsid w:val="0099612D"/>
    <w:rsid w:val="00996395"/>
    <w:rsid w:val="00996414"/>
    <w:rsid w:val="00996ED4"/>
    <w:rsid w:val="009974F9"/>
    <w:rsid w:val="009977A5"/>
    <w:rsid w:val="00997B9E"/>
    <w:rsid w:val="009A05C4"/>
    <w:rsid w:val="009A0E17"/>
    <w:rsid w:val="009A1190"/>
    <w:rsid w:val="009A16F7"/>
    <w:rsid w:val="009A1998"/>
    <w:rsid w:val="009A19B6"/>
    <w:rsid w:val="009A2327"/>
    <w:rsid w:val="009A238F"/>
    <w:rsid w:val="009A2BFF"/>
    <w:rsid w:val="009A3ED7"/>
    <w:rsid w:val="009A4356"/>
    <w:rsid w:val="009A475A"/>
    <w:rsid w:val="009A4856"/>
    <w:rsid w:val="009A4B00"/>
    <w:rsid w:val="009A5338"/>
    <w:rsid w:val="009A5EDD"/>
    <w:rsid w:val="009A66BF"/>
    <w:rsid w:val="009A6B18"/>
    <w:rsid w:val="009A6E21"/>
    <w:rsid w:val="009A7070"/>
    <w:rsid w:val="009A75DD"/>
    <w:rsid w:val="009A77BE"/>
    <w:rsid w:val="009A7D3A"/>
    <w:rsid w:val="009A7F10"/>
    <w:rsid w:val="009B05E3"/>
    <w:rsid w:val="009B1D60"/>
    <w:rsid w:val="009B3BB5"/>
    <w:rsid w:val="009B3CEC"/>
    <w:rsid w:val="009B3FD6"/>
    <w:rsid w:val="009B465A"/>
    <w:rsid w:val="009B4756"/>
    <w:rsid w:val="009B4A9B"/>
    <w:rsid w:val="009B4F64"/>
    <w:rsid w:val="009B5934"/>
    <w:rsid w:val="009B598A"/>
    <w:rsid w:val="009B5D7E"/>
    <w:rsid w:val="009B647E"/>
    <w:rsid w:val="009B6506"/>
    <w:rsid w:val="009B6993"/>
    <w:rsid w:val="009B713C"/>
    <w:rsid w:val="009C15FF"/>
    <w:rsid w:val="009C1C00"/>
    <w:rsid w:val="009C1C59"/>
    <w:rsid w:val="009C1E48"/>
    <w:rsid w:val="009C1F60"/>
    <w:rsid w:val="009C202C"/>
    <w:rsid w:val="009C20E0"/>
    <w:rsid w:val="009C272A"/>
    <w:rsid w:val="009C2A15"/>
    <w:rsid w:val="009C2C62"/>
    <w:rsid w:val="009C2E5A"/>
    <w:rsid w:val="009C33D2"/>
    <w:rsid w:val="009C486F"/>
    <w:rsid w:val="009C4D69"/>
    <w:rsid w:val="009C4F20"/>
    <w:rsid w:val="009C4F3D"/>
    <w:rsid w:val="009C5042"/>
    <w:rsid w:val="009C536A"/>
    <w:rsid w:val="009C5BE3"/>
    <w:rsid w:val="009C5CE5"/>
    <w:rsid w:val="009C5F29"/>
    <w:rsid w:val="009C6C1B"/>
    <w:rsid w:val="009C6D76"/>
    <w:rsid w:val="009C7222"/>
    <w:rsid w:val="009C7300"/>
    <w:rsid w:val="009D0444"/>
    <w:rsid w:val="009D11B3"/>
    <w:rsid w:val="009D138A"/>
    <w:rsid w:val="009D1BAB"/>
    <w:rsid w:val="009D24AC"/>
    <w:rsid w:val="009D25E5"/>
    <w:rsid w:val="009D319E"/>
    <w:rsid w:val="009D338F"/>
    <w:rsid w:val="009D3C48"/>
    <w:rsid w:val="009D4147"/>
    <w:rsid w:val="009D4284"/>
    <w:rsid w:val="009D50AA"/>
    <w:rsid w:val="009D53FD"/>
    <w:rsid w:val="009D6484"/>
    <w:rsid w:val="009D6C4C"/>
    <w:rsid w:val="009D6FAA"/>
    <w:rsid w:val="009D76A2"/>
    <w:rsid w:val="009D77D4"/>
    <w:rsid w:val="009E08FD"/>
    <w:rsid w:val="009E0AAE"/>
    <w:rsid w:val="009E1293"/>
    <w:rsid w:val="009E1C46"/>
    <w:rsid w:val="009E1CCC"/>
    <w:rsid w:val="009E270B"/>
    <w:rsid w:val="009E2777"/>
    <w:rsid w:val="009E2971"/>
    <w:rsid w:val="009E2F95"/>
    <w:rsid w:val="009E323A"/>
    <w:rsid w:val="009E3988"/>
    <w:rsid w:val="009E3BC8"/>
    <w:rsid w:val="009E3BCA"/>
    <w:rsid w:val="009E3F16"/>
    <w:rsid w:val="009E44E6"/>
    <w:rsid w:val="009E45A5"/>
    <w:rsid w:val="009E4948"/>
    <w:rsid w:val="009E4A27"/>
    <w:rsid w:val="009E5559"/>
    <w:rsid w:val="009E5F6E"/>
    <w:rsid w:val="009E7A66"/>
    <w:rsid w:val="009E7ED1"/>
    <w:rsid w:val="009E7ED5"/>
    <w:rsid w:val="009F0030"/>
    <w:rsid w:val="009F06D3"/>
    <w:rsid w:val="009F06FD"/>
    <w:rsid w:val="009F08FE"/>
    <w:rsid w:val="009F0E5E"/>
    <w:rsid w:val="009F11A7"/>
    <w:rsid w:val="009F18D9"/>
    <w:rsid w:val="009F1D66"/>
    <w:rsid w:val="009F1DF7"/>
    <w:rsid w:val="009F21AA"/>
    <w:rsid w:val="009F26CB"/>
    <w:rsid w:val="009F27BB"/>
    <w:rsid w:val="009F2C64"/>
    <w:rsid w:val="009F38E9"/>
    <w:rsid w:val="009F3ACD"/>
    <w:rsid w:val="009F3BB0"/>
    <w:rsid w:val="009F3BBE"/>
    <w:rsid w:val="009F4446"/>
    <w:rsid w:val="009F4A01"/>
    <w:rsid w:val="009F4A06"/>
    <w:rsid w:val="009F4C1D"/>
    <w:rsid w:val="009F4C2B"/>
    <w:rsid w:val="009F4E80"/>
    <w:rsid w:val="009F6A23"/>
    <w:rsid w:val="009F73FF"/>
    <w:rsid w:val="009F7964"/>
    <w:rsid w:val="00A0032E"/>
    <w:rsid w:val="00A007F3"/>
    <w:rsid w:val="00A00ADA"/>
    <w:rsid w:val="00A015BA"/>
    <w:rsid w:val="00A016E6"/>
    <w:rsid w:val="00A01B42"/>
    <w:rsid w:val="00A0213A"/>
    <w:rsid w:val="00A0395C"/>
    <w:rsid w:val="00A03EFE"/>
    <w:rsid w:val="00A03FB8"/>
    <w:rsid w:val="00A04764"/>
    <w:rsid w:val="00A04E99"/>
    <w:rsid w:val="00A05372"/>
    <w:rsid w:val="00A06036"/>
    <w:rsid w:val="00A06489"/>
    <w:rsid w:val="00A06780"/>
    <w:rsid w:val="00A06D7E"/>
    <w:rsid w:val="00A108FF"/>
    <w:rsid w:val="00A10FFE"/>
    <w:rsid w:val="00A11191"/>
    <w:rsid w:val="00A113D9"/>
    <w:rsid w:val="00A115DF"/>
    <w:rsid w:val="00A11A46"/>
    <w:rsid w:val="00A11F93"/>
    <w:rsid w:val="00A12412"/>
    <w:rsid w:val="00A133B6"/>
    <w:rsid w:val="00A14520"/>
    <w:rsid w:val="00A14AE0"/>
    <w:rsid w:val="00A14AEC"/>
    <w:rsid w:val="00A14F03"/>
    <w:rsid w:val="00A14F4A"/>
    <w:rsid w:val="00A15037"/>
    <w:rsid w:val="00A15115"/>
    <w:rsid w:val="00A15253"/>
    <w:rsid w:val="00A153A5"/>
    <w:rsid w:val="00A155F7"/>
    <w:rsid w:val="00A159BB"/>
    <w:rsid w:val="00A16004"/>
    <w:rsid w:val="00A1617A"/>
    <w:rsid w:val="00A16667"/>
    <w:rsid w:val="00A169A0"/>
    <w:rsid w:val="00A17B22"/>
    <w:rsid w:val="00A17D0C"/>
    <w:rsid w:val="00A17E8B"/>
    <w:rsid w:val="00A209B6"/>
    <w:rsid w:val="00A20DC1"/>
    <w:rsid w:val="00A2150D"/>
    <w:rsid w:val="00A2174C"/>
    <w:rsid w:val="00A224BB"/>
    <w:rsid w:val="00A23239"/>
    <w:rsid w:val="00A2371A"/>
    <w:rsid w:val="00A23D64"/>
    <w:rsid w:val="00A24295"/>
    <w:rsid w:val="00A24D90"/>
    <w:rsid w:val="00A256C3"/>
    <w:rsid w:val="00A25C81"/>
    <w:rsid w:val="00A2691E"/>
    <w:rsid w:val="00A27F3D"/>
    <w:rsid w:val="00A30938"/>
    <w:rsid w:val="00A3146E"/>
    <w:rsid w:val="00A31AAD"/>
    <w:rsid w:val="00A32370"/>
    <w:rsid w:val="00A325F9"/>
    <w:rsid w:val="00A33111"/>
    <w:rsid w:val="00A332B2"/>
    <w:rsid w:val="00A33992"/>
    <w:rsid w:val="00A34834"/>
    <w:rsid w:val="00A34E91"/>
    <w:rsid w:val="00A350A1"/>
    <w:rsid w:val="00A352FA"/>
    <w:rsid w:val="00A3533D"/>
    <w:rsid w:val="00A35735"/>
    <w:rsid w:val="00A35FB1"/>
    <w:rsid w:val="00A36045"/>
    <w:rsid w:val="00A36377"/>
    <w:rsid w:val="00A36B10"/>
    <w:rsid w:val="00A36B5A"/>
    <w:rsid w:val="00A36E34"/>
    <w:rsid w:val="00A36F18"/>
    <w:rsid w:val="00A37074"/>
    <w:rsid w:val="00A3753E"/>
    <w:rsid w:val="00A3754D"/>
    <w:rsid w:val="00A37AAE"/>
    <w:rsid w:val="00A40491"/>
    <w:rsid w:val="00A4053B"/>
    <w:rsid w:val="00A420A0"/>
    <w:rsid w:val="00A42198"/>
    <w:rsid w:val="00A42720"/>
    <w:rsid w:val="00A428C9"/>
    <w:rsid w:val="00A42A11"/>
    <w:rsid w:val="00A4333D"/>
    <w:rsid w:val="00A43381"/>
    <w:rsid w:val="00A435B6"/>
    <w:rsid w:val="00A43717"/>
    <w:rsid w:val="00A43762"/>
    <w:rsid w:val="00A43C79"/>
    <w:rsid w:val="00A4436B"/>
    <w:rsid w:val="00A4436E"/>
    <w:rsid w:val="00A4449B"/>
    <w:rsid w:val="00A449D7"/>
    <w:rsid w:val="00A4596B"/>
    <w:rsid w:val="00A45E26"/>
    <w:rsid w:val="00A4770F"/>
    <w:rsid w:val="00A477C6"/>
    <w:rsid w:val="00A47929"/>
    <w:rsid w:val="00A508DE"/>
    <w:rsid w:val="00A51DBB"/>
    <w:rsid w:val="00A51DCE"/>
    <w:rsid w:val="00A520BA"/>
    <w:rsid w:val="00A520E1"/>
    <w:rsid w:val="00A528E2"/>
    <w:rsid w:val="00A5369C"/>
    <w:rsid w:val="00A53C1A"/>
    <w:rsid w:val="00A5432D"/>
    <w:rsid w:val="00A557F8"/>
    <w:rsid w:val="00A57603"/>
    <w:rsid w:val="00A57BC2"/>
    <w:rsid w:val="00A601DD"/>
    <w:rsid w:val="00A60793"/>
    <w:rsid w:val="00A60A9E"/>
    <w:rsid w:val="00A60D6D"/>
    <w:rsid w:val="00A6268D"/>
    <w:rsid w:val="00A63BD4"/>
    <w:rsid w:val="00A63CB4"/>
    <w:rsid w:val="00A63CBF"/>
    <w:rsid w:val="00A63F07"/>
    <w:rsid w:val="00A644C3"/>
    <w:rsid w:val="00A6479B"/>
    <w:rsid w:val="00A6498E"/>
    <w:rsid w:val="00A64A76"/>
    <w:rsid w:val="00A65CD1"/>
    <w:rsid w:val="00A662BE"/>
    <w:rsid w:val="00A6668D"/>
    <w:rsid w:val="00A66AFA"/>
    <w:rsid w:val="00A66B35"/>
    <w:rsid w:val="00A67032"/>
    <w:rsid w:val="00A67AA8"/>
    <w:rsid w:val="00A67C22"/>
    <w:rsid w:val="00A70243"/>
    <w:rsid w:val="00A71323"/>
    <w:rsid w:val="00A71409"/>
    <w:rsid w:val="00A71444"/>
    <w:rsid w:val="00A71CFD"/>
    <w:rsid w:val="00A72955"/>
    <w:rsid w:val="00A72A50"/>
    <w:rsid w:val="00A72C0D"/>
    <w:rsid w:val="00A734D9"/>
    <w:rsid w:val="00A73C49"/>
    <w:rsid w:val="00A74E6A"/>
    <w:rsid w:val="00A7579F"/>
    <w:rsid w:val="00A7596D"/>
    <w:rsid w:val="00A768F6"/>
    <w:rsid w:val="00A7756F"/>
    <w:rsid w:val="00A77B04"/>
    <w:rsid w:val="00A77DBC"/>
    <w:rsid w:val="00A80076"/>
    <w:rsid w:val="00A80356"/>
    <w:rsid w:val="00A804BC"/>
    <w:rsid w:val="00A81C99"/>
    <w:rsid w:val="00A820CD"/>
    <w:rsid w:val="00A82848"/>
    <w:rsid w:val="00A82CF1"/>
    <w:rsid w:val="00A851D5"/>
    <w:rsid w:val="00A85CB5"/>
    <w:rsid w:val="00A85D94"/>
    <w:rsid w:val="00A85EDA"/>
    <w:rsid w:val="00A85EFF"/>
    <w:rsid w:val="00A86276"/>
    <w:rsid w:val="00A8789B"/>
    <w:rsid w:val="00A8791E"/>
    <w:rsid w:val="00A87BDA"/>
    <w:rsid w:val="00A87FB7"/>
    <w:rsid w:val="00A9097A"/>
    <w:rsid w:val="00A90DCE"/>
    <w:rsid w:val="00A91A24"/>
    <w:rsid w:val="00A925D1"/>
    <w:rsid w:val="00A92A40"/>
    <w:rsid w:val="00A92BB8"/>
    <w:rsid w:val="00A92DC6"/>
    <w:rsid w:val="00A942DA"/>
    <w:rsid w:val="00A94F88"/>
    <w:rsid w:val="00A9536A"/>
    <w:rsid w:val="00A953EE"/>
    <w:rsid w:val="00A973E4"/>
    <w:rsid w:val="00A97460"/>
    <w:rsid w:val="00AA006A"/>
    <w:rsid w:val="00AA022D"/>
    <w:rsid w:val="00AA07A2"/>
    <w:rsid w:val="00AA089E"/>
    <w:rsid w:val="00AA0926"/>
    <w:rsid w:val="00AA111E"/>
    <w:rsid w:val="00AA2AFB"/>
    <w:rsid w:val="00AA3141"/>
    <w:rsid w:val="00AA3CF3"/>
    <w:rsid w:val="00AA460B"/>
    <w:rsid w:val="00AA4804"/>
    <w:rsid w:val="00AA4AB9"/>
    <w:rsid w:val="00AA4AE6"/>
    <w:rsid w:val="00AA512D"/>
    <w:rsid w:val="00AA5190"/>
    <w:rsid w:val="00AA5798"/>
    <w:rsid w:val="00AA5908"/>
    <w:rsid w:val="00AA655E"/>
    <w:rsid w:val="00AA6ACD"/>
    <w:rsid w:val="00AA7CFC"/>
    <w:rsid w:val="00AB14E4"/>
    <w:rsid w:val="00AB242C"/>
    <w:rsid w:val="00AB2A7B"/>
    <w:rsid w:val="00AB2C44"/>
    <w:rsid w:val="00AB3BB2"/>
    <w:rsid w:val="00AB47D3"/>
    <w:rsid w:val="00AB5117"/>
    <w:rsid w:val="00AB66C2"/>
    <w:rsid w:val="00AB670F"/>
    <w:rsid w:val="00AB6751"/>
    <w:rsid w:val="00AB69E8"/>
    <w:rsid w:val="00AB6E96"/>
    <w:rsid w:val="00AB7512"/>
    <w:rsid w:val="00AB7568"/>
    <w:rsid w:val="00AB79C1"/>
    <w:rsid w:val="00AC00D7"/>
    <w:rsid w:val="00AC0E85"/>
    <w:rsid w:val="00AC1190"/>
    <w:rsid w:val="00AC1435"/>
    <w:rsid w:val="00AC1784"/>
    <w:rsid w:val="00AC1860"/>
    <w:rsid w:val="00AC1A02"/>
    <w:rsid w:val="00AC1BB9"/>
    <w:rsid w:val="00AC2820"/>
    <w:rsid w:val="00AC30F6"/>
    <w:rsid w:val="00AC31CD"/>
    <w:rsid w:val="00AC336B"/>
    <w:rsid w:val="00AC5251"/>
    <w:rsid w:val="00AC543C"/>
    <w:rsid w:val="00AC5FDE"/>
    <w:rsid w:val="00AC702C"/>
    <w:rsid w:val="00AC7A59"/>
    <w:rsid w:val="00AC7F65"/>
    <w:rsid w:val="00AD00A4"/>
    <w:rsid w:val="00AD0D4C"/>
    <w:rsid w:val="00AD107C"/>
    <w:rsid w:val="00AD1119"/>
    <w:rsid w:val="00AD185B"/>
    <w:rsid w:val="00AD1B15"/>
    <w:rsid w:val="00AD1BB4"/>
    <w:rsid w:val="00AD1DC6"/>
    <w:rsid w:val="00AD2122"/>
    <w:rsid w:val="00AD23B1"/>
    <w:rsid w:val="00AD37B8"/>
    <w:rsid w:val="00AD51E5"/>
    <w:rsid w:val="00AD5282"/>
    <w:rsid w:val="00AD64A2"/>
    <w:rsid w:val="00AD6742"/>
    <w:rsid w:val="00AD6843"/>
    <w:rsid w:val="00AD6CA8"/>
    <w:rsid w:val="00AD7A5E"/>
    <w:rsid w:val="00AD7DC4"/>
    <w:rsid w:val="00AE0D2B"/>
    <w:rsid w:val="00AE0E6B"/>
    <w:rsid w:val="00AE1728"/>
    <w:rsid w:val="00AE1C9A"/>
    <w:rsid w:val="00AE2303"/>
    <w:rsid w:val="00AE237A"/>
    <w:rsid w:val="00AE3689"/>
    <w:rsid w:val="00AE3C54"/>
    <w:rsid w:val="00AE4270"/>
    <w:rsid w:val="00AE4408"/>
    <w:rsid w:val="00AE465D"/>
    <w:rsid w:val="00AE5018"/>
    <w:rsid w:val="00AE5826"/>
    <w:rsid w:val="00AE5C91"/>
    <w:rsid w:val="00AE5DD3"/>
    <w:rsid w:val="00AE5E17"/>
    <w:rsid w:val="00AE6157"/>
    <w:rsid w:val="00AE615F"/>
    <w:rsid w:val="00AE6BD3"/>
    <w:rsid w:val="00AE6DBF"/>
    <w:rsid w:val="00AE7035"/>
    <w:rsid w:val="00AE7682"/>
    <w:rsid w:val="00AE7A27"/>
    <w:rsid w:val="00AF0446"/>
    <w:rsid w:val="00AF056A"/>
    <w:rsid w:val="00AF09F4"/>
    <w:rsid w:val="00AF1042"/>
    <w:rsid w:val="00AF216B"/>
    <w:rsid w:val="00AF28CE"/>
    <w:rsid w:val="00AF29FF"/>
    <w:rsid w:val="00AF2C9D"/>
    <w:rsid w:val="00AF45FA"/>
    <w:rsid w:val="00AF4FD4"/>
    <w:rsid w:val="00AF5043"/>
    <w:rsid w:val="00AF51ED"/>
    <w:rsid w:val="00AF5249"/>
    <w:rsid w:val="00AF5CAC"/>
    <w:rsid w:val="00AF5CB8"/>
    <w:rsid w:val="00AF600A"/>
    <w:rsid w:val="00AF639D"/>
    <w:rsid w:val="00AF7B9D"/>
    <w:rsid w:val="00B01030"/>
    <w:rsid w:val="00B0125B"/>
    <w:rsid w:val="00B01658"/>
    <w:rsid w:val="00B01681"/>
    <w:rsid w:val="00B0171C"/>
    <w:rsid w:val="00B01D46"/>
    <w:rsid w:val="00B032FB"/>
    <w:rsid w:val="00B03630"/>
    <w:rsid w:val="00B0408E"/>
    <w:rsid w:val="00B041AC"/>
    <w:rsid w:val="00B04286"/>
    <w:rsid w:val="00B045B7"/>
    <w:rsid w:val="00B04AEF"/>
    <w:rsid w:val="00B073D4"/>
    <w:rsid w:val="00B073E0"/>
    <w:rsid w:val="00B10484"/>
    <w:rsid w:val="00B10B77"/>
    <w:rsid w:val="00B1144B"/>
    <w:rsid w:val="00B1163A"/>
    <w:rsid w:val="00B11A47"/>
    <w:rsid w:val="00B129C9"/>
    <w:rsid w:val="00B13C87"/>
    <w:rsid w:val="00B1461B"/>
    <w:rsid w:val="00B14D0F"/>
    <w:rsid w:val="00B1586E"/>
    <w:rsid w:val="00B15C49"/>
    <w:rsid w:val="00B15F52"/>
    <w:rsid w:val="00B16240"/>
    <w:rsid w:val="00B16812"/>
    <w:rsid w:val="00B16CAA"/>
    <w:rsid w:val="00B16F09"/>
    <w:rsid w:val="00B17158"/>
    <w:rsid w:val="00B1746E"/>
    <w:rsid w:val="00B17A0D"/>
    <w:rsid w:val="00B17C3F"/>
    <w:rsid w:val="00B200A7"/>
    <w:rsid w:val="00B2029E"/>
    <w:rsid w:val="00B20355"/>
    <w:rsid w:val="00B2038E"/>
    <w:rsid w:val="00B2066C"/>
    <w:rsid w:val="00B207FE"/>
    <w:rsid w:val="00B20CC1"/>
    <w:rsid w:val="00B211BF"/>
    <w:rsid w:val="00B218E8"/>
    <w:rsid w:val="00B22021"/>
    <w:rsid w:val="00B22ECD"/>
    <w:rsid w:val="00B23008"/>
    <w:rsid w:val="00B237E7"/>
    <w:rsid w:val="00B23A16"/>
    <w:rsid w:val="00B24AC8"/>
    <w:rsid w:val="00B24ADA"/>
    <w:rsid w:val="00B251B0"/>
    <w:rsid w:val="00B25436"/>
    <w:rsid w:val="00B254AD"/>
    <w:rsid w:val="00B257D4"/>
    <w:rsid w:val="00B258BA"/>
    <w:rsid w:val="00B25B85"/>
    <w:rsid w:val="00B26032"/>
    <w:rsid w:val="00B260EA"/>
    <w:rsid w:val="00B263A5"/>
    <w:rsid w:val="00B268C1"/>
    <w:rsid w:val="00B2699B"/>
    <w:rsid w:val="00B26EEA"/>
    <w:rsid w:val="00B27349"/>
    <w:rsid w:val="00B27F71"/>
    <w:rsid w:val="00B30AED"/>
    <w:rsid w:val="00B30AF8"/>
    <w:rsid w:val="00B314B6"/>
    <w:rsid w:val="00B319CA"/>
    <w:rsid w:val="00B31E57"/>
    <w:rsid w:val="00B32017"/>
    <w:rsid w:val="00B325F2"/>
    <w:rsid w:val="00B32C8A"/>
    <w:rsid w:val="00B32E60"/>
    <w:rsid w:val="00B32F8D"/>
    <w:rsid w:val="00B33208"/>
    <w:rsid w:val="00B336E3"/>
    <w:rsid w:val="00B33908"/>
    <w:rsid w:val="00B3401E"/>
    <w:rsid w:val="00B342C1"/>
    <w:rsid w:val="00B343B1"/>
    <w:rsid w:val="00B34706"/>
    <w:rsid w:val="00B347FB"/>
    <w:rsid w:val="00B349F4"/>
    <w:rsid w:val="00B35208"/>
    <w:rsid w:val="00B35597"/>
    <w:rsid w:val="00B359D7"/>
    <w:rsid w:val="00B360DF"/>
    <w:rsid w:val="00B3649A"/>
    <w:rsid w:val="00B36A86"/>
    <w:rsid w:val="00B36AB7"/>
    <w:rsid w:val="00B36C2C"/>
    <w:rsid w:val="00B4040E"/>
    <w:rsid w:val="00B40927"/>
    <w:rsid w:val="00B40F4F"/>
    <w:rsid w:val="00B412C1"/>
    <w:rsid w:val="00B41A6F"/>
    <w:rsid w:val="00B41F3E"/>
    <w:rsid w:val="00B422D5"/>
    <w:rsid w:val="00B42951"/>
    <w:rsid w:val="00B42FAE"/>
    <w:rsid w:val="00B43A32"/>
    <w:rsid w:val="00B43AB8"/>
    <w:rsid w:val="00B43E87"/>
    <w:rsid w:val="00B44B12"/>
    <w:rsid w:val="00B44F4D"/>
    <w:rsid w:val="00B46681"/>
    <w:rsid w:val="00B467D2"/>
    <w:rsid w:val="00B47351"/>
    <w:rsid w:val="00B47EE1"/>
    <w:rsid w:val="00B50083"/>
    <w:rsid w:val="00B504DD"/>
    <w:rsid w:val="00B504E4"/>
    <w:rsid w:val="00B505AF"/>
    <w:rsid w:val="00B507DF"/>
    <w:rsid w:val="00B5093C"/>
    <w:rsid w:val="00B51063"/>
    <w:rsid w:val="00B514CB"/>
    <w:rsid w:val="00B53EDD"/>
    <w:rsid w:val="00B54275"/>
    <w:rsid w:val="00B54AD6"/>
    <w:rsid w:val="00B555CC"/>
    <w:rsid w:val="00B5591A"/>
    <w:rsid w:val="00B569EA"/>
    <w:rsid w:val="00B56B30"/>
    <w:rsid w:val="00B56C71"/>
    <w:rsid w:val="00B57DB1"/>
    <w:rsid w:val="00B600CA"/>
    <w:rsid w:val="00B60629"/>
    <w:rsid w:val="00B6071D"/>
    <w:rsid w:val="00B609E2"/>
    <w:rsid w:val="00B616E5"/>
    <w:rsid w:val="00B61921"/>
    <w:rsid w:val="00B61D63"/>
    <w:rsid w:val="00B63116"/>
    <w:rsid w:val="00B6315C"/>
    <w:rsid w:val="00B63517"/>
    <w:rsid w:val="00B6375E"/>
    <w:rsid w:val="00B6392F"/>
    <w:rsid w:val="00B6451E"/>
    <w:rsid w:val="00B64E73"/>
    <w:rsid w:val="00B64F64"/>
    <w:rsid w:val="00B6526B"/>
    <w:rsid w:val="00B65350"/>
    <w:rsid w:val="00B66603"/>
    <w:rsid w:val="00B66FCB"/>
    <w:rsid w:val="00B70EDF"/>
    <w:rsid w:val="00B71D1F"/>
    <w:rsid w:val="00B725AB"/>
    <w:rsid w:val="00B73017"/>
    <w:rsid w:val="00B73BC8"/>
    <w:rsid w:val="00B7407B"/>
    <w:rsid w:val="00B74AA9"/>
    <w:rsid w:val="00B75AC9"/>
    <w:rsid w:val="00B769D7"/>
    <w:rsid w:val="00B76B1C"/>
    <w:rsid w:val="00B76DE8"/>
    <w:rsid w:val="00B76F10"/>
    <w:rsid w:val="00B77E52"/>
    <w:rsid w:val="00B8082B"/>
    <w:rsid w:val="00B80BBF"/>
    <w:rsid w:val="00B80ED6"/>
    <w:rsid w:val="00B81EE5"/>
    <w:rsid w:val="00B8376A"/>
    <w:rsid w:val="00B83C52"/>
    <w:rsid w:val="00B84F2D"/>
    <w:rsid w:val="00B854EF"/>
    <w:rsid w:val="00B8597F"/>
    <w:rsid w:val="00B85C8E"/>
    <w:rsid w:val="00B85CD3"/>
    <w:rsid w:val="00B85FFE"/>
    <w:rsid w:val="00B86B07"/>
    <w:rsid w:val="00B87261"/>
    <w:rsid w:val="00B8734A"/>
    <w:rsid w:val="00B873DC"/>
    <w:rsid w:val="00B87B55"/>
    <w:rsid w:val="00B90053"/>
    <w:rsid w:val="00B906A1"/>
    <w:rsid w:val="00B906DB"/>
    <w:rsid w:val="00B9075C"/>
    <w:rsid w:val="00B90A2A"/>
    <w:rsid w:val="00B90A43"/>
    <w:rsid w:val="00B90B75"/>
    <w:rsid w:val="00B90CC4"/>
    <w:rsid w:val="00B90F3C"/>
    <w:rsid w:val="00B913E5"/>
    <w:rsid w:val="00B91941"/>
    <w:rsid w:val="00B9217F"/>
    <w:rsid w:val="00B925FE"/>
    <w:rsid w:val="00B931DE"/>
    <w:rsid w:val="00B939BB"/>
    <w:rsid w:val="00B93BE1"/>
    <w:rsid w:val="00B93CE2"/>
    <w:rsid w:val="00B94612"/>
    <w:rsid w:val="00B9468B"/>
    <w:rsid w:val="00B94894"/>
    <w:rsid w:val="00B949BD"/>
    <w:rsid w:val="00B96370"/>
    <w:rsid w:val="00B96A56"/>
    <w:rsid w:val="00B96BDD"/>
    <w:rsid w:val="00B96DD2"/>
    <w:rsid w:val="00B97275"/>
    <w:rsid w:val="00B97317"/>
    <w:rsid w:val="00B97408"/>
    <w:rsid w:val="00B97A10"/>
    <w:rsid w:val="00B97FDE"/>
    <w:rsid w:val="00BA17E6"/>
    <w:rsid w:val="00BA219A"/>
    <w:rsid w:val="00BA24B4"/>
    <w:rsid w:val="00BA2C61"/>
    <w:rsid w:val="00BA2E7A"/>
    <w:rsid w:val="00BA2F97"/>
    <w:rsid w:val="00BA338C"/>
    <w:rsid w:val="00BA362E"/>
    <w:rsid w:val="00BA3BF7"/>
    <w:rsid w:val="00BA3ED0"/>
    <w:rsid w:val="00BA3F39"/>
    <w:rsid w:val="00BA40F7"/>
    <w:rsid w:val="00BA4153"/>
    <w:rsid w:val="00BA46DF"/>
    <w:rsid w:val="00BA48F7"/>
    <w:rsid w:val="00BA542B"/>
    <w:rsid w:val="00BA582E"/>
    <w:rsid w:val="00BA5B32"/>
    <w:rsid w:val="00BA6CCF"/>
    <w:rsid w:val="00BA707C"/>
    <w:rsid w:val="00BA74C9"/>
    <w:rsid w:val="00BA7925"/>
    <w:rsid w:val="00BB0140"/>
    <w:rsid w:val="00BB0157"/>
    <w:rsid w:val="00BB02F7"/>
    <w:rsid w:val="00BB0714"/>
    <w:rsid w:val="00BB13CB"/>
    <w:rsid w:val="00BB155C"/>
    <w:rsid w:val="00BB1584"/>
    <w:rsid w:val="00BB1C84"/>
    <w:rsid w:val="00BB21A1"/>
    <w:rsid w:val="00BB24C1"/>
    <w:rsid w:val="00BB2C5C"/>
    <w:rsid w:val="00BB3509"/>
    <w:rsid w:val="00BB401E"/>
    <w:rsid w:val="00BB40FE"/>
    <w:rsid w:val="00BB419A"/>
    <w:rsid w:val="00BB4CC7"/>
    <w:rsid w:val="00BB4FDE"/>
    <w:rsid w:val="00BB50E3"/>
    <w:rsid w:val="00BB528E"/>
    <w:rsid w:val="00BB5315"/>
    <w:rsid w:val="00BB5CF6"/>
    <w:rsid w:val="00BB5DA6"/>
    <w:rsid w:val="00BB6B11"/>
    <w:rsid w:val="00BB79E3"/>
    <w:rsid w:val="00BB7DE5"/>
    <w:rsid w:val="00BC013D"/>
    <w:rsid w:val="00BC08D5"/>
    <w:rsid w:val="00BC0F69"/>
    <w:rsid w:val="00BC0F74"/>
    <w:rsid w:val="00BC1230"/>
    <w:rsid w:val="00BC138B"/>
    <w:rsid w:val="00BC1822"/>
    <w:rsid w:val="00BC21D6"/>
    <w:rsid w:val="00BC2942"/>
    <w:rsid w:val="00BC2A7F"/>
    <w:rsid w:val="00BC3D00"/>
    <w:rsid w:val="00BC3D47"/>
    <w:rsid w:val="00BC4780"/>
    <w:rsid w:val="00BC4A78"/>
    <w:rsid w:val="00BC4B4C"/>
    <w:rsid w:val="00BC4CA2"/>
    <w:rsid w:val="00BC4FB6"/>
    <w:rsid w:val="00BC50ED"/>
    <w:rsid w:val="00BC5EE0"/>
    <w:rsid w:val="00BC6680"/>
    <w:rsid w:val="00BC69C4"/>
    <w:rsid w:val="00BC6BA5"/>
    <w:rsid w:val="00BC6DBD"/>
    <w:rsid w:val="00BC6E52"/>
    <w:rsid w:val="00BC6EB1"/>
    <w:rsid w:val="00BC6EE8"/>
    <w:rsid w:val="00BC7BC0"/>
    <w:rsid w:val="00BC7E81"/>
    <w:rsid w:val="00BC7F2C"/>
    <w:rsid w:val="00BD08AD"/>
    <w:rsid w:val="00BD08D0"/>
    <w:rsid w:val="00BD0904"/>
    <w:rsid w:val="00BD0A32"/>
    <w:rsid w:val="00BD0C10"/>
    <w:rsid w:val="00BD0DCF"/>
    <w:rsid w:val="00BD1630"/>
    <w:rsid w:val="00BD20D7"/>
    <w:rsid w:val="00BD29DD"/>
    <w:rsid w:val="00BD2D85"/>
    <w:rsid w:val="00BD309E"/>
    <w:rsid w:val="00BD35C3"/>
    <w:rsid w:val="00BD5597"/>
    <w:rsid w:val="00BD6012"/>
    <w:rsid w:val="00BD613B"/>
    <w:rsid w:val="00BD6248"/>
    <w:rsid w:val="00BD63F6"/>
    <w:rsid w:val="00BD64FE"/>
    <w:rsid w:val="00BD65B9"/>
    <w:rsid w:val="00BD65DC"/>
    <w:rsid w:val="00BD6DA6"/>
    <w:rsid w:val="00BD6EEB"/>
    <w:rsid w:val="00BD726F"/>
    <w:rsid w:val="00BD7A6E"/>
    <w:rsid w:val="00BE08BF"/>
    <w:rsid w:val="00BE0984"/>
    <w:rsid w:val="00BE09AB"/>
    <w:rsid w:val="00BE107D"/>
    <w:rsid w:val="00BE1382"/>
    <w:rsid w:val="00BE1517"/>
    <w:rsid w:val="00BE1F26"/>
    <w:rsid w:val="00BE20C8"/>
    <w:rsid w:val="00BE225B"/>
    <w:rsid w:val="00BE3558"/>
    <w:rsid w:val="00BE36DB"/>
    <w:rsid w:val="00BE38DA"/>
    <w:rsid w:val="00BE3A40"/>
    <w:rsid w:val="00BE3F39"/>
    <w:rsid w:val="00BE4C2F"/>
    <w:rsid w:val="00BE4C94"/>
    <w:rsid w:val="00BE4D65"/>
    <w:rsid w:val="00BE58CD"/>
    <w:rsid w:val="00BE591F"/>
    <w:rsid w:val="00BE59F4"/>
    <w:rsid w:val="00BE6528"/>
    <w:rsid w:val="00BE67AA"/>
    <w:rsid w:val="00BE67C4"/>
    <w:rsid w:val="00BE778B"/>
    <w:rsid w:val="00BE7D82"/>
    <w:rsid w:val="00BE7EC9"/>
    <w:rsid w:val="00BE7F05"/>
    <w:rsid w:val="00BE7F8C"/>
    <w:rsid w:val="00BF01B8"/>
    <w:rsid w:val="00BF020C"/>
    <w:rsid w:val="00BF031F"/>
    <w:rsid w:val="00BF055D"/>
    <w:rsid w:val="00BF060F"/>
    <w:rsid w:val="00BF0C12"/>
    <w:rsid w:val="00BF1025"/>
    <w:rsid w:val="00BF11B2"/>
    <w:rsid w:val="00BF1324"/>
    <w:rsid w:val="00BF1809"/>
    <w:rsid w:val="00BF1CD2"/>
    <w:rsid w:val="00BF1D41"/>
    <w:rsid w:val="00BF1DEF"/>
    <w:rsid w:val="00BF1FA8"/>
    <w:rsid w:val="00BF26E8"/>
    <w:rsid w:val="00BF3A13"/>
    <w:rsid w:val="00BF3C0D"/>
    <w:rsid w:val="00BF3CFF"/>
    <w:rsid w:val="00BF588C"/>
    <w:rsid w:val="00BF61C5"/>
    <w:rsid w:val="00BF649D"/>
    <w:rsid w:val="00BF65F2"/>
    <w:rsid w:val="00BF66AC"/>
    <w:rsid w:val="00BF67B0"/>
    <w:rsid w:val="00BF67F9"/>
    <w:rsid w:val="00BF6C23"/>
    <w:rsid w:val="00BF6EBE"/>
    <w:rsid w:val="00C000FE"/>
    <w:rsid w:val="00C00146"/>
    <w:rsid w:val="00C018EA"/>
    <w:rsid w:val="00C023F8"/>
    <w:rsid w:val="00C033F0"/>
    <w:rsid w:val="00C0342F"/>
    <w:rsid w:val="00C03AF1"/>
    <w:rsid w:val="00C03ECC"/>
    <w:rsid w:val="00C04679"/>
    <w:rsid w:val="00C04A86"/>
    <w:rsid w:val="00C05E41"/>
    <w:rsid w:val="00C06809"/>
    <w:rsid w:val="00C07002"/>
    <w:rsid w:val="00C07486"/>
    <w:rsid w:val="00C074B3"/>
    <w:rsid w:val="00C07ECD"/>
    <w:rsid w:val="00C10325"/>
    <w:rsid w:val="00C10C30"/>
    <w:rsid w:val="00C10D84"/>
    <w:rsid w:val="00C118AB"/>
    <w:rsid w:val="00C11C5C"/>
    <w:rsid w:val="00C11C7E"/>
    <w:rsid w:val="00C12AED"/>
    <w:rsid w:val="00C13201"/>
    <w:rsid w:val="00C1322E"/>
    <w:rsid w:val="00C13762"/>
    <w:rsid w:val="00C13FB1"/>
    <w:rsid w:val="00C144F3"/>
    <w:rsid w:val="00C148C2"/>
    <w:rsid w:val="00C14BB2"/>
    <w:rsid w:val="00C163FB"/>
    <w:rsid w:val="00C16964"/>
    <w:rsid w:val="00C1790B"/>
    <w:rsid w:val="00C17BB2"/>
    <w:rsid w:val="00C17D4D"/>
    <w:rsid w:val="00C20016"/>
    <w:rsid w:val="00C202B9"/>
    <w:rsid w:val="00C21278"/>
    <w:rsid w:val="00C21A25"/>
    <w:rsid w:val="00C223E8"/>
    <w:rsid w:val="00C22447"/>
    <w:rsid w:val="00C22888"/>
    <w:rsid w:val="00C230DD"/>
    <w:rsid w:val="00C233DE"/>
    <w:rsid w:val="00C2373A"/>
    <w:rsid w:val="00C2381B"/>
    <w:rsid w:val="00C239E3"/>
    <w:rsid w:val="00C242ED"/>
    <w:rsid w:val="00C2434E"/>
    <w:rsid w:val="00C24609"/>
    <w:rsid w:val="00C247A4"/>
    <w:rsid w:val="00C2563B"/>
    <w:rsid w:val="00C25B0A"/>
    <w:rsid w:val="00C266AF"/>
    <w:rsid w:val="00C271F7"/>
    <w:rsid w:val="00C2755A"/>
    <w:rsid w:val="00C275F6"/>
    <w:rsid w:val="00C2772F"/>
    <w:rsid w:val="00C27882"/>
    <w:rsid w:val="00C27A77"/>
    <w:rsid w:val="00C27F30"/>
    <w:rsid w:val="00C30687"/>
    <w:rsid w:val="00C306BC"/>
    <w:rsid w:val="00C30CFC"/>
    <w:rsid w:val="00C30FAE"/>
    <w:rsid w:val="00C31C92"/>
    <w:rsid w:val="00C31CAB"/>
    <w:rsid w:val="00C31D2B"/>
    <w:rsid w:val="00C31E2A"/>
    <w:rsid w:val="00C32CFC"/>
    <w:rsid w:val="00C33130"/>
    <w:rsid w:val="00C338C3"/>
    <w:rsid w:val="00C33913"/>
    <w:rsid w:val="00C343D8"/>
    <w:rsid w:val="00C349F1"/>
    <w:rsid w:val="00C351EE"/>
    <w:rsid w:val="00C35269"/>
    <w:rsid w:val="00C35B9F"/>
    <w:rsid w:val="00C35BCC"/>
    <w:rsid w:val="00C35BE1"/>
    <w:rsid w:val="00C35BE8"/>
    <w:rsid w:val="00C363AA"/>
    <w:rsid w:val="00C36B85"/>
    <w:rsid w:val="00C36DE0"/>
    <w:rsid w:val="00C37692"/>
    <w:rsid w:val="00C37B06"/>
    <w:rsid w:val="00C37EDC"/>
    <w:rsid w:val="00C4032C"/>
    <w:rsid w:val="00C406EE"/>
    <w:rsid w:val="00C40E1F"/>
    <w:rsid w:val="00C41272"/>
    <w:rsid w:val="00C418DB"/>
    <w:rsid w:val="00C41D6C"/>
    <w:rsid w:val="00C42149"/>
    <w:rsid w:val="00C42CC2"/>
    <w:rsid w:val="00C4378E"/>
    <w:rsid w:val="00C43940"/>
    <w:rsid w:val="00C44953"/>
    <w:rsid w:val="00C45380"/>
    <w:rsid w:val="00C4570C"/>
    <w:rsid w:val="00C458F9"/>
    <w:rsid w:val="00C4691C"/>
    <w:rsid w:val="00C46B0E"/>
    <w:rsid w:val="00C47FC3"/>
    <w:rsid w:val="00C50074"/>
    <w:rsid w:val="00C52611"/>
    <w:rsid w:val="00C53508"/>
    <w:rsid w:val="00C53CD4"/>
    <w:rsid w:val="00C53D81"/>
    <w:rsid w:val="00C54B30"/>
    <w:rsid w:val="00C552D2"/>
    <w:rsid w:val="00C55A6C"/>
    <w:rsid w:val="00C55F50"/>
    <w:rsid w:val="00C56A12"/>
    <w:rsid w:val="00C56F88"/>
    <w:rsid w:val="00C57229"/>
    <w:rsid w:val="00C57400"/>
    <w:rsid w:val="00C5757A"/>
    <w:rsid w:val="00C601FF"/>
    <w:rsid w:val="00C60515"/>
    <w:rsid w:val="00C60FF2"/>
    <w:rsid w:val="00C6206F"/>
    <w:rsid w:val="00C6220E"/>
    <w:rsid w:val="00C62653"/>
    <w:rsid w:val="00C6278C"/>
    <w:rsid w:val="00C6351D"/>
    <w:rsid w:val="00C63749"/>
    <w:rsid w:val="00C6452C"/>
    <w:rsid w:val="00C646C7"/>
    <w:rsid w:val="00C64B0D"/>
    <w:rsid w:val="00C655ED"/>
    <w:rsid w:val="00C65938"/>
    <w:rsid w:val="00C65B99"/>
    <w:rsid w:val="00C66490"/>
    <w:rsid w:val="00C66DF1"/>
    <w:rsid w:val="00C6750E"/>
    <w:rsid w:val="00C676EB"/>
    <w:rsid w:val="00C67D83"/>
    <w:rsid w:val="00C706BA"/>
    <w:rsid w:val="00C707AD"/>
    <w:rsid w:val="00C70D8A"/>
    <w:rsid w:val="00C70FA1"/>
    <w:rsid w:val="00C70FB9"/>
    <w:rsid w:val="00C715DA"/>
    <w:rsid w:val="00C71911"/>
    <w:rsid w:val="00C71980"/>
    <w:rsid w:val="00C71D80"/>
    <w:rsid w:val="00C71DAA"/>
    <w:rsid w:val="00C725E3"/>
    <w:rsid w:val="00C72781"/>
    <w:rsid w:val="00C72CAC"/>
    <w:rsid w:val="00C730D7"/>
    <w:rsid w:val="00C73495"/>
    <w:rsid w:val="00C740A7"/>
    <w:rsid w:val="00C7446F"/>
    <w:rsid w:val="00C74B0E"/>
    <w:rsid w:val="00C74D63"/>
    <w:rsid w:val="00C75695"/>
    <w:rsid w:val="00C77289"/>
    <w:rsid w:val="00C8197B"/>
    <w:rsid w:val="00C8277B"/>
    <w:rsid w:val="00C82EA1"/>
    <w:rsid w:val="00C83459"/>
    <w:rsid w:val="00C838B6"/>
    <w:rsid w:val="00C84BA8"/>
    <w:rsid w:val="00C84DD6"/>
    <w:rsid w:val="00C85063"/>
    <w:rsid w:val="00C8534B"/>
    <w:rsid w:val="00C85682"/>
    <w:rsid w:val="00C85C06"/>
    <w:rsid w:val="00C860E7"/>
    <w:rsid w:val="00C8618B"/>
    <w:rsid w:val="00C87359"/>
    <w:rsid w:val="00C901EB"/>
    <w:rsid w:val="00C90655"/>
    <w:rsid w:val="00C90A8D"/>
    <w:rsid w:val="00C90E1E"/>
    <w:rsid w:val="00C90EE2"/>
    <w:rsid w:val="00C912C9"/>
    <w:rsid w:val="00C91F03"/>
    <w:rsid w:val="00C91FCB"/>
    <w:rsid w:val="00C932B3"/>
    <w:rsid w:val="00C934BC"/>
    <w:rsid w:val="00C93892"/>
    <w:rsid w:val="00C93AD6"/>
    <w:rsid w:val="00C93FCE"/>
    <w:rsid w:val="00C94421"/>
    <w:rsid w:val="00C9513E"/>
    <w:rsid w:val="00C95711"/>
    <w:rsid w:val="00C95D37"/>
    <w:rsid w:val="00C95E90"/>
    <w:rsid w:val="00C95F3C"/>
    <w:rsid w:val="00C961E9"/>
    <w:rsid w:val="00C962B8"/>
    <w:rsid w:val="00C9692C"/>
    <w:rsid w:val="00C97A3D"/>
    <w:rsid w:val="00CA07AC"/>
    <w:rsid w:val="00CA18DE"/>
    <w:rsid w:val="00CA1D3E"/>
    <w:rsid w:val="00CA1D56"/>
    <w:rsid w:val="00CA1E74"/>
    <w:rsid w:val="00CA2E30"/>
    <w:rsid w:val="00CA4107"/>
    <w:rsid w:val="00CA4543"/>
    <w:rsid w:val="00CA4BF4"/>
    <w:rsid w:val="00CA5375"/>
    <w:rsid w:val="00CA53D2"/>
    <w:rsid w:val="00CA55D8"/>
    <w:rsid w:val="00CA5E20"/>
    <w:rsid w:val="00CA5F9C"/>
    <w:rsid w:val="00CA6A42"/>
    <w:rsid w:val="00CA6FDD"/>
    <w:rsid w:val="00CA7517"/>
    <w:rsid w:val="00CA78EE"/>
    <w:rsid w:val="00CA7E1E"/>
    <w:rsid w:val="00CB0261"/>
    <w:rsid w:val="00CB054E"/>
    <w:rsid w:val="00CB0806"/>
    <w:rsid w:val="00CB0B17"/>
    <w:rsid w:val="00CB24D0"/>
    <w:rsid w:val="00CB254C"/>
    <w:rsid w:val="00CB2B95"/>
    <w:rsid w:val="00CB32FC"/>
    <w:rsid w:val="00CB388B"/>
    <w:rsid w:val="00CB3FC0"/>
    <w:rsid w:val="00CB4AFD"/>
    <w:rsid w:val="00CB4BE7"/>
    <w:rsid w:val="00CB550D"/>
    <w:rsid w:val="00CB677C"/>
    <w:rsid w:val="00CB6857"/>
    <w:rsid w:val="00CB689A"/>
    <w:rsid w:val="00CB6908"/>
    <w:rsid w:val="00CB731A"/>
    <w:rsid w:val="00CB7329"/>
    <w:rsid w:val="00CB7351"/>
    <w:rsid w:val="00CC0081"/>
    <w:rsid w:val="00CC216F"/>
    <w:rsid w:val="00CC2E00"/>
    <w:rsid w:val="00CC327B"/>
    <w:rsid w:val="00CC3348"/>
    <w:rsid w:val="00CC376F"/>
    <w:rsid w:val="00CC3C40"/>
    <w:rsid w:val="00CC3EEB"/>
    <w:rsid w:val="00CC50DC"/>
    <w:rsid w:val="00CC6342"/>
    <w:rsid w:val="00CC67AB"/>
    <w:rsid w:val="00CC697A"/>
    <w:rsid w:val="00CC70B0"/>
    <w:rsid w:val="00CC770B"/>
    <w:rsid w:val="00CC7A1C"/>
    <w:rsid w:val="00CC7A37"/>
    <w:rsid w:val="00CD0577"/>
    <w:rsid w:val="00CD08EC"/>
    <w:rsid w:val="00CD1096"/>
    <w:rsid w:val="00CD1158"/>
    <w:rsid w:val="00CD123B"/>
    <w:rsid w:val="00CD1A66"/>
    <w:rsid w:val="00CD1BFD"/>
    <w:rsid w:val="00CD21FA"/>
    <w:rsid w:val="00CD26CD"/>
    <w:rsid w:val="00CD2D28"/>
    <w:rsid w:val="00CD31F5"/>
    <w:rsid w:val="00CD34FE"/>
    <w:rsid w:val="00CD532C"/>
    <w:rsid w:val="00CD5A85"/>
    <w:rsid w:val="00CD61D7"/>
    <w:rsid w:val="00CD668F"/>
    <w:rsid w:val="00CD6BF2"/>
    <w:rsid w:val="00CD6C58"/>
    <w:rsid w:val="00CD713D"/>
    <w:rsid w:val="00CD7199"/>
    <w:rsid w:val="00CE052C"/>
    <w:rsid w:val="00CE066D"/>
    <w:rsid w:val="00CE0B58"/>
    <w:rsid w:val="00CE11FA"/>
    <w:rsid w:val="00CE1226"/>
    <w:rsid w:val="00CE171A"/>
    <w:rsid w:val="00CE280C"/>
    <w:rsid w:val="00CE39AB"/>
    <w:rsid w:val="00CE452C"/>
    <w:rsid w:val="00CE60CE"/>
    <w:rsid w:val="00CE6427"/>
    <w:rsid w:val="00CE6A48"/>
    <w:rsid w:val="00CE6E18"/>
    <w:rsid w:val="00CE75AC"/>
    <w:rsid w:val="00CF03A8"/>
    <w:rsid w:val="00CF07D2"/>
    <w:rsid w:val="00CF0ACF"/>
    <w:rsid w:val="00CF0B5A"/>
    <w:rsid w:val="00CF10B4"/>
    <w:rsid w:val="00CF10B7"/>
    <w:rsid w:val="00CF12E5"/>
    <w:rsid w:val="00CF1354"/>
    <w:rsid w:val="00CF1D61"/>
    <w:rsid w:val="00CF2EF3"/>
    <w:rsid w:val="00CF329A"/>
    <w:rsid w:val="00CF32C6"/>
    <w:rsid w:val="00CF3655"/>
    <w:rsid w:val="00CF3719"/>
    <w:rsid w:val="00CF39BC"/>
    <w:rsid w:val="00CF4073"/>
    <w:rsid w:val="00CF53E9"/>
    <w:rsid w:val="00CF56DC"/>
    <w:rsid w:val="00CF6C6A"/>
    <w:rsid w:val="00CF6F85"/>
    <w:rsid w:val="00CF7114"/>
    <w:rsid w:val="00CF7133"/>
    <w:rsid w:val="00CF730E"/>
    <w:rsid w:val="00D00668"/>
    <w:rsid w:val="00D007D6"/>
    <w:rsid w:val="00D00BD8"/>
    <w:rsid w:val="00D0186B"/>
    <w:rsid w:val="00D019F8"/>
    <w:rsid w:val="00D01A11"/>
    <w:rsid w:val="00D01A46"/>
    <w:rsid w:val="00D027C3"/>
    <w:rsid w:val="00D02ABF"/>
    <w:rsid w:val="00D02F70"/>
    <w:rsid w:val="00D03BA7"/>
    <w:rsid w:val="00D044C6"/>
    <w:rsid w:val="00D0510A"/>
    <w:rsid w:val="00D05204"/>
    <w:rsid w:val="00D0564E"/>
    <w:rsid w:val="00D05AE1"/>
    <w:rsid w:val="00D061BF"/>
    <w:rsid w:val="00D06642"/>
    <w:rsid w:val="00D06F26"/>
    <w:rsid w:val="00D078D2"/>
    <w:rsid w:val="00D07BE7"/>
    <w:rsid w:val="00D101A9"/>
    <w:rsid w:val="00D10226"/>
    <w:rsid w:val="00D10D09"/>
    <w:rsid w:val="00D1160C"/>
    <w:rsid w:val="00D116D3"/>
    <w:rsid w:val="00D12B08"/>
    <w:rsid w:val="00D133DA"/>
    <w:rsid w:val="00D139CB"/>
    <w:rsid w:val="00D143A9"/>
    <w:rsid w:val="00D144EE"/>
    <w:rsid w:val="00D14F13"/>
    <w:rsid w:val="00D15495"/>
    <w:rsid w:val="00D15B7A"/>
    <w:rsid w:val="00D15FA1"/>
    <w:rsid w:val="00D16061"/>
    <w:rsid w:val="00D16E4C"/>
    <w:rsid w:val="00D1717F"/>
    <w:rsid w:val="00D171A4"/>
    <w:rsid w:val="00D1734B"/>
    <w:rsid w:val="00D173F9"/>
    <w:rsid w:val="00D17552"/>
    <w:rsid w:val="00D17942"/>
    <w:rsid w:val="00D206CC"/>
    <w:rsid w:val="00D220E6"/>
    <w:rsid w:val="00D22327"/>
    <w:rsid w:val="00D22882"/>
    <w:rsid w:val="00D22AF2"/>
    <w:rsid w:val="00D2391E"/>
    <w:rsid w:val="00D23E00"/>
    <w:rsid w:val="00D24670"/>
    <w:rsid w:val="00D2517F"/>
    <w:rsid w:val="00D2529E"/>
    <w:rsid w:val="00D26735"/>
    <w:rsid w:val="00D268A2"/>
    <w:rsid w:val="00D30003"/>
    <w:rsid w:val="00D30361"/>
    <w:rsid w:val="00D304BC"/>
    <w:rsid w:val="00D30AF3"/>
    <w:rsid w:val="00D3207D"/>
    <w:rsid w:val="00D32C15"/>
    <w:rsid w:val="00D33010"/>
    <w:rsid w:val="00D330AC"/>
    <w:rsid w:val="00D33499"/>
    <w:rsid w:val="00D334B7"/>
    <w:rsid w:val="00D33A58"/>
    <w:rsid w:val="00D33AF9"/>
    <w:rsid w:val="00D34316"/>
    <w:rsid w:val="00D361BE"/>
    <w:rsid w:val="00D36C6A"/>
    <w:rsid w:val="00D36FFC"/>
    <w:rsid w:val="00D37321"/>
    <w:rsid w:val="00D37DAB"/>
    <w:rsid w:val="00D40231"/>
    <w:rsid w:val="00D40DDF"/>
    <w:rsid w:val="00D41230"/>
    <w:rsid w:val="00D4159C"/>
    <w:rsid w:val="00D41777"/>
    <w:rsid w:val="00D41964"/>
    <w:rsid w:val="00D42353"/>
    <w:rsid w:val="00D423E8"/>
    <w:rsid w:val="00D4264B"/>
    <w:rsid w:val="00D42A0A"/>
    <w:rsid w:val="00D431CE"/>
    <w:rsid w:val="00D4332D"/>
    <w:rsid w:val="00D44BDE"/>
    <w:rsid w:val="00D44EA4"/>
    <w:rsid w:val="00D4571C"/>
    <w:rsid w:val="00D459F9"/>
    <w:rsid w:val="00D461B8"/>
    <w:rsid w:val="00D467C6"/>
    <w:rsid w:val="00D468C3"/>
    <w:rsid w:val="00D472C7"/>
    <w:rsid w:val="00D47966"/>
    <w:rsid w:val="00D47B04"/>
    <w:rsid w:val="00D50428"/>
    <w:rsid w:val="00D52090"/>
    <w:rsid w:val="00D534F0"/>
    <w:rsid w:val="00D53646"/>
    <w:rsid w:val="00D53A32"/>
    <w:rsid w:val="00D5471D"/>
    <w:rsid w:val="00D552E7"/>
    <w:rsid w:val="00D55C92"/>
    <w:rsid w:val="00D56324"/>
    <w:rsid w:val="00D5632E"/>
    <w:rsid w:val="00D56A68"/>
    <w:rsid w:val="00D56BBE"/>
    <w:rsid w:val="00D57367"/>
    <w:rsid w:val="00D5739F"/>
    <w:rsid w:val="00D578D7"/>
    <w:rsid w:val="00D57B4A"/>
    <w:rsid w:val="00D57C7A"/>
    <w:rsid w:val="00D602AE"/>
    <w:rsid w:val="00D60B4A"/>
    <w:rsid w:val="00D610E7"/>
    <w:rsid w:val="00D61A53"/>
    <w:rsid w:val="00D61AB0"/>
    <w:rsid w:val="00D61CFD"/>
    <w:rsid w:val="00D62558"/>
    <w:rsid w:val="00D62C5C"/>
    <w:rsid w:val="00D63BC5"/>
    <w:rsid w:val="00D63C65"/>
    <w:rsid w:val="00D63CD0"/>
    <w:rsid w:val="00D64276"/>
    <w:rsid w:val="00D65BC4"/>
    <w:rsid w:val="00D65F10"/>
    <w:rsid w:val="00D6634D"/>
    <w:rsid w:val="00D665D0"/>
    <w:rsid w:val="00D66F78"/>
    <w:rsid w:val="00D67AD8"/>
    <w:rsid w:val="00D70160"/>
    <w:rsid w:val="00D7019D"/>
    <w:rsid w:val="00D7061C"/>
    <w:rsid w:val="00D70A79"/>
    <w:rsid w:val="00D70EBE"/>
    <w:rsid w:val="00D714AB"/>
    <w:rsid w:val="00D72578"/>
    <w:rsid w:val="00D729B8"/>
    <w:rsid w:val="00D72CC2"/>
    <w:rsid w:val="00D74059"/>
    <w:rsid w:val="00D74C6F"/>
    <w:rsid w:val="00D75C83"/>
    <w:rsid w:val="00D7609A"/>
    <w:rsid w:val="00D761E6"/>
    <w:rsid w:val="00D762EB"/>
    <w:rsid w:val="00D76D9C"/>
    <w:rsid w:val="00D7709F"/>
    <w:rsid w:val="00D77A1C"/>
    <w:rsid w:val="00D77D13"/>
    <w:rsid w:val="00D80096"/>
    <w:rsid w:val="00D802F1"/>
    <w:rsid w:val="00D80794"/>
    <w:rsid w:val="00D8082F"/>
    <w:rsid w:val="00D80A02"/>
    <w:rsid w:val="00D81932"/>
    <w:rsid w:val="00D81EC7"/>
    <w:rsid w:val="00D8249F"/>
    <w:rsid w:val="00D82761"/>
    <w:rsid w:val="00D829FD"/>
    <w:rsid w:val="00D83A3B"/>
    <w:rsid w:val="00D857AB"/>
    <w:rsid w:val="00D858DE"/>
    <w:rsid w:val="00D85B89"/>
    <w:rsid w:val="00D86341"/>
    <w:rsid w:val="00D86476"/>
    <w:rsid w:val="00D86622"/>
    <w:rsid w:val="00D86DA4"/>
    <w:rsid w:val="00D870E1"/>
    <w:rsid w:val="00D87303"/>
    <w:rsid w:val="00D908BE"/>
    <w:rsid w:val="00D91128"/>
    <w:rsid w:val="00D917F7"/>
    <w:rsid w:val="00D92195"/>
    <w:rsid w:val="00D9227D"/>
    <w:rsid w:val="00D92464"/>
    <w:rsid w:val="00D9267D"/>
    <w:rsid w:val="00D92C22"/>
    <w:rsid w:val="00D92E4A"/>
    <w:rsid w:val="00D92E6F"/>
    <w:rsid w:val="00D93A4E"/>
    <w:rsid w:val="00D93AC6"/>
    <w:rsid w:val="00D94D4D"/>
    <w:rsid w:val="00D95C48"/>
    <w:rsid w:val="00D96190"/>
    <w:rsid w:val="00D96DA7"/>
    <w:rsid w:val="00D96DD0"/>
    <w:rsid w:val="00D97179"/>
    <w:rsid w:val="00D974C1"/>
    <w:rsid w:val="00D97AF2"/>
    <w:rsid w:val="00D97B76"/>
    <w:rsid w:val="00D97D1E"/>
    <w:rsid w:val="00D97D8A"/>
    <w:rsid w:val="00DA00BB"/>
    <w:rsid w:val="00DA072F"/>
    <w:rsid w:val="00DA1100"/>
    <w:rsid w:val="00DA111F"/>
    <w:rsid w:val="00DA14E6"/>
    <w:rsid w:val="00DA1F27"/>
    <w:rsid w:val="00DA246E"/>
    <w:rsid w:val="00DA2665"/>
    <w:rsid w:val="00DA2C63"/>
    <w:rsid w:val="00DA30FC"/>
    <w:rsid w:val="00DA39DC"/>
    <w:rsid w:val="00DA3A95"/>
    <w:rsid w:val="00DA3C3A"/>
    <w:rsid w:val="00DA3DE5"/>
    <w:rsid w:val="00DA4B03"/>
    <w:rsid w:val="00DA590F"/>
    <w:rsid w:val="00DA59A4"/>
    <w:rsid w:val="00DA5BAA"/>
    <w:rsid w:val="00DA6052"/>
    <w:rsid w:val="00DA60CF"/>
    <w:rsid w:val="00DA649E"/>
    <w:rsid w:val="00DA6BB1"/>
    <w:rsid w:val="00DA6DBC"/>
    <w:rsid w:val="00DA6EB8"/>
    <w:rsid w:val="00DA6FA5"/>
    <w:rsid w:val="00DA7F83"/>
    <w:rsid w:val="00DB013B"/>
    <w:rsid w:val="00DB0147"/>
    <w:rsid w:val="00DB03D5"/>
    <w:rsid w:val="00DB0FCC"/>
    <w:rsid w:val="00DB2C32"/>
    <w:rsid w:val="00DB3282"/>
    <w:rsid w:val="00DB341F"/>
    <w:rsid w:val="00DB3840"/>
    <w:rsid w:val="00DB3C45"/>
    <w:rsid w:val="00DB3CB2"/>
    <w:rsid w:val="00DB442C"/>
    <w:rsid w:val="00DB4E54"/>
    <w:rsid w:val="00DB51D9"/>
    <w:rsid w:val="00DB51EF"/>
    <w:rsid w:val="00DB52F0"/>
    <w:rsid w:val="00DB5707"/>
    <w:rsid w:val="00DB587B"/>
    <w:rsid w:val="00DB67A2"/>
    <w:rsid w:val="00DB6931"/>
    <w:rsid w:val="00DB6CB8"/>
    <w:rsid w:val="00DB6D2B"/>
    <w:rsid w:val="00DB6DEF"/>
    <w:rsid w:val="00DB6FDC"/>
    <w:rsid w:val="00DB6FDE"/>
    <w:rsid w:val="00DB70A9"/>
    <w:rsid w:val="00DB7626"/>
    <w:rsid w:val="00DB7CA3"/>
    <w:rsid w:val="00DB7D4E"/>
    <w:rsid w:val="00DC07C9"/>
    <w:rsid w:val="00DC0D98"/>
    <w:rsid w:val="00DC1CDB"/>
    <w:rsid w:val="00DC1E63"/>
    <w:rsid w:val="00DC216C"/>
    <w:rsid w:val="00DC2E60"/>
    <w:rsid w:val="00DC3581"/>
    <w:rsid w:val="00DC425F"/>
    <w:rsid w:val="00DC4FA6"/>
    <w:rsid w:val="00DC502C"/>
    <w:rsid w:val="00DC50D0"/>
    <w:rsid w:val="00DC52BF"/>
    <w:rsid w:val="00DC5510"/>
    <w:rsid w:val="00DC606D"/>
    <w:rsid w:val="00DC6EAC"/>
    <w:rsid w:val="00DC75EB"/>
    <w:rsid w:val="00DD0EB6"/>
    <w:rsid w:val="00DD105B"/>
    <w:rsid w:val="00DD11AB"/>
    <w:rsid w:val="00DD1484"/>
    <w:rsid w:val="00DD18C8"/>
    <w:rsid w:val="00DD1A8D"/>
    <w:rsid w:val="00DD2351"/>
    <w:rsid w:val="00DD410E"/>
    <w:rsid w:val="00DD427A"/>
    <w:rsid w:val="00DD471C"/>
    <w:rsid w:val="00DD58E8"/>
    <w:rsid w:val="00DD5CA6"/>
    <w:rsid w:val="00DD6BFE"/>
    <w:rsid w:val="00DD6EF7"/>
    <w:rsid w:val="00DD7A13"/>
    <w:rsid w:val="00DD7B69"/>
    <w:rsid w:val="00DD7EB2"/>
    <w:rsid w:val="00DE0171"/>
    <w:rsid w:val="00DE03D8"/>
    <w:rsid w:val="00DE0D21"/>
    <w:rsid w:val="00DE11EA"/>
    <w:rsid w:val="00DE1EFF"/>
    <w:rsid w:val="00DE200E"/>
    <w:rsid w:val="00DE22BE"/>
    <w:rsid w:val="00DE29E2"/>
    <w:rsid w:val="00DE2C7D"/>
    <w:rsid w:val="00DE3194"/>
    <w:rsid w:val="00DE3C77"/>
    <w:rsid w:val="00DE3F33"/>
    <w:rsid w:val="00DE3FFA"/>
    <w:rsid w:val="00DE44AB"/>
    <w:rsid w:val="00DE4541"/>
    <w:rsid w:val="00DE4591"/>
    <w:rsid w:val="00DE4C7B"/>
    <w:rsid w:val="00DE5824"/>
    <w:rsid w:val="00DE58C3"/>
    <w:rsid w:val="00DE5AAA"/>
    <w:rsid w:val="00DE630E"/>
    <w:rsid w:val="00DE6B79"/>
    <w:rsid w:val="00DE6BD9"/>
    <w:rsid w:val="00DE6E0C"/>
    <w:rsid w:val="00DE747D"/>
    <w:rsid w:val="00DE7733"/>
    <w:rsid w:val="00DF19F3"/>
    <w:rsid w:val="00DF1EF6"/>
    <w:rsid w:val="00DF2635"/>
    <w:rsid w:val="00DF275F"/>
    <w:rsid w:val="00DF2F75"/>
    <w:rsid w:val="00DF304E"/>
    <w:rsid w:val="00DF3185"/>
    <w:rsid w:val="00DF44D9"/>
    <w:rsid w:val="00DF4700"/>
    <w:rsid w:val="00DF4851"/>
    <w:rsid w:val="00DF53FE"/>
    <w:rsid w:val="00DF575D"/>
    <w:rsid w:val="00DF57B2"/>
    <w:rsid w:val="00DF5C33"/>
    <w:rsid w:val="00DF5D19"/>
    <w:rsid w:val="00DF6641"/>
    <w:rsid w:val="00DF7AC3"/>
    <w:rsid w:val="00E01389"/>
    <w:rsid w:val="00E026AD"/>
    <w:rsid w:val="00E0297F"/>
    <w:rsid w:val="00E02AA4"/>
    <w:rsid w:val="00E030BF"/>
    <w:rsid w:val="00E04D70"/>
    <w:rsid w:val="00E04EB6"/>
    <w:rsid w:val="00E05F2E"/>
    <w:rsid w:val="00E0711B"/>
    <w:rsid w:val="00E07BB0"/>
    <w:rsid w:val="00E101DD"/>
    <w:rsid w:val="00E10436"/>
    <w:rsid w:val="00E10F86"/>
    <w:rsid w:val="00E10FF0"/>
    <w:rsid w:val="00E114AA"/>
    <w:rsid w:val="00E118BF"/>
    <w:rsid w:val="00E11BB4"/>
    <w:rsid w:val="00E122EF"/>
    <w:rsid w:val="00E128D2"/>
    <w:rsid w:val="00E12C5C"/>
    <w:rsid w:val="00E13BC7"/>
    <w:rsid w:val="00E14762"/>
    <w:rsid w:val="00E14A2E"/>
    <w:rsid w:val="00E14C8C"/>
    <w:rsid w:val="00E14F04"/>
    <w:rsid w:val="00E151FF"/>
    <w:rsid w:val="00E15819"/>
    <w:rsid w:val="00E16736"/>
    <w:rsid w:val="00E1689B"/>
    <w:rsid w:val="00E16C8B"/>
    <w:rsid w:val="00E16EB1"/>
    <w:rsid w:val="00E17A76"/>
    <w:rsid w:val="00E17F2F"/>
    <w:rsid w:val="00E20BF8"/>
    <w:rsid w:val="00E20E8A"/>
    <w:rsid w:val="00E20F26"/>
    <w:rsid w:val="00E2151B"/>
    <w:rsid w:val="00E2154A"/>
    <w:rsid w:val="00E21CE9"/>
    <w:rsid w:val="00E22406"/>
    <w:rsid w:val="00E227ED"/>
    <w:rsid w:val="00E22FDF"/>
    <w:rsid w:val="00E22FE6"/>
    <w:rsid w:val="00E23C6B"/>
    <w:rsid w:val="00E23D5E"/>
    <w:rsid w:val="00E23DF2"/>
    <w:rsid w:val="00E2474D"/>
    <w:rsid w:val="00E255AC"/>
    <w:rsid w:val="00E257CC"/>
    <w:rsid w:val="00E258C0"/>
    <w:rsid w:val="00E26424"/>
    <w:rsid w:val="00E26617"/>
    <w:rsid w:val="00E26643"/>
    <w:rsid w:val="00E26CE5"/>
    <w:rsid w:val="00E270D0"/>
    <w:rsid w:val="00E27650"/>
    <w:rsid w:val="00E30448"/>
    <w:rsid w:val="00E305B5"/>
    <w:rsid w:val="00E30677"/>
    <w:rsid w:val="00E316CD"/>
    <w:rsid w:val="00E3175E"/>
    <w:rsid w:val="00E32256"/>
    <w:rsid w:val="00E32527"/>
    <w:rsid w:val="00E32587"/>
    <w:rsid w:val="00E33080"/>
    <w:rsid w:val="00E33423"/>
    <w:rsid w:val="00E335BF"/>
    <w:rsid w:val="00E340B8"/>
    <w:rsid w:val="00E346D8"/>
    <w:rsid w:val="00E348FB"/>
    <w:rsid w:val="00E34B20"/>
    <w:rsid w:val="00E34F14"/>
    <w:rsid w:val="00E354DE"/>
    <w:rsid w:val="00E35563"/>
    <w:rsid w:val="00E35A77"/>
    <w:rsid w:val="00E35C9A"/>
    <w:rsid w:val="00E36157"/>
    <w:rsid w:val="00E36188"/>
    <w:rsid w:val="00E366B4"/>
    <w:rsid w:val="00E36B7E"/>
    <w:rsid w:val="00E36D42"/>
    <w:rsid w:val="00E36ECD"/>
    <w:rsid w:val="00E36F86"/>
    <w:rsid w:val="00E37367"/>
    <w:rsid w:val="00E3748E"/>
    <w:rsid w:val="00E40190"/>
    <w:rsid w:val="00E402B7"/>
    <w:rsid w:val="00E407C8"/>
    <w:rsid w:val="00E411A3"/>
    <w:rsid w:val="00E417D2"/>
    <w:rsid w:val="00E41A55"/>
    <w:rsid w:val="00E41CE7"/>
    <w:rsid w:val="00E420C0"/>
    <w:rsid w:val="00E423B6"/>
    <w:rsid w:val="00E429D9"/>
    <w:rsid w:val="00E42AA8"/>
    <w:rsid w:val="00E42AB4"/>
    <w:rsid w:val="00E42C71"/>
    <w:rsid w:val="00E42D9D"/>
    <w:rsid w:val="00E4420E"/>
    <w:rsid w:val="00E445AE"/>
    <w:rsid w:val="00E449CC"/>
    <w:rsid w:val="00E44D91"/>
    <w:rsid w:val="00E451AD"/>
    <w:rsid w:val="00E452CC"/>
    <w:rsid w:val="00E457FC"/>
    <w:rsid w:val="00E45B32"/>
    <w:rsid w:val="00E46035"/>
    <w:rsid w:val="00E472A0"/>
    <w:rsid w:val="00E479FB"/>
    <w:rsid w:val="00E5088A"/>
    <w:rsid w:val="00E50AB5"/>
    <w:rsid w:val="00E50DD4"/>
    <w:rsid w:val="00E50E51"/>
    <w:rsid w:val="00E50F47"/>
    <w:rsid w:val="00E50F99"/>
    <w:rsid w:val="00E51E1D"/>
    <w:rsid w:val="00E52549"/>
    <w:rsid w:val="00E53923"/>
    <w:rsid w:val="00E54BB3"/>
    <w:rsid w:val="00E55236"/>
    <w:rsid w:val="00E55887"/>
    <w:rsid w:val="00E55ED1"/>
    <w:rsid w:val="00E56236"/>
    <w:rsid w:val="00E562A7"/>
    <w:rsid w:val="00E56436"/>
    <w:rsid w:val="00E5686C"/>
    <w:rsid w:val="00E56A8D"/>
    <w:rsid w:val="00E56E13"/>
    <w:rsid w:val="00E56ED3"/>
    <w:rsid w:val="00E57053"/>
    <w:rsid w:val="00E57E8B"/>
    <w:rsid w:val="00E6044F"/>
    <w:rsid w:val="00E6145B"/>
    <w:rsid w:val="00E61A79"/>
    <w:rsid w:val="00E61FE5"/>
    <w:rsid w:val="00E629B6"/>
    <w:rsid w:val="00E62E4B"/>
    <w:rsid w:val="00E62F92"/>
    <w:rsid w:val="00E6301F"/>
    <w:rsid w:val="00E63B2B"/>
    <w:rsid w:val="00E65426"/>
    <w:rsid w:val="00E657E8"/>
    <w:rsid w:val="00E65C77"/>
    <w:rsid w:val="00E65D7C"/>
    <w:rsid w:val="00E65E69"/>
    <w:rsid w:val="00E667C1"/>
    <w:rsid w:val="00E669D9"/>
    <w:rsid w:val="00E675B1"/>
    <w:rsid w:val="00E6798A"/>
    <w:rsid w:val="00E67E9C"/>
    <w:rsid w:val="00E7009C"/>
    <w:rsid w:val="00E71076"/>
    <w:rsid w:val="00E71823"/>
    <w:rsid w:val="00E71CAB"/>
    <w:rsid w:val="00E72F40"/>
    <w:rsid w:val="00E74403"/>
    <w:rsid w:val="00E74A44"/>
    <w:rsid w:val="00E74B03"/>
    <w:rsid w:val="00E74B4D"/>
    <w:rsid w:val="00E74C87"/>
    <w:rsid w:val="00E75CC5"/>
    <w:rsid w:val="00E761E7"/>
    <w:rsid w:val="00E766A4"/>
    <w:rsid w:val="00E76D5C"/>
    <w:rsid w:val="00E76E14"/>
    <w:rsid w:val="00E774B7"/>
    <w:rsid w:val="00E77C90"/>
    <w:rsid w:val="00E804E8"/>
    <w:rsid w:val="00E807DC"/>
    <w:rsid w:val="00E80A0A"/>
    <w:rsid w:val="00E8158D"/>
    <w:rsid w:val="00E821D0"/>
    <w:rsid w:val="00E8329B"/>
    <w:rsid w:val="00E836C2"/>
    <w:rsid w:val="00E83ACE"/>
    <w:rsid w:val="00E842BE"/>
    <w:rsid w:val="00E847FE"/>
    <w:rsid w:val="00E84A3E"/>
    <w:rsid w:val="00E84A8E"/>
    <w:rsid w:val="00E85085"/>
    <w:rsid w:val="00E85C78"/>
    <w:rsid w:val="00E86EF0"/>
    <w:rsid w:val="00E8707A"/>
    <w:rsid w:val="00E87A1C"/>
    <w:rsid w:val="00E90116"/>
    <w:rsid w:val="00E901C6"/>
    <w:rsid w:val="00E904DF"/>
    <w:rsid w:val="00E91898"/>
    <w:rsid w:val="00E9193C"/>
    <w:rsid w:val="00E92844"/>
    <w:rsid w:val="00E92A86"/>
    <w:rsid w:val="00E92EDC"/>
    <w:rsid w:val="00E939CC"/>
    <w:rsid w:val="00E93C46"/>
    <w:rsid w:val="00E93E48"/>
    <w:rsid w:val="00E94CF4"/>
    <w:rsid w:val="00E950A3"/>
    <w:rsid w:val="00E9538A"/>
    <w:rsid w:val="00E958A1"/>
    <w:rsid w:val="00E96679"/>
    <w:rsid w:val="00E96F1F"/>
    <w:rsid w:val="00E9760A"/>
    <w:rsid w:val="00E977E2"/>
    <w:rsid w:val="00E97DEA"/>
    <w:rsid w:val="00EA1000"/>
    <w:rsid w:val="00EA1138"/>
    <w:rsid w:val="00EA1BAB"/>
    <w:rsid w:val="00EA20F3"/>
    <w:rsid w:val="00EA27E5"/>
    <w:rsid w:val="00EA2988"/>
    <w:rsid w:val="00EA3F2D"/>
    <w:rsid w:val="00EA4D22"/>
    <w:rsid w:val="00EA4D58"/>
    <w:rsid w:val="00EA7343"/>
    <w:rsid w:val="00EA7469"/>
    <w:rsid w:val="00EA7768"/>
    <w:rsid w:val="00EB088F"/>
    <w:rsid w:val="00EB099C"/>
    <w:rsid w:val="00EB0D7E"/>
    <w:rsid w:val="00EB0E2B"/>
    <w:rsid w:val="00EB13B4"/>
    <w:rsid w:val="00EB175D"/>
    <w:rsid w:val="00EB176C"/>
    <w:rsid w:val="00EB31C8"/>
    <w:rsid w:val="00EB34C1"/>
    <w:rsid w:val="00EB3724"/>
    <w:rsid w:val="00EB422C"/>
    <w:rsid w:val="00EB44BC"/>
    <w:rsid w:val="00EB59DD"/>
    <w:rsid w:val="00EB5A4A"/>
    <w:rsid w:val="00EB5D1D"/>
    <w:rsid w:val="00EB62A9"/>
    <w:rsid w:val="00EB6BAD"/>
    <w:rsid w:val="00EB70DA"/>
    <w:rsid w:val="00EB72F8"/>
    <w:rsid w:val="00EB7F81"/>
    <w:rsid w:val="00EC011D"/>
    <w:rsid w:val="00EC01CF"/>
    <w:rsid w:val="00EC026D"/>
    <w:rsid w:val="00EC0C24"/>
    <w:rsid w:val="00EC0C27"/>
    <w:rsid w:val="00EC0DFE"/>
    <w:rsid w:val="00EC2C6F"/>
    <w:rsid w:val="00EC2F56"/>
    <w:rsid w:val="00EC42D1"/>
    <w:rsid w:val="00EC4454"/>
    <w:rsid w:val="00EC4930"/>
    <w:rsid w:val="00EC4CB3"/>
    <w:rsid w:val="00EC62AC"/>
    <w:rsid w:val="00EC642A"/>
    <w:rsid w:val="00EC6432"/>
    <w:rsid w:val="00EC6470"/>
    <w:rsid w:val="00EC6994"/>
    <w:rsid w:val="00EC70EC"/>
    <w:rsid w:val="00EC7F16"/>
    <w:rsid w:val="00ED084F"/>
    <w:rsid w:val="00ED1744"/>
    <w:rsid w:val="00ED19BF"/>
    <w:rsid w:val="00ED1EB9"/>
    <w:rsid w:val="00ED38DA"/>
    <w:rsid w:val="00ED3C86"/>
    <w:rsid w:val="00ED3ED5"/>
    <w:rsid w:val="00ED4AF5"/>
    <w:rsid w:val="00ED4B73"/>
    <w:rsid w:val="00ED4D27"/>
    <w:rsid w:val="00ED4F10"/>
    <w:rsid w:val="00ED56ED"/>
    <w:rsid w:val="00ED59E8"/>
    <w:rsid w:val="00ED61A5"/>
    <w:rsid w:val="00ED628B"/>
    <w:rsid w:val="00ED65BE"/>
    <w:rsid w:val="00ED6716"/>
    <w:rsid w:val="00ED7121"/>
    <w:rsid w:val="00ED716F"/>
    <w:rsid w:val="00ED72F6"/>
    <w:rsid w:val="00ED7E93"/>
    <w:rsid w:val="00EE0ACA"/>
    <w:rsid w:val="00EE0C2A"/>
    <w:rsid w:val="00EE1039"/>
    <w:rsid w:val="00EE1290"/>
    <w:rsid w:val="00EE1A7D"/>
    <w:rsid w:val="00EE20E8"/>
    <w:rsid w:val="00EE29AF"/>
    <w:rsid w:val="00EE3154"/>
    <w:rsid w:val="00EE39EA"/>
    <w:rsid w:val="00EE3A4F"/>
    <w:rsid w:val="00EE3C96"/>
    <w:rsid w:val="00EE3E5B"/>
    <w:rsid w:val="00EE3F2C"/>
    <w:rsid w:val="00EE4367"/>
    <w:rsid w:val="00EE4520"/>
    <w:rsid w:val="00EE47E3"/>
    <w:rsid w:val="00EE5030"/>
    <w:rsid w:val="00EE5134"/>
    <w:rsid w:val="00EE5462"/>
    <w:rsid w:val="00EE555A"/>
    <w:rsid w:val="00EE5917"/>
    <w:rsid w:val="00EE5F28"/>
    <w:rsid w:val="00EE622E"/>
    <w:rsid w:val="00EE6372"/>
    <w:rsid w:val="00EE67E4"/>
    <w:rsid w:val="00EE7326"/>
    <w:rsid w:val="00EF03D2"/>
    <w:rsid w:val="00EF0A7D"/>
    <w:rsid w:val="00EF0B83"/>
    <w:rsid w:val="00EF0D9F"/>
    <w:rsid w:val="00EF14A7"/>
    <w:rsid w:val="00EF1C28"/>
    <w:rsid w:val="00EF33E9"/>
    <w:rsid w:val="00EF398A"/>
    <w:rsid w:val="00EF45B7"/>
    <w:rsid w:val="00EF5248"/>
    <w:rsid w:val="00EF5D2F"/>
    <w:rsid w:val="00EF73C5"/>
    <w:rsid w:val="00F000DF"/>
    <w:rsid w:val="00F0051E"/>
    <w:rsid w:val="00F00603"/>
    <w:rsid w:val="00F00ECC"/>
    <w:rsid w:val="00F01545"/>
    <w:rsid w:val="00F033F8"/>
    <w:rsid w:val="00F03ECB"/>
    <w:rsid w:val="00F042A7"/>
    <w:rsid w:val="00F04539"/>
    <w:rsid w:val="00F0455B"/>
    <w:rsid w:val="00F04684"/>
    <w:rsid w:val="00F0498E"/>
    <w:rsid w:val="00F05165"/>
    <w:rsid w:val="00F05326"/>
    <w:rsid w:val="00F05458"/>
    <w:rsid w:val="00F05CCE"/>
    <w:rsid w:val="00F063E6"/>
    <w:rsid w:val="00F114D8"/>
    <w:rsid w:val="00F11E4F"/>
    <w:rsid w:val="00F11E91"/>
    <w:rsid w:val="00F1254D"/>
    <w:rsid w:val="00F1329C"/>
    <w:rsid w:val="00F13965"/>
    <w:rsid w:val="00F14919"/>
    <w:rsid w:val="00F152F7"/>
    <w:rsid w:val="00F153C5"/>
    <w:rsid w:val="00F16411"/>
    <w:rsid w:val="00F16AD4"/>
    <w:rsid w:val="00F16D4D"/>
    <w:rsid w:val="00F173B7"/>
    <w:rsid w:val="00F1778C"/>
    <w:rsid w:val="00F2045C"/>
    <w:rsid w:val="00F20AAF"/>
    <w:rsid w:val="00F20AC3"/>
    <w:rsid w:val="00F20CE4"/>
    <w:rsid w:val="00F20E17"/>
    <w:rsid w:val="00F21431"/>
    <w:rsid w:val="00F22528"/>
    <w:rsid w:val="00F2268C"/>
    <w:rsid w:val="00F22797"/>
    <w:rsid w:val="00F23299"/>
    <w:rsid w:val="00F23BDA"/>
    <w:rsid w:val="00F24259"/>
    <w:rsid w:val="00F244B4"/>
    <w:rsid w:val="00F245DE"/>
    <w:rsid w:val="00F24B27"/>
    <w:rsid w:val="00F25B76"/>
    <w:rsid w:val="00F25C2F"/>
    <w:rsid w:val="00F25FDB"/>
    <w:rsid w:val="00F2631B"/>
    <w:rsid w:val="00F27311"/>
    <w:rsid w:val="00F30667"/>
    <w:rsid w:val="00F30751"/>
    <w:rsid w:val="00F30CEA"/>
    <w:rsid w:val="00F30F84"/>
    <w:rsid w:val="00F31089"/>
    <w:rsid w:val="00F32209"/>
    <w:rsid w:val="00F327DE"/>
    <w:rsid w:val="00F32A9A"/>
    <w:rsid w:val="00F33048"/>
    <w:rsid w:val="00F33155"/>
    <w:rsid w:val="00F3318D"/>
    <w:rsid w:val="00F33B47"/>
    <w:rsid w:val="00F342CC"/>
    <w:rsid w:val="00F355E8"/>
    <w:rsid w:val="00F35C8C"/>
    <w:rsid w:val="00F368C9"/>
    <w:rsid w:val="00F36DED"/>
    <w:rsid w:val="00F36E6E"/>
    <w:rsid w:val="00F375CE"/>
    <w:rsid w:val="00F3778E"/>
    <w:rsid w:val="00F4041E"/>
    <w:rsid w:val="00F409E8"/>
    <w:rsid w:val="00F40ADE"/>
    <w:rsid w:val="00F4123A"/>
    <w:rsid w:val="00F41311"/>
    <w:rsid w:val="00F41348"/>
    <w:rsid w:val="00F416F3"/>
    <w:rsid w:val="00F41AD2"/>
    <w:rsid w:val="00F41F6E"/>
    <w:rsid w:val="00F42AA3"/>
    <w:rsid w:val="00F43096"/>
    <w:rsid w:val="00F44253"/>
    <w:rsid w:val="00F44618"/>
    <w:rsid w:val="00F45E66"/>
    <w:rsid w:val="00F46309"/>
    <w:rsid w:val="00F47161"/>
    <w:rsid w:val="00F4773E"/>
    <w:rsid w:val="00F477BD"/>
    <w:rsid w:val="00F47D56"/>
    <w:rsid w:val="00F50A5E"/>
    <w:rsid w:val="00F512B4"/>
    <w:rsid w:val="00F5154E"/>
    <w:rsid w:val="00F51C45"/>
    <w:rsid w:val="00F51CBE"/>
    <w:rsid w:val="00F51ED2"/>
    <w:rsid w:val="00F52620"/>
    <w:rsid w:val="00F52AAB"/>
    <w:rsid w:val="00F5311C"/>
    <w:rsid w:val="00F53711"/>
    <w:rsid w:val="00F54689"/>
    <w:rsid w:val="00F556FE"/>
    <w:rsid w:val="00F55C78"/>
    <w:rsid w:val="00F563AD"/>
    <w:rsid w:val="00F56ACC"/>
    <w:rsid w:val="00F56BF4"/>
    <w:rsid w:val="00F56C17"/>
    <w:rsid w:val="00F56DD8"/>
    <w:rsid w:val="00F56FB1"/>
    <w:rsid w:val="00F572BC"/>
    <w:rsid w:val="00F574F7"/>
    <w:rsid w:val="00F60097"/>
    <w:rsid w:val="00F60105"/>
    <w:rsid w:val="00F606AE"/>
    <w:rsid w:val="00F608E3"/>
    <w:rsid w:val="00F608ED"/>
    <w:rsid w:val="00F60DE5"/>
    <w:rsid w:val="00F61B9C"/>
    <w:rsid w:val="00F62665"/>
    <w:rsid w:val="00F62948"/>
    <w:rsid w:val="00F64DA3"/>
    <w:rsid w:val="00F651DF"/>
    <w:rsid w:val="00F65AA6"/>
    <w:rsid w:val="00F66534"/>
    <w:rsid w:val="00F666E6"/>
    <w:rsid w:val="00F66A11"/>
    <w:rsid w:val="00F66D11"/>
    <w:rsid w:val="00F676AA"/>
    <w:rsid w:val="00F67773"/>
    <w:rsid w:val="00F703FE"/>
    <w:rsid w:val="00F70512"/>
    <w:rsid w:val="00F71363"/>
    <w:rsid w:val="00F715AB"/>
    <w:rsid w:val="00F71B39"/>
    <w:rsid w:val="00F71FD3"/>
    <w:rsid w:val="00F7217A"/>
    <w:rsid w:val="00F72768"/>
    <w:rsid w:val="00F72CBD"/>
    <w:rsid w:val="00F736F3"/>
    <w:rsid w:val="00F7395B"/>
    <w:rsid w:val="00F73E92"/>
    <w:rsid w:val="00F73F33"/>
    <w:rsid w:val="00F7412B"/>
    <w:rsid w:val="00F7419D"/>
    <w:rsid w:val="00F74728"/>
    <w:rsid w:val="00F756A7"/>
    <w:rsid w:val="00F763D2"/>
    <w:rsid w:val="00F7685B"/>
    <w:rsid w:val="00F77687"/>
    <w:rsid w:val="00F778EB"/>
    <w:rsid w:val="00F77A4C"/>
    <w:rsid w:val="00F77B90"/>
    <w:rsid w:val="00F77FCF"/>
    <w:rsid w:val="00F8045C"/>
    <w:rsid w:val="00F812F7"/>
    <w:rsid w:val="00F8137D"/>
    <w:rsid w:val="00F814C2"/>
    <w:rsid w:val="00F81959"/>
    <w:rsid w:val="00F81CD0"/>
    <w:rsid w:val="00F82282"/>
    <w:rsid w:val="00F82835"/>
    <w:rsid w:val="00F834B1"/>
    <w:rsid w:val="00F8480F"/>
    <w:rsid w:val="00F854F7"/>
    <w:rsid w:val="00F85C30"/>
    <w:rsid w:val="00F85DF8"/>
    <w:rsid w:val="00F85EC8"/>
    <w:rsid w:val="00F86A4D"/>
    <w:rsid w:val="00F87153"/>
    <w:rsid w:val="00F87596"/>
    <w:rsid w:val="00F8759F"/>
    <w:rsid w:val="00F877BD"/>
    <w:rsid w:val="00F877FD"/>
    <w:rsid w:val="00F90298"/>
    <w:rsid w:val="00F9039F"/>
    <w:rsid w:val="00F91035"/>
    <w:rsid w:val="00F91A97"/>
    <w:rsid w:val="00F91DF5"/>
    <w:rsid w:val="00F91F39"/>
    <w:rsid w:val="00F92099"/>
    <w:rsid w:val="00F925B8"/>
    <w:rsid w:val="00F92C19"/>
    <w:rsid w:val="00F93592"/>
    <w:rsid w:val="00F93BB4"/>
    <w:rsid w:val="00F93C40"/>
    <w:rsid w:val="00F93D9D"/>
    <w:rsid w:val="00F94AFA"/>
    <w:rsid w:val="00F950B8"/>
    <w:rsid w:val="00F957FF"/>
    <w:rsid w:val="00F95CB0"/>
    <w:rsid w:val="00F976FA"/>
    <w:rsid w:val="00F97D5B"/>
    <w:rsid w:val="00FA000E"/>
    <w:rsid w:val="00FA00E1"/>
    <w:rsid w:val="00FA0688"/>
    <w:rsid w:val="00FA0ACB"/>
    <w:rsid w:val="00FA0B21"/>
    <w:rsid w:val="00FA1031"/>
    <w:rsid w:val="00FA1509"/>
    <w:rsid w:val="00FA1896"/>
    <w:rsid w:val="00FA1BF7"/>
    <w:rsid w:val="00FA2042"/>
    <w:rsid w:val="00FA249B"/>
    <w:rsid w:val="00FA3284"/>
    <w:rsid w:val="00FA3AA2"/>
    <w:rsid w:val="00FA408C"/>
    <w:rsid w:val="00FA4222"/>
    <w:rsid w:val="00FA4D62"/>
    <w:rsid w:val="00FA4F2A"/>
    <w:rsid w:val="00FA5176"/>
    <w:rsid w:val="00FA5823"/>
    <w:rsid w:val="00FA60B2"/>
    <w:rsid w:val="00FA6129"/>
    <w:rsid w:val="00FA6182"/>
    <w:rsid w:val="00FA6F88"/>
    <w:rsid w:val="00FA7865"/>
    <w:rsid w:val="00FA7974"/>
    <w:rsid w:val="00FA7B6F"/>
    <w:rsid w:val="00FA7C8F"/>
    <w:rsid w:val="00FB0B7A"/>
    <w:rsid w:val="00FB1671"/>
    <w:rsid w:val="00FB27B5"/>
    <w:rsid w:val="00FB2A08"/>
    <w:rsid w:val="00FB2C95"/>
    <w:rsid w:val="00FB3770"/>
    <w:rsid w:val="00FB3787"/>
    <w:rsid w:val="00FB37A9"/>
    <w:rsid w:val="00FB3CC7"/>
    <w:rsid w:val="00FB4CCE"/>
    <w:rsid w:val="00FB4E3F"/>
    <w:rsid w:val="00FB4EC5"/>
    <w:rsid w:val="00FB5C5E"/>
    <w:rsid w:val="00FB5E5F"/>
    <w:rsid w:val="00FB6973"/>
    <w:rsid w:val="00FB6A51"/>
    <w:rsid w:val="00FB6C6D"/>
    <w:rsid w:val="00FB7063"/>
    <w:rsid w:val="00FB72F6"/>
    <w:rsid w:val="00FB730D"/>
    <w:rsid w:val="00FB74AA"/>
    <w:rsid w:val="00FB7508"/>
    <w:rsid w:val="00FB7E41"/>
    <w:rsid w:val="00FC026B"/>
    <w:rsid w:val="00FC0C2F"/>
    <w:rsid w:val="00FC144C"/>
    <w:rsid w:val="00FC1499"/>
    <w:rsid w:val="00FC20EE"/>
    <w:rsid w:val="00FC2636"/>
    <w:rsid w:val="00FC34FD"/>
    <w:rsid w:val="00FC38E8"/>
    <w:rsid w:val="00FC39A2"/>
    <w:rsid w:val="00FC4025"/>
    <w:rsid w:val="00FC42F8"/>
    <w:rsid w:val="00FC55F5"/>
    <w:rsid w:val="00FC5D28"/>
    <w:rsid w:val="00FC7AB9"/>
    <w:rsid w:val="00FD0077"/>
    <w:rsid w:val="00FD0582"/>
    <w:rsid w:val="00FD0A39"/>
    <w:rsid w:val="00FD0B61"/>
    <w:rsid w:val="00FD0B67"/>
    <w:rsid w:val="00FD2226"/>
    <w:rsid w:val="00FD2B03"/>
    <w:rsid w:val="00FD40AF"/>
    <w:rsid w:val="00FD4505"/>
    <w:rsid w:val="00FD459A"/>
    <w:rsid w:val="00FD66FB"/>
    <w:rsid w:val="00FD6958"/>
    <w:rsid w:val="00FD7E52"/>
    <w:rsid w:val="00FE046E"/>
    <w:rsid w:val="00FE0483"/>
    <w:rsid w:val="00FE0E52"/>
    <w:rsid w:val="00FE1093"/>
    <w:rsid w:val="00FE1164"/>
    <w:rsid w:val="00FE1238"/>
    <w:rsid w:val="00FE16FB"/>
    <w:rsid w:val="00FE17A8"/>
    <w:rsid w:val="00FE1E3E"/>
    <w:rsid w:val="00FE25AA"/>
    <w:rsid w:val="00FE28AF"/>
    <w:rsid w:val="00FE2B1D"/>
    <w:rsid w:val="00FE32A0"/>
    <w:rsid w:val="00FE3322"/>
    <w:rsid w:val="00FE3449"/>
    <w:rsid w:val="00FE4C0A"/>
    <w:rsid w:val="00FE5155"/>
    <w:rsid w:val="00FE7C97"/>
    <w:rsid w:val="00FF11D5"/>
    <w:rsid w:val="00FF1906"/>
    <w:rsid w:val="00FF19A4"/>
    <w:rsid w:val="00FF2C4C"/>
    <w:rsid w:val="00FF34D7"/>
    <w:rsid w:val="00FF3558"/>
    <w:rsid w:val="00FF378C"/>
    <w:rsid w:val="00FF3C14"/>
    <w:rsid w:val="00FF486A"/>
    <w:rsid w:val="00FF4F93"/>
    <w:rsid w:val="00FF4F9D"/>
    <w:rsid w:val="00FF50C8"/>
    <w:rsid w:val="00FF514E"/>
    <w:rsid w:val="00FF5EA3"/>
    <w:rsid w:val="00FF6864"/>
    <w:rsid w:val="00FF6870"/>
    <w:rsid w:val="00FF6DF4"/>
    <w:rsid w:val="00FF7929"/>
    <w:rsid w:val="00FF7A44"/>
    <w:rsid w:val="00FF7A4A"/>
    <w:rsid w:val="044C3ADB"/>
    <w:rsid w:val="07151C44"/>
    <w:rsid w:val="091C903B"/>
    <w:rsid w:val="0938B0C8"/>
    <w:rsid w:val="0A11AEE8"/>
    <w:rsid w:val="0AA01243"/>
    <w:rsid w:val="0B02412B"/>
    <w:rsid w:val="0BC120B7"/>
    <w:rsid w:val="0C1B7508"/>
    <w:rsid w:val="0D8E7469"/>
    <w:rsid w:val="0F4AFB7A"/>
    <w:rsid w:val="100F0FDF"/>
    <w:rsid w:val="13B127CE"/>
    <w:rsid w:val="15BACB3E"/>
    <w:rsid w:val="15BF0D1F"/>
    <w:rsid w:val="16671273"/>
    <w:rsid w:val="171096EE"/>
    <w:rsid w:val="179A89D2"/>
    <w:rsid w:val="1B039545"/>
    <w:rsid w:val="23ED94D0"/>
    <w:rsid w:val="28908568"/>
    <w:rsid w:val="295DCF97"/>
    <w:rsid w:val="29C0A156"/>
    <w:rsid w:val="29C88285"/>
    <w:rsid w:val="2B6BD199"/>
    <w:rsid w:val="2C0D348D"/>
    <w:rsid w:val="2D24D0A1"/>
    <w:rsid w:val="315491E3"/>
    <w:rsid w:val="3197DEDD"/>
    <w:rsid w:val="33AF737A"/>
    <w:rsid w:val="33FE5CAB"/>
    <w:rsid w:val="348790A6"/>
    <w:rsid w:val="3580C00E"/>
    <w:rsid w:val="36D5692E"/>
    <w:rsid w:val="382F19B2"/>
    <w:rsid w:val="391DE083"/>
    <w:rsid w:val="3AFA0D75"/>
    <w:rsid w:val="3CCC21B3"/>
    <w:rsid w:val="3E6B37BE"/>
    <w:rsid w:val="416F5A12"/>
    <w:rsid w:val="4299A9AC"/>
    <w:rsid w:val="4362D9E9"/>
    <w:rsid w:val="43EA6AF0"/>
    <w:rsid w:val="4453ED20"/>
    <w:rsid w:val="449E4C8D"/>
    <w:rsid w:val="4674A2EE"/>
    <w:rsid w:val="4891C11D"/>
    <w:rsid w:val="4944B96D"/>
    <w:rsid w:val="4A4F8702"/>
    <w:rsid w:val="4CD256AC"/>
    <w:rsid w:val="4F11C8D0"/>
    <w:rsid w:val="4F8D6393"/>
    <w:rsid w:val="4FF65E90"/>
    <w:rsid w:val="51EF23FD"/>
    <w:rsid w:val="5237E3E2"/>
    <w:rsid w:val="54FBE0FC"/>
    <w:rsid w:val="55CE1CDD"/>
    <w:rsid w:val="5684E733"/>
    <w:rsid w:val="56DB8407"/>
    <w:rsid w:val="5763C259"/>
    <w:rsid w:val="5809B290"/>
    <w:rsid w:val="58E57C86"/>
    <w:rsid w:val="593BE3E4"/>
    <w:rsid w:val="59F0CB8C"/>
    <w:rsid w:val="5D177917"/>
    <w:rsid w:val="5E18CD36"/>
    <w:rsid w:val="5E84BD6C"/>
    <w:rsid w:val="6231DBAC"/>
    <w:rsid w:val="62466164"/>
    <w:rsid w:val="6452730D"/>
    <w:rsid w:val="65199C63"/>
    <w:rsid w:val="667C000C"/>
    <w:rsid w:val="66C3B101"/>
    <w:rsid w:val="684CBB9B"/>
    <w:rsid w:val="6951EA34"/>
    <w:rsid w:val="697A5386"/>
    <w:rsid w:val="6C05C035"/>
    <w:rsid w:val="6DC8A57C"/>
    <w:rsid w:val="6DEDC897"/>
    <w:rsid w:val="6F9451C9"/>
    <w:rsid w:val="70FAF5B8"/>
    <w:rsid w:val="71210A1B"/>
    <w:rsid w:val="7689B68F"/>
    <w:rsid w:val="78AF4F6C"/>
    <w:rsid w:val="7A915624"/>
    <w:rsid w:val="7C8EEDD9"/>
    <w:rsid w:val="7D25773E"/>
    <w:rsid w:val="7DCEE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6F2F"/>
  <w15:chartTrackingRefBased/>
  <w15:docId w15:val="{D070210F-5052-47E1-B300-4BBF3759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4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F21"/>
    <w:rPr>
      <w:rFonts w:ascii="Segoe UI" w:hAnsi="Segoe UI" w:cs="Segoe UI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437B26"/>
    <w:pPr>
      <w:ind w:left="720"/>
      <w:contextualSpacing/>
    </w:pPr>
  </w:style>
  <w:style w:type="character" w:customStyle="1" w:styleId="normaltextrun">
    <w:name w:val="normaltextrun"/>
    <w:basedOn w:val="Standardskrifttypeiafsnit"/>
    <w:rsid w:val="00101AFA"/>
  </w:style>
  <w:style w:type="character" w:customStyle="1" w:styleId="eop">
    <w:name w:val="eop"/>
    <w:basedOn w:val="Standardskrifttypeiafsnit"/>
    <w:rsid w:val="00101AFA"/>
  </w:style>
  <w:style w:type="paragraph" w:customStyle="1" w:styleId="paragraph">
    <w:name w:val="paragraph"/>
    <w:basedOn w:val="Normal"/>
    <w:rsid w:val="0083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yth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7" ma:contentTypeDescription="Opret et nyt dokument." ma:contentTypeScope="" ma:versionID="c18dbc271da59c06bdbce6c14beaefc4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785091acb5a11e226f0d53d773602477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192ef31-9b27-4a2e-a694-6ddb15f0a9ea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91A6A-E759-489B-8219-2AC6A8624FDD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2.xml><?xml version="1.0" encoding="utf-8"?>
<ds:datastoreItem xmlns:ds="http://schemas.openxmlformats.org/officeDocument/2006/customXml" ds:itemID="{F599D5C8-BF95-4804-A964-3D6873ABC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F76E6-05F8-4B75-AECE-6D11A1460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anything</Template>
  <TotalTime>1</TotalTime>
  <Pages>1</Pages>
  <Words>373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Nielsen</dc:creator>
  <cp:keywords/>
  <dc:description/>
  <cp:lastModifiedBy>Annie Breinholt Gylling</cp:lastModifiedBy>
  <cp:revision>2</cp:revision>
  <cp:lastPrinted>2024-11-22T00:45:00Z</cp:lastPrinted>
  <dcterms:created xsi:type="dcterms:W3CDTF">2026-06-01T06:26:00Z</dcterms:created>
  <dcterms:modified xsi:type="dcterms:W3CDTF">2026-06-01T06:26:00Z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Order">
    <vt:r8>106700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