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343"/>
        <w:gridCol w:w="1041"/>
        <w:gridCol w:w="4983"/>
        <w:gridCol w:w="2976"/>
      </w:tblGrid>
      <w:tr w:rsidR="00286A08" w:rsidRPr="00383FDC" w14:paraId="5D7524FB" w14:textId="209A897E" w:rsidTr="00D47966">
        <w:tc>
          <w:tcPr>
            <w:tcW w:w="1343" w:type="dxa"/>
            <w:shd w:val="clear" w:color="auto" w:fill="92D050"/>
          </w:tcPr>
          <w:p w14:paraId="76EDFD3C" w14:textId="3BC8510C" w:rsidR="00A43381" w:rsidRPr="001C312B" w:rsidRDefault="00BB250A" w:rsidP="00F416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</w:t>
            </w:r>
            <w:r w:rsidR="00A43381" w:rsidRPr="001C312B">
              <w:rPr>
                <w:b/>
                <w:bCs/>
                <w:sz w:val="28"/>
                <w:szCs w:val="28"/>
              </w:rPr>
              <w:t>GEDAG</w:t>
            </w:r>
          </w:p>
        </w:tc>
        <w:tc>
          <w:tcPr>
            <w:tcW w:w="1041" w:type="dxa"/>
            <w:shd w:val="clear" w:color="auto" w:fill="92D050"/>
          </w:tcPr>
          <w:p w14:paraId="2318DC23" w14:textId="4D6689D2" w:rsidR="00A43381" w:rsidRPr="001C312B" w:rsidRDefault="00A43381" w:rsidP="00F416F3">
            <w:pPr>
              <w:rPr>
                <w:b/>
                <w:bCs/>
                <w:sz w:val="28"/>
                <w:szCs w:val="28"/>
              </w:rPr>
            </w:pPr>
            <w:r w:rsidRPr="001C312B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4983" w:type="dxa"/>
            <w:shd w:val="clear" w:color="auto" w:fill="92D050"/>
          </w:tcPr>
          <w:p w14:paraId="6F5EEA28" w14:textId="14373797" w:rsidR="00A43381" w:rsidRDefault="003B44FA" w:rsidP="00836F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CAFÉ </w:t>
            </w:r>
            <w:r w:rsidR="00A43381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MENU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– JULI 2026</w:t>
            </w:r>
          </w:p>
          <w:p w14:paraId="274A0216" w14:textId="466851BB" w:rsidR="003B44FA" w:rsidRPr="00723CD6" w:rsidRDefault="00A43381" w:rsidP="003B44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      </w:t>
            </w:r>
            <w:r w:rsidR="0085303E" w:rsidRPr="00723CD6">
              <w:rPr>
                <w:rStyle w:val="normaltextrun"/>
                <w:rFonts w:ascii="Calibri" w:hAnsi="Calibri" w:cs="Calibri"/>
              </w:rPr>
              <w:t xml:space="preserve">Åbningstid </w:t>
            </w:r>
          </w:p>
          <w:p w14:paraId="455093E9" w14:textId="694E7F30" w:rsidR="0085303E" w:rsidRPr="00723CD6" w:rsidRDefault="0085303E" w:rsidP="003B44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3CD6">
              <w:rPr>
                <w:rFonts w:asciiTheme="minorHAnsi" w:hAnsiTheme="minorHAnsi" w:cstheme="minorHAnsi"/>
                <w:sz w:val="22"/>
                <w:szCs w:val="22"/>
              </w:rPr>
              <w:t xml:space="preserve">Hverdage – </w:t>
            </w:r>
            <w:r w:rsidR="00386E8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723CD6">
              <w:rPr>
                <w:rFonts w:asciiTheme="minorHAnsi" w:hAnsiTheme="minorHAnsi" w:cstheme="minorHAnsi"/>
                <w:sz w:val="22"/>
                <w:szCs w:val="22"/>
              </w:rPr>
              <w:t>ra kl. 9 til kl. 14.</w:t>
            </w:r>
            <w:r w:rsidR="00804B9E" w:rsidRPr="00723CD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23CD6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</w:p>
          <w:p w14:paraId="34BFCD08" w14:textId="054C790A" w:rsidR="00804B9E" w:rsidRPr="00723CD6" w:rsidRDefault="00804B9E" w:rsidP="003B44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3CD6">
              <w:rPr>
                <w:rFonts w:asciiTheme="minorHAnsi" w:hAnsiTheme="minorHAnsi" w:cstheme="minorHAnsi"/>
                <w:sz w:val="22"/>
                <w:szCs w:val="22"/>
              </w:rPr>
              <w:t xml:space="preserve">Lørdag – </w:t>
            </w:r>
            <w:r w:rsidR="00386E8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723CD6">
              <w:rPr>
                <w:rFonts w:asciiTheme="minorHAnsi" w:hAnsiTheme="minorHAnsi" w:cstheme="minorHAnsi"/>
                <w:sz w:val="22"/>
                <w:szCs w:val="22"/>
              </w:rPr>
              <w:t>ra kl. 12.00 til kl. 14.30</w:t>
            </w:r>
          </w:p>
          <w:p w14:paraId="0BC1EF94" w14:textId="0816A59C" w:rsidR="00A43381" w:rsidRPr="00F21431" w:rsidRDefault="00A43381" w:rsidP="00C74B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92D050"/>
          </w:tcPr>
          <w:p w14:paraId="2A10B178" w14:textId="1E0B6125" w:rsidR="00A43381" w:rsidRPr="002B045A" w:rsidRDefault="00A43381" w:rsidP="00386E8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19DA" w:rsidRPr="00696B43" w14:paraId="0A63A67B" w14:textId="05339730" w:rsidTr="00D47966">
        <w:tc>
          <w:tcPr>
            <w:tcW w:w="1343" w:type="dxa"/>
          </w:tcPr>
          <w:p w14:paraId="72188999" w14:textId="5C426FB9" w:rsidR="000419DA" w:rsidRPr="00902AE1" w:rsidRDefault="000419DA" w:rsidP="00D667CE">
            <w:pPr>
              <w:rPr>
                <w:color w:val="FF0000"/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3263994F" w14:textId="54D885AF" w:rsidR="000419DA" w:rsidRPr="00693E41" w:rsidRDefault="000419DA" w:rsidP="000419DA">
            <w:pPr>
              <w:jc w:val="center"/>
              <w:rPr>
                <w:color w:val="FF0000"/>
              </w:rPr>
            </w:pPr>
            <w:r w:rsidRPr="00DF7AC3">
              <w:rPr>
                <w:sz w:val="24"/>
                <w:szCs w:val="24"/>
              </w:rPr>
              <w:t>1</w:t>
            </w:r>
          </w:p>
        </w:tc>
        <w:tc>
          <w:tcPr>
            <w:tcW w:w="4983" w:type="dxa"/>
          </w:tcPr>
          <w:p w14:paraId="31FD46BD" w14:textId="0DA93B10" w:rsidR="000419DA" w:rsidRPr="0029406B" w:rsidRDefault="004176B6" w:rsidP="000419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Kylling i fad med </w:t>
            </w:r>
            <w:r w:rsidR="00FA1676">
              <w:rPr>
                <w:color w:val="000000" w:themeColor="text1"/>
                <w:sz w:val="24"/>
                <w:szCs w:val="24"/>
              </w:rPr>
              <w:t xml:space="preserve">porre, kartofler </w:t>
            </w:r>
            <w:r w:rsidR="007B2A2C">
              <w:rPr>
                <w:color w:val="000000" w:themeColor="text1"/>
                <w:sz w:val="24"/>
                <w:szCs w:val="24"/>
              </w:rPr>
              <w:t>og salat</w:t>
            </w:r>
          </w:p>
        </w:tc>
        <w:tc>
          <w:tcPr>
            <w:tcW w:w="2976" w:type="dxa"/>
          </w:tcPr>
          <w:p w14:paraId="5C8F8EBC" w14:textId="05FA67F5" w:rsidR="000419DA" w:rsidRPr="0029406B" w:rsidRDefault="000419DA" w:rsidP="000419D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419DA" w:rsidRPr="00696B43" w14:paraId="2C274692" w14:textId="67B7636D" w:rsidTr="00D47966">
        <w:tc>
          <w:tcPr>
            <w:tcW w:w="1343" w:type="dxa"/>
          </w:tcPr>
          <w:p w14:paraId="2BF66A8B" w14:textId="6D6FFA2B" w:rsidR="000419DA" w:rsidRPr="00DF7AC3" w:rsidRDefault="000419DA" w:rsidP="000419DA">
            <w:pPr>
              <w:rPr>
                <w:color w:val="EE0000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27621045" w14:textId="43F1DCBF" w:rsidR="000419DA" w:rsidRPr="00C72CAC" w:rsidRDefault="000419DA" w:rsidP="000419DA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2</w:t>
            </w:r>
          </w:p>
        </w:tc>
        <w:tc>
          <w:tcPr>
            <w:tcW w:w="4983" w:type="dxa"/>
          </w:tcPr>
          <w:p w14:paraId="7816DC43" w14:textId="5FD5310D" w:rsidR="000419DA" w:rsidRPr="00C72CAC" w:rsidRDefault="00E6097F" w:rsidP="00041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Fiskefrikadeller, kartofler, persillesauce, grønt</w:t>
            </w:r>
          </w:p>
        </w:tc>
        <w:tc>
          <w:tcPr>
            <w:tcW w:w="2976" w:type="dxa"/>
          </w:tcPr>
          <w:p w14:paraId="200CF532" w14:textId="7272C67E" w:rsidR="000419DA" w:rsidRPr="00C72CAC" w:rsidRDefault="000419DA" w:rsidP="000419DA">
            <w:pPr>
              <w:rPr>
                <w:sz w:val="24"/>
                <w:szCs w:val="24"/>
              </w:rPr>
            </w:pPr>
          </w:p>
        </w:tc>
      </w:tr>
      <w:tr w:rsidR="000419DA" w:rsidRPr="00696B43" w14:paraId="3ED64CD7" w14:textId="790FC849" w:rsidTr="00D47966">
        <w:tc>
          <w:tcPr>
            <w:tcW w:w="1343" w:type="dxa"/>
          </w:tcPr>
          <w:p w14:paraId="79CB2CD9" w14:textId="13ECB675" w:rsidR="000419DA" w:rsidRPr="00135A34" w:rsidRDefault="000419DA" w:rsidP="004E4D0D">
            <w:r w:rsidRPr="00B32C8A">
              <w:rPr>
                <w:sz w:val="24"/>
                <w:szCs w:val="24"/>
              </w:rPr>
              <w:t>Fredag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02846A8F" w14:textId="4591870E" w:rsidR="000419DA" w:rsidRPr="00C72CAC" w:rsidRDefault="000419DA" w:rsidP="000419DA">
            <w:pPr>
              <w:jc w:val="center"/>
              <w:rPr>
                <w:i/>
                <w:iCs/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3</w:t>
            </w:r>
          </w:p>
        </w:tc>
        <w:tc>
          <w:tcPr>
            <w:tcW w:w="4983" w:type="dxa"/>
          </w:tcPr>
          <w:p w14:paraId="2CF8AED1" w14:textId="2DFA22FB" w:rsidR="000419DA" w:rsidRPr="00C72CAC" w:rsidRDefault="0084177C" w:rsidP="00041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Peberfrugtsuppe </w:t>
            </w:r>
            <w:r w:rsidR="00FE4507">
              <w:rPr>
                <w:sz w:val="24"/>
                <w:szCs w:val="24"/>
              </w:rPr>
              <w:t xml:space="preserve">med brød </w:t>
            </w:r>
            <w:r w:rsidR="00FA3BCF">
              <w:rPr>
                <w:sz w:val="24"/>
                <w:szCs w:val="24"/>
              </w:rPr>
              <w:t xml:space="preserve">– 45 kr. </w:t>
            </w:r>
          </w:p>
        </w:tc>
        <w:tc>
          <w:tcPr>
            <w:tcW w:w="2976" w:type="dxa"/>
          </w:tcPr>
          <w:p w14:paraId="5B574A9D" w14:textId="78E4BCCB" w:rsidR="000419DA" w:rsidRPr="00C72CAC" w:rsidRDefault="00D736F5" w:rsidP="0098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Minitærte m/salat – 50 kr.</w:t>
            </w:r>
          </w:p>
        </w:tc>
      </w:tr>
      <w:tr w:rsidR="00F1523B" w:rsidRPr="00696B43" w14:paraId="543800CE" w14:textId="66660C25" w:rsidTr="00D47966">
        <w:tc>
          <w:tcPr>
            <w:tcW w:w="1343" w:type="dxa"/>
          </w:tcPr>
          <w:p w14:paraId="3E4EABD9" w14:textId="666C7790" w:rsidR="00F1523B" w:rsidRPr="004B02EE" w:rsidRDefault="00F1523B" w:rsidP="00F1523B">
            <w:pPr>
              <w:rPr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6B237234" w14:textId="397BBA68" w:rsidR="00F1523B" w:rsidRPr="00816F22" w:rsidRDefault="00F1523B" w:rsidP="00F1523B">
            <w:pPr>
              <w:jc w:val="center"/>
              <w:rPr>
                <w:color w:val="FF0000"/>
                <w:sz w:val="24"/>
                <w:szCs w:val="24"/>
              </w:rPr>
            </w:pPr>
            <w:r w:rsidRPr="00816F2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983" w:type="dxa"/>
          </w:tcPr>
          <w:p w14:paraId="49E134F1" w14:textId="6E32FA28" w:rsidR="00F1523B" w:rsidRPr="00A9676D" w:rsidRDefault="00F1523B" w:rsidP="00F1523B">
            <w:pPr>
              <w:rPr>
                <w:color w:val="FF0000"/>
                <w:sz w:val="24"/>
                <w:szCs w:val="24"/>
              </w:rPr>
            </w:pPr>
            <w:r w:rsidRPr="00A9676D">
              <w:rPr>
                <w:color w:val="FF0000"/>
                <w:sz w:val="24"/>
                <w:szCs w:val="24"/>
              </w:rPr>
              <w:t>Boller i karry</w:t>
            </w:r>
            <w:r w:rsidR="00CA7234">
              <w:rPr>
                <w:color w:val="FF0000"/>
                <w:sz w:val="24"/>
                <w:szCs w:val="24"/>
              </w:rPr>
              <w:t xml:space="preserve"> med</w:t>
            </w:r>
            <w:r w:rsidRPr="00A9676D">
              <w:rPr>
                <w:color w:val="FF0000"/>
                <w:sz w:val="24"/>
                <w:szCs w:val="24"/>
              </w:rPr>
              <w:t xml:space="preserve"> ris og ærter </w:t>
            </w:r>
          </w:p>
        </w:tc>
        <w:tc>
          <w:tcPr>
            <w:tcW w:w="2976" w:type="dxa"/>
          </w:tcPr>
          <w:p w14:paraId="5FB8EBB9" w14:textId="3AE5B8B2" w:rsidR="00F1523B" w:rsidRPr="00816F22" w:rsidRDefault="003014A3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Jordbærf</w:t>
            </w:r>
            <w:r w:rsidR="004E5B31">
              <w:rPr>
                <w:color w:val="FF0000"/>
                <w:sz w:val="24"/>
                <w:szCs w:val="24"/>
              </w:rPr>
              <w:t xml:space="preserve">romage </w:t>
            </w:r>
          </w:p>
        </w:tc>
      </w:tr>
      <w:tr w:rsidR="00F1523B" w:rsidRPr="00696B43" w14:paraId="31C4368E" w14:textId="3C7929B6" w:rsidTr="00D47966">
        <w:tc>
          <w:tcPr>
            <w:tcW w:w="1343" w:type="dxa"/>
          </w:tcPr>
          <w:p w14:paraId="0383CE8F" w14:textId="5D097686" w:rsidR="00F1523B" w:rsidRPr="004C28B4" w:rsidRDefault="00F1523B" w:rsidP="00F1523B">
            <w:pPr>
              <w:rPr>
                <w:color w:val="7030A0"/>
                <w:sz w:val="20"/>
                <w:szCs w:val="20"/>
              </w:rPr>
            </w:pPr>
            <w:r w:rsidRPr="004C28B4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7297F0C1" w14:textId="49758B71" w:rsidR="00F1523B" w:rsidRPr="004C28B4" w:rsidRDefault="00F1523B" w:rsidP="00F1523B">
            <w:pPr>
              <w:jc w:val="center"/>
              <w:rPr>
                <w:color w:val="7030A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4983" w:type="dxa"/>
          </w:tcPr>
          <w:p w14:paraId="49FC0DC7" w14:textId="4CD562FE" w:rsidR="00F1523B" w:rsidRPr="004C28B4" w:rsidRDefault="00E6737F" w:rsidP="00F1523B">
            <w:pPr>
              <w:rPr>
                <w:color w:val="7030A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 xml:space="preserve">TA - </w:t>
            </w:r>
            <w:r w:rsidR="00F1523B" w:rsidRPr="004C28B4">
              <w:rPr>
                <w:color w:val="7030A0"/>
                <w:sz w:val="24"/>
                <w:szCs w:val="24"/>
              </w:rPr>
              <w:t xml:space="preserve">Mørbradbøf med bløde løg, kartofler, </w:t>
            </w:r>
            <w:r w:rsidR="001A232F" w:rsidRPr="004C28B4">
              <w:rPr>
                <w:color w:val="7030A0"/>
                <w:sz w:val="24"/>
                <w:szCs w:val="24"/>
              </w:rPr>
              <w:t xml:space="preserve">                grønt og </w:t>
            </w:r>
            <w:r w:rsidR="00F1523B" w:rsidRPr="004C28B4">
              <w:rPr>
                <w:color w:val="7030A0"/>
                <w:sz w:val="24"/>
                <w:szCs w:val="24"/>
              </w:rPr>
              <w:t>sauce</w:t>
            </w:r>
          </w:p>
        </w:tc>
        <w:tc>
          <w:tcPr>
            <w:tcW w:w="2976" w:type="dxa"/>
          </w:tcPr>
          <w:p w14:paraId="65A97A43" w14:textId="6B060E7C" w:rsidR="00F1523B" w:rsidRPr="004C28B4" w:rsidRDefault="004C28B4" w:rsidP="00F1523B">
            <w:pPr>
              <w:spacing w:line="259" w:lineRule="auto"/>
              <w:rPr>
                <w:color w:val="7030A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>Caféen er lukket, der kan hentes TA mod bestilling</w:t>
            </w:r>
          </w:p>
        </w:tc>
      </w:tr>
      <w:tr w:rsidR="00F1523B" w:rsidRPr="00696B43" w14:paraId="730F341F" w14:textId="3C54EB77" w:rsidTr="00D47966">
        <w:tc>
          <w:tcPr>
            <w:tcW w:w="1343" w:type="dxa"/>
          </w:tcPr>
          <w:p w14:paraId="4F6DB3BC" w14:textId="747C70B6" w:rsidR="00F425A8" w:rsidRPr="006F6C58" w:rsidRDefault="00F1523B" w:rsidP="00B953DD"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3E951E72" w14:textId="5F127ECF" w:rsidR="005D660E" w:rsidRPr="00816F22" w:rsidRDefault="00F1523B" w:rsidP="00B953DD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6</w:t>
            </w:r>
          </w:p>
        </w:tc>
        <w:tc>
          <w:tcPr>
            <w:tcW w:w="4983" w:type="dxa"/>
          </w:tcPr>
          <w:p w14:paraId="4BC78D8A" w14:textId="738A4A05" w:rsidR="00F1523B" w:rsidRDefault="00E6737F" w:rsidP="00E67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CAFÉEN ER LUKKET </w:t>
            </w:r>
          </w:p>
          <w:p w14:paraId="79BDCB82" w14:textId="13270191" w:rsidR="00C75710" w:rsidRPr="00816F22" w:rsidRDefault="00C75710" w:rsidP="00F1523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135411A" w14:textId="32EC287E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D91128" w14:paraId="52C429F6" w14:textId="6A8B042E" w:rsidTr="00D47966">
        <w:tc>
          <w:tcPr>
            <w:tcW w:w="1343" w:type="dxa"/>
          </w:tcPr>
          <w:p w14:paraId="294F7383" w14:textId="2A035499" w:rsidR="00F1523B" w:rsidRPr="006A16F2" w:rsidRDefault="00F1523B" w:rsidP="00F1523B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680F3D55" w14:textId="3D30466D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14:paraId="2BB0D06E" w14:textId="1732AFF0" w:rsidR="00F1523B" w:rsidRPr="00816F22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Hytteostpizza med humus og salat </w:t>
            </w:r>
            <w:r w:rsidR="00BF1B7C">
              <w:rPr>
                <w:sz w:val="24"/>
                <w:szCs w:val="24"/>
              </w:rPr>
              <w:t xml:space="preserve">– 50 kr. </w:t>
            </w:r>
          </w:p>
        </w:tc>
        <w:tc>
          <w:tcPr>
            <w:tcW w:w="2976" w:type="dxa"/>
          </w:tcPr>
          <w:p w14:paraId="3938CAAD" w14:textId="4193929A" w:rsidR="00F1523B" w:rsidRPr="00816F22" w:rsidRDefault="00A17FB2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Koldskål med kammer</w:t>
            </w:r>
            <w:r w:rsidR="00F519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junkere </w:t>
            </w:r>
            <w:r w:rsidR="00F519C4">
              <w:rPr>
                <w:sz w:val="24"/>
                <w:szCs w:val="24"/>
              </w:rPr>
              <w:t xml:space="preserve">– 30 kr. </w:t>
            </w:r>
          </w:p>
        </w:tc>
      </w:tr>
      <w:tr w:rsidR="00F1523B" w:rsidRPr="008D2726" w14:paraId="7D565957" w14:textId="7ADA30E7" w:rsidTr="00D47966">
        <w:tc>
          <w:tcPr>
            <w:tcW w:w="1343" w:type="dxa"/>
          </w:tcPr>
          <w:p w14:paraId="7466E37F" w14:textId="10424A8F" w:rsidR="00F1523B" w:rsidRPr="005F4F09" w:rsidRDefault="00F1523B" w:rsidP="00F1523B">
            <w:pPr>
              <w:rPr>
                <w:color w:val="FF0000"/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2A327334" w14:textId="23C39D1E" w:rsidR="00F1523B" w:rsidRPr="00816F22" w:rsidRDefault="00F1523B" w:rsidP="00F1523B">
            <w:pPr>
              <w:jc w:val="center"/>
            </w:pPr>
            <w:r w:rsidRPr="00816F22">
              <w:t>8</w:t>
            </w:r>
          </w:p>
        </w:tc>
        <w:tc>
          <w:tcPr>
            <w:tcW w:w="4983" w:type="dxa"/>
          </w:tcPr>
          <w:p w14:paraId="6C7A534D" w14:textId="02FC2B6D" w:rsidR="00F1523B" w:rsidRPr="00816F22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Kyllingekarbonade, kartofler og stuvet porre</w:t>
            </w:r>
          </w:p>
        </w:tc>
        <w:tc>
          <w:tcPr>
            <w:tcW w:w="2976" w:type="dxa"/>
          </w:tcPr>
          <w:p w14:paraId="2BDAA0C4" w14:textId="39D1BFE3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23C5C0A3" w14:textId="75DEFD3D" w:rsidTr="00D47966">
        <w:tc>
          <w:tcPr>
            <w:tcW w:w="1343" w:type="dxa"/>
          </w:tcPr>
          <w:p w14:paraId="54AFF832" w14:textId="62BF1577" w:rsidR="00F1523B" w:rsidRPr="00512012" w:rsidRDefault="00F1523B" w:rsidP="00F1523B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7DD180A2" w14:textId="76E6614C" w:rsidR="00F1523B" w:rsidRPr="00C72CAC" w:rsidRDefault="00F1523B" w:rsidP="00F1523B">
            <w:pPr>
              <w:jc w:val="center"/>
              <w:rPr>
                <w:b/>
                <w:bCs/>
              </w:rPr>
            </w:pPr>
            <w:r w:rsidRPr="00C72CAC">
              <w:rPr>
                <w:sz w:val="24"/>
                <w:szCs w:val="24"/>
              </w:rPr>
              <w:t>9</w:t>
            </w:r>
          </w:p>
        </w:tc>
        <w:tc>
          <w:tcPr>
            <w:tcW w:w="4983" w:type="dxa"/>
          </w:tcPr>
          <w:p w14:paraId="6940CB53" w14:textId="2AADD4F8" w:rsidR="00F1523B" w:rsidRPr="00C72CAC" w:rsidRDefault="00AE12EA" w:rsidP="00F1523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Gulerodssuppe med </w:t>
            </w:r>
            <w:r w:rsidR="00217816">
              <w:rPr>
                <w:sz w:val="24"/>
                <w:szCs w:val="24"/>
              </w:rPr>
              <w:t xml:space="preserve">brød </w:t>
            </w:r>
            <w:r w:rsidR="005046AF">
              <w:rPr>
                <w:sz w:val="24"/>
                <w:szCs w:val="24"/>
              </w:rPr>
              <w:t xml:space="preserve">– 45 kr. </w:t>
            </w:r>
          </w:p>
        </w:tc>
        <w:tc>
          <w:tcPr>
            <w:tcW w:w="2976" w:type="dxa"/>
          </w:tcPr>
          <w:p w14:paraId="75C50E62" w14:textId="6C6B900E" w:rsidR="00F1523B" w:rsidRPr="00C72CAC" w:rsidRDefault="00007869" w:rsidP="00923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Tortillapandekage med røget laks</w:t>
            </w:r>
            <w:r w:rsidR="005046AF">
              <w:rPr>
                <w:sz w:val="24"/>
                <w:szCs w:val="24"/>
              </w:rPr>
              <w:t xml:space="preserve"> og salat – 50 kr. </w:t>
            </w:r>
          </w:p>
        </w:tc>
      </w:tr>
      <w:tr w:rsidR="00F1523B" w:rsidRPr="00262EFB" w14:paraId="6D92FA9F" w14:textId="2F886992" w:rsidTr="00D47966">
        <w:tc>
          <w:tcPr>
            <w:tcW w:w="1343" w:type="dxa"/>
          </w:tcPr>
          <w:p w14:paraId="7E658CA7" w14:textId="67E4EDBF" w:rsidR="00F1523B" w:rsidRPr="006763C9" w:rsidRDefault="00F1523B" w:rsidP="00F1523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18D1EA97" w14:textId="5B1A109E" w:rsidR="00F1523B" w:rsidRPr="00C72CAC" w:rsidRDefault="00F1523B" w:rsidP="00F1523B">
            <w:pPr>
              <w:jc w:val="center"/>
              <w:rPr>
                <w:b/>
                <w:bCs/>
              </w:rPr>
            </w:pPr>
            <w:r w:rsidRPr="00C72CAC">
              <w:rPr>
                <w:sz w:val="24"/>
                <w:szCs w:val="24"/>
              </w:rPr>
              <w:t>10</w:t>
            </w:r>
          </w:p>
        </w:tc>
        <w:tc>
          <w:tcPr>
            <w:tcW w:w="4983" w:type="dxa"/>
          </w:tcPr>
          <w:p w14:paraId="48216983" w14:textId="1AE13526" w:rsidR="00F1523B" w:rsidRPr="00C72CAC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Vikingegryde med kartoffelmos og grønt</w:t>
            </w:r>
          </w:p>
        </w:tc>
        <w:tc>
          <w:tcPr>
            <w:tcW w:w="2976" w:type="dxa"/>
          </w:tcPr>
          <w:p w14:paraId="44D9AB71" w14:textId="66CB8B31" w:rsidR="00F1523B" w:rsidRPr="00C72CAC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F66534" w14:paraId="6F20D693" w14:textId="16F9F755" w:rsidTr="00D47966">
        <w:tc>
          <w:tcPr>
            <w:tcW w:w="1343" w:type="dxa"/>
          </w:tcPr>
          <w:p w14:paraId="7679CE07" w14:textId="63C9233D" w:rsidR="00F1523B" w:rsidRPr="00F747FA" w:rsidRDefault="00F1523B" w:rsidP="00BC391B">
            <w:pPr>
              <w:rPr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39E1E6F1" w14:textId="66D3D04A" w:rsidR="00F1523B" w:rsidRPr="00816F22" w:rsidRDefault="00F1523B" w:rsidP="00BC391B">
            <w:pPr>
              <w:jc w:val="center"/>
              <w:rPr>
                <w:color w:val="FF0000"/>
                <w:sz w:val="24"/>
                <w:szCs w:val="24"/>
              </w:rPr>
            </w:pPr>
            <w:r w:rsidRPr="00816F22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4983" w:type="dxa"/>
          </w:tcPr>
          <w:p w14:paraId="2A6583E5" w14:textId="29E13EAD" w:rsidR="00F1523B" w:rsidRPr="00816F22" w:rsidRDefault="009538D3" w:rsidP="00BC391B">
            <w:pPr>
              <w:rPr>
                <w:color w:val="FF0000"/>
                <w:sz w:val="24"/>
                <w:szCs w:val="24"/>
              </w:rPr>
            </w:pPr>
            <w:r w:rsidRPr="001D27C0">
              <w:rPr>
                <w:color w:val="FF0000"/>
                <w:sz w:val="24"/>
                <w:szCs w:val="24"/>
              </w:rPr>
              <w:t>B</w:t>
            </w:r>
            <w:r w:rsidR="00F1523B" w:rsidRPr="001D27C0">
              <w:rPr>
                <w:color w:val="FF0000"/>
                <w:sz w:val="24"/>
                <w:szCs w:val="24"/>
              </w:rPr>
              <w:t xml:space="preserve">øf </w:t>
            </w:r>
            <w:r w:rsidRPr="001D27C0">
              <w:rPr>
                <w:color w:val="FF0000"/>
                <w:sz w:val="24"/>
                <w:szCs w:val="24"/>
              </w:rPr>
              <w:t>med løg, kartofler, sauce og asier</w:t>
            </w:r>
            <w:r w:rsidR="00162A1F">
              <w:rPr>
                <w:color w:val="FF0000"/>
                <w:sz w:val="24"/>
                <w:szCs w:val="24"/>
              </w:rPr>
              <w:t>/grønt</w:t>
            </w:r>
            <w:r w:rsidRPr="001D27C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381A197" w14:textId="01138FDA" w:rsidR="00F1523B" w:rsidRPr="00816F22" w:rsidRDefault="00162A1F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Pandekage med i</w:t>
            </w:r>
            <w:r w:rsidR="00F1523B">
              <w:rPr>
                <w:color w:val="FF0000"/>
                <w:sz w:val="24"/>
                <w:szCs w:val="24"/>
              </w:rPr>
              <w:t xml:space="preserve">s </w:t>
            </w:r>
          </w:p>
        </w:tc>
      </w:tr>
      <w:tr w:rsidR="00F1523B" w:rsidRPr="00696B43" w14:paraId="39F8BEDE" w14:textId="51886449" w:rsidTr="00D47966">
        <w:tc>
          <w:tcPr>
            <w:tcW w:w="1343" w:type="dxa"/>
          </w:tcPr>
          <w:p w14:paraId="6603DCFF" w14:textId="054D2C75" w:rsidR="00F1523B" w:rsidRPr="00162A1F" w:rsidRDefault="00F1523B" w:rsidP="00F1523B">
            <w:pPr>
              <w:rPr>
                <w:color w:val="7030A0"/>
                <w:sz w:val="24"/>
                <w:szCs w:val="24"/>
              </w:rPr>
            </w:pPr>
            <w:r w:rsidRPr="00162A1F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3D420432" w14:textId="268C3761" w:rsidR="00F1523B" w:rsidRPr="00162A1F" w:rsidRDefault="00F1523B" w:rsidP="00F1523B">
            <w:pPr>
              <w:jc w:val="center"/>
              <w:rPr>
                <w:i/>
                <w:iCs/>
                <w:color w:val="7030A0"/>
                <w:sz w:val="24"/>
                <w:szCs w:val="24"/>
              </w:rPr>
            </w:pPr>
            <w:r w:rsidRPr="00162A1F"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4983" w:type="dxa"/>
          </w:tcPr>
          <w:p w14:paraId="28A7B8AC" w14:textId="29EEAC41" w:rsidR="00F1523B" w:rsidRPr="00162A1F" w:rsidRDefault="00162A1F" w:rsidP="00F1523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TA – </w:t>
            </w:r>
            <w:r w:rsidR="00F1523B" w:rsidRPr="00162A1F">
              <w:rPr>
                <w:color w:val="7030A0"/>
                <w:sz w:val="24"/>
                <w:szCs w:val="24"/>
              </w:rPr>
              <w:t>Hyldeblomstmarineret nakkesteg, kartofler, sauce og grønt</w:t>
            </w:r>
          </w:p>
        </w:tc>
        <w:tc>
          <w:tcPr>
            <w:tcW w:w="2976" w:type="dxa"/>
          </w:tcPr>
          <w:p w14:paraId="45647567" w14:textId="1E8E4FAA" w:rsidR="00F1523B" w:rsidRPr="00816F22" w:rsidRDefault="00D736F5" w:rsidP="00F1523B">
            <w:pPr>
              <w:rPr>
                <w:color w:val="FF000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>Caféen er lukket, der kan hentes TA mod bestilling</w:t>
            </w:r>
          </w:p>
        </w:tc>
      </w:tr>
      <w:tr w:rsidR="00F1523B" w:rsidRPr="00696B43" w14:paraId="1BC56430" w14:textId="573508BE" w:rsidTr="00D47966">
        <w:tc>
          <w:tcPr>
            <w:tcW w:w="1343" w:type="dxa"/>
          </w:tcPr>
          <w:p w14:paraId="03747696" w14:textId="7CAF44A4" w:rsidR="00F1523B" w:rsidRPr="00B61D63" w:rsidRDefault="00F1523B" w:rsidP="00F1523B">
            <w:pPr>
              <w:rPr>
                <w:i/>
                <w:iCs/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25F61689" w14:textId="4F5252D1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13</w:t>
            </w:r>
          </w:p>
        </w:tc>
        <w:tc>
          <w:tcPr>
            <w:tcW w:w="4983" w:type="dxa"/>
          </w:tcPr>
          <w:p w14:paraId="6CCB4887" w14:textId="29E5B570" w:rsidR="00F1523B" w:rsidRPr="00816F22" w:rsidRDefault="007B5D23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Kyllingedeller</w:t>
            </w:r>
            <w:r w:rsidR="00094B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kartof</w:t>
            </w:r>
            <w:r w:rsidR="00893F91">
              <w:rPr>
                <w:sz w:val="24"/>
                <w:szCs w:val="24"/>
              </w:rPr>
              <w:t>felsalat m</w:t>
            </w:r>
            <w:r w:rsidR="00094B3F">
              <w:rPr>
                <w:sz w:val="24"/>
                <w:szCs w:val="24"/>
              </w:rPr>
              <w:t>/</w:t>
            </w:r>
            <w:r w:rsidR="00893F91">
              <w:rPr>
                <w:sz w:val="24"/>
                <w:szCs w:val="24"/>
              </w:rPr>
              <w:t>urter</w:t>
            </w:r>
            <w:r w:rsidR="00094B3F">
              <w:rPr>
                <w:sz w:val="24"/>
                <w:szCs w:val="24"/>
              </w:rPr>
              <w:t xml:space="preserve"> og radi</w:t>
            </w:r>
            <w:r w:rsidR="00651913">
              <w:rPr>
                <w:sz w:val="24"/>
                <w:szCs w:val="24"/>
              </w:rPr>
              <w:t>sser</w:t>
            </w:r>
          </w:p>
        </w:tc>
        <w:tc>
          <w:tcPr>
            <w:tcW w:w="2976" w:type="dxa"/>
          </w:tcPr>
          <w:p w14:paraId="4DAA5D2D" w14:textId="44530EF5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69E74CAE" w14:textId="268A8EC9" w:rsidTr="00D47966">
        <w:tc>
          <w:tcPr>
            <w:tcW w:w="1343" w:type="dxa"/>
          </w:tcPr>
          <w:p w14:paraId="1335B283" w14:textId="0F7CB78C" w:rsidR="00F1523B" w:rsidRPr="00C36DE0" w:rsidRDefault="00F1523B" w:rsidP="00F1523B">
            <w:pPr>
              <w:rPr>
                <w:color w:val="EE0000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0E0DF853" w14:textId="1E74822C" w:rsidR="00F1523B" w:rsidRPr="00816F22" w:rsidRDefault="00F1523B" w:rsidP="00306EBA">
            <w:pPr>
              <w:jc w:val="center"/>
            </w:pPr>
            <w:r w:rsidRPr="00816F22">
              <w:rPr>
                <w:sz w:val="24"/>
                <w:szCs w:val="24"/>
              </w:rPr>
              <w:t>14</w:t>
            </w:r>
          </w:p>
        </w:tc>
        <w:tc>
          <w:tcPr>
            <w:tcW w:w="4983" w:type="dxa"/>
          </w:tcPr>
          <w:p w14:paraId="48FC4C7D" w14:textId="69BE112D" w:rsidR="00F1523B" w:rsidRPr="000724CA" w:rsidRDefault="00D042CB" w:rsidP="00F1523B">
            <w:pPr>
              <w:rPr>
                <w:sz w:val="24"/>
                <w:szCs w:val="24"/>
              </w:rPr>
            </w:pPr>
            <w:r w:rsidRPr="000724CA">
              <w:rPr>
                <w:sz w:val="24"/>
                <w:szCs w:val="24"/>
              </w:rPr>
              <w:t xml:space="preserve">Chilli con carne med </w:t>
            </w:r>
            <w:r w:rsidR="000724CA" w:rsidRPr="000724CA">
              <w:rPr>
                <w:sz w:val="24"/>
                <w:szCs w:val="24"/>
              </w:rPr>
              <w:t>ris og cr</w:t>
            </w:r>
            <w:r w:rsidR="000724CA">
              <w:rPr>
                <w:sz w:val="24"/>
                <w:szCs w:val="24"/>
              </w:rPr>
              <w:t>eme fraiche</w:t>
            </w:r>
          </w:p>
        </w:tc>
        <w:tc>
          <w:tcPr>
            <w:tcW w:w="2976" w:type="dxa"/>
          </w:tcPr>
          <w:p w14:paraId="120F2411" w14:textId="4171A292" w:rsidR="00F1523B" w:rsidRPr="00816F22" w:rsidRDefault="00F1523B" w:rsidP="00866A9A">
            <w:pPr>
              <w:rPr>
                <w:sz w:val="24"/>
                <w:szCs w:val="24"/>
              </w:rPr>
            </w:pPr>
          </w:p>
        </w:tc>
      </w:tr>
      <w:tr w:rsidR="00F1523B" w:rsidRPr="00696B43" w14:paraId="7B8514FA" w14:textId="10F86AB1" w:rsidTr="00D47966">
        <w:tc>
          <w:tcPr>
            <w:tcW w:w="1343" w:type="dxa"/>
          </w:tcPr>
          <w:p w14:paraId="3A88C142" w14:textId="65C80BC2" w:rsidR="00F1523B" w:rsidRPr="000B0FC1" w:rsidRDefault="00F1523B" w:rsidP="00F1523B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2B6ACD41" w14:textId="69C779DF" w:rsidR="00F1523B" w:rsidRPr="00DF7AC3" w:rsidRDefault="00F1523B" w:rsidP="00F1523B">
            <w:pPr>
              <w:jc w:val="center"/>
              <w:rPr>
                <w:sz w:val="24"/>
                <w:szCs w:val="24"/>
              </w:rPr>
            </w:pPr>
            <w:r w:rsidRPr="00DF7AC3">
              <w:rPr>
                <w:sz w:val="24"/>
                <w:szCs w:val="24"/>
              </w:rPr>
              <w:t>15</w:t>
            </w:r>
          </w:p>
        </w:tc>
        <w:tc>
          <w:tcPr>
            <w:tcW w:w="4983" w:type="dxa"/>
          </w:tcPr>
          <w:p w14:paraId="3B510D02" w14:textId="649E96D2" w:rsidR="00F1523B" w:rsidRPr="00DF7AC3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Stegt lever med bløde løg, kartofler, sauce og asier</w:t>
            </w:r>
            <w:r w:rsidR="00922F30">
              <w:rPr>
                <w:sz w:val="24"/>
                <w:szCs w:val="24"/>
              </w:rPr>
              <w:t>/grønt</w:t>
            </w:r>
          </w:p>
        </w:tc>
        <w:tc>
          <w:tcPr>
            <w:tcW w:w="2976" w:type="dxa"/>
          </w:tcPr>
          <w:p w14:paraId="2F6CC9C3" w14:textId="3F76A583" w:rsidR="00F1523B" w:rsidRPr="00DF7AC3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002FF7" w14:paraId="679E332E" w14:textId="66548BE8" w:rsidTr="00D47966">
        <w:tc>
          <w:tcPr>
            <w:tcW w:w="1343" w:type="dxa"/>
          </w:tcPr>
          <w:p w14:paraId="34086F27" w14:textId="7D5E01A7" w:rsidR="00F1523B" w:rsidRPr="00064CA2" w:rsidRDefault="00F1523B" w:rsidP="00F1523B">
            <w:pPr>
              <w:rPr>
                <w:b/>
                <w:bCs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429CF8A5" w14:textId="7F4FC606" w:rsidR="00F1523B" w:rsidRPr="00C72CAC" w:rsidRDefault="00F1523B" w:rsidP="00306E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16</w:t>
            </w:r>
          </w:p>
        </w:tc>
        <w:tc>
          <w:tcPr>
            <w:tcW w:w="4983" w:type="dxa"/>
          </w:tcPr>
          <w:p w14:paraId="1AFBA4BD" w14:textId="2C68D99B" w:rsidR="00F1523B" w:rsidRPr="00C72CAC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Porresuppe med brød</w:t>
            </w:r>
            <w:r w:rsidR="00922F30">
              <w:rPr>
                <w:sz w:val="24"/>
                <w:szCs w:val="24"/>
              </w:rPr>
              <w:t xml:space="preserve"> </w:t>
            </w:r>
            <w:r w:rsidR="000B633E">
              <w:rPr>
                <w:sz w:val="24"/>
                <w:szCs w:val="24"/>
              </w:rPr>
              <w:t xml:space="preserve">– 45 kr. </w:t>
            </w:r>
          </w:p>
        </w:tc>
        <w:tc>
          <w:tcPr>
            <w:tcW w:w="2976" w:type="dxa"/>
          </w:tcPr>
          <w:p w14:paraId="42EBB57C" w14:textId="692390C3" w:rsidR="00F1523B" w:rsidRPr="00C72CAC" w:rsidRDefault="000B633E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 med fisk</w:t>
            </w:r>
            <w:r w:rsidR="00FB3566">
              <w:rPr>
                <w:sz w:val="24"/>
                <w:szCs w:val="24"/>
              </w:rPr>
              <w:t xml:space="preserve">/rejer og </w:t>
            </w:r>
            <w:r w:rsidR="008C79FF">
              <w:rPr>
                <w:sz w:val="24"/>
                <w:szCs w:val="24"/>
              </w:rPr>
              <w:t xml:space="preserve">    </w:t>
            </w:r>
            <w:r w:rsidR="00FB3566">
              <w:rPr>
                <w:sz w:val="24"/>
                <w:szCs w:val="24"/>
              </w:rPr>
              <w:t xml:space="preserve">brød </w:t>
            </w:r>
            <w:r w:rsidR="008C79FF">
              <w:rPr>
                <w:sz w:val="24"/>
                <w:szCs w:val="24"/>
              </w:rPr>
              <w:t xml:space="preserve">– 50 kr. </w:t>
            </w:r>
          </w:p>
        </w:tc>
      </w:tr>
      <w:tr w:rsidR="00F1523B" w:rsidRPr="00696B43" w14:paraId="07D2621F" w14:textId="3EDE4C81" w:rsidTr="00D47966">
        <w:tc>
          <w:tcPr>
            <w:tcW w:w="1343" w:type="dxa"/>
          </w:tcPr>
          <w:p w14:paraId="5DE2E0A4" w14:textId="793C9FCD" w:rsidR="00F1523B" w:rsidRPr="004B02EE" w:rsidRDefault="00F1523B" w:rsidP="00866A9A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</w:p>
        </w:tc>
        <w:tc>
          <w:tcPr>
            <w:tcW w:w="1041" w:type="dxa"/>
          </w:tcPr>
          <w:p w14:paraId="63D0E94A" w14:textId="5DC0A1E9" w:rsidR="00F1523B" w:rsidRPr="00C72CAC" w:rsidRDefault="00F1523B" w:rsidP="00F1523B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17</w:t>
            </w:r>
          </w:p>
        </w:tc>
        <w:tc>
          <w:tcPr>
            <w:tcW w:w="4983" w:type="dxa"/>
          </w:tcPr>
          <w:p w14:paraId="6092A36F" w14:textId="2622E973" w:rsidR="00F1523B" w:rsidRPr="00C72CAC" w:rsidRDefault="00F1523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Pølse/</w:t>
            </w:r>
            <w:r w:rsidR="00FB3566">
              <w:rPr>
                <w:sz w:val="24"/>
                <w:szCs w:val="24"/>
              </w:rPr>
              <w:t>kartoffel</w:t>
            </w:r>
            <w:r w:rsidR="002B74B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grønsagsret med </w:t>
            </w:r>
            <w:r w:rsidR="005B40D5">
              <w:rPr>
                <w:sz w:val="24"/>
                <w:szCs w:val="24"/>
              </w:rPr>
              <w:t>ærter</w:t>
            </w:r>
          </w:p>
        </w:tc>
        <w:tc>
          <w:tcPr>
            <w:tcW w:w="2976" w:type="dxa"/>
          </w:tcPr>
          <w:p w14:paraId="7494B436" w14:textId="7C8EA150" w:rsidR="00F1523B" w:rsidRPr="00C72CAC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6F807AE0" w14:textId="5ED132FF" w:rsidTr="00D47966">
        <w:tc>
          <w:tcPr>
            <w:tcW w:w="1343" w:type="dxa"/>
          </w:tcPr>
          <w:p w14:paraId="6B697301" w14:textId="52311BA8" w:rsidR="00F1523B" w:rsidRPr="00FA000E" w:rsidRDefault="00F1523B" w:rsidP="00F1523B">
            <w:pPr>
              <w:rPr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476DEED7" w14:textId="51B657BF" w:rsidR="00F1523B" w:rsidRPr="00816F22" w:rsidRDefault="00F1523B" w:rsidP="00F1523B">
            <w:pPr>
              <w:jc w:val="center"/>
              <w:rPr>
                <w:color w:val="FF0000"/>
                <w:sz w:val="24"/>
                <w:szCs w:val="24"/>
              </w:rPr>
            </w:pPr>
            <w:r w:rsidRPr="00816F22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4983" w:type="dxa"/>
          </w:tcPr>
          <w:p w14:paraId="5F708326" w14:textId="3A117C73" w:rsidR="00F1523B" w:rsidRPr="00816F22" w:rsidRDefault="00F1523B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Flæskesteg, kartofler, sauce, rødkål</w:t>
            </w:r>
          </w:p>
        </w:tc>
        <w:tc>
          <w:tcPr>
            <w:tcW w:w="2976" w:type="dxa"/>
          </w:tcPr>
          <w:p w14:paraId="7A6428DC" w14:textId="6ABC427A" w:rsidR="00F1523B" w:rsidRPr="00816F22" w:rsidRDefault="005C2353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Moccafromage </w:t>
            </w:r>
          </w:p>
        </w:tc>
      </w:tr>
      <w:tr w:rsidR="00F1523B" w:rsidRPr="00696B43" w14:paraId="5B473840" w14:textId="0FA23270" w:rsidTr="00D47966">
        <w:tc>
          <w:tcPr>
            <w:tcW w:w="1343" w:type="dxa"/>
          </w:tcPr>
          <w:p w14:paraId="02C3C238" w14:textId="77777777" w:rsidR="00F1523B" w:rsidRPr="00B36EC5" w:rsidRDefault="00F1523B" w:rsidP="00F1523B">
            <w:pPr>
              <w:rPr>
                <w:color w:val="7030A0"/>
                <w:sz w:val="24"/>
                <w:szCs w:val="24"/>
              </w:rPr>
            </w:pPr>
            <w:r w:rsidRPr="00B36EC5">
              <w:rPr>
                <w:color w:val="7030A0"/>
                <w:sz w:val="24"/>
                <w:szCs w:val="24"/>
              </w:rPr>
              <w:t>Søndag</w:t>
            </w:r>
          </w:p>
          <w:p w14:paraId="14364A7A" w14:textId="733D03B3" w:rsidR="00F1523B" w:rsidRPr="00B36EC5" w:rsidRDefault="00F1523B" w:rsidP="00F1523B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1D3EFC8" w14:textId="6B85E8D5" w:rsidR="00F1523B" w:rsidRPr="00B36EC5" w:rsidRDefault="00F1523B" w:rsidP="00F1523B">
            <w:pPr>
              <w:jc w:val="center"/>
              <w:rPr>
                <w:color w:val="7030A0"/>
                <w:sz w:val="24"/>
                <w:szCs w:val="24"/>
              </w:rPr>
            </w:pPr>
            <w:r w:rsidRPr="00B36EC5"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4983" w:type="dxa"/>
          </w:tcPr>
          <w:p w14:paraId="3AA28DBE" w14:textId="3657CCD9" w:rsidR="00F1523B" w:rsidRPr="00B36EC5" w:rsidRDefault="00B36EC5" w:rsidP="00F1523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TA –</w:t>
            </w:r>
            <w:r w:rsidR="004D0296">
              <w:rPr>
                <w:color w:val="7030A0"/>
                <w:sz w:val="24"/>
                <w:szCs w:val="24"/>
              </w:rPr>
              <w:t xml:space="preserve"> </w:t>
            </w:r>
            <w:r w:rsidR="005D5261" w:rsidRPr="00B36EC5">
              <w:rPr>
                <w:color w:val="7030A0"/>
                <w:sz w:val="24"/>
                <w:szCs w:val="24"/>
              </w:rPr>
              <w:t xml:space="preserve">Kyllingefilet i flødesauce med kartofler og </w:t>
            </w:r>
            <w:r w:rsidR="00C059BE" w:rsidRPr="00B36EC5">
              <w:rPr>
                <w:color w:val="7030A0"/>
                <w:sz w:val="24"/>
                <w:szCs w:val="24"/>
              </w:rPr>
              <w:t>broccoli/gulerod</w:t>
            </w:r>
          </w:p>
        </w:tc>
        <w:tc>
          <w:tcPr>
            <w:tcW w:w="2976" w:type="dxa"/>
          </w:tcPr>
          <w:p w14:paraId="092493D0" w14:textId="56EAA3B4" w:rsidR="00195F8B" w:rsidRPr="00816F22" w:rsidRDefault="00D736F5" w:rsidP="00F1523B">
            <w:pPr>
              <w:rPr>
                <w:color w:val="FF000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>Caféen er lukket, der kan hentes TA mod bestilling</w:t>
            </w:r>
          </w:p>
        </w:tc>
      </w:tr>
      <w:tr w:rsidR="00F1523B" w:rsidRPr="00696B43" w14:paraId="7806AC94" w14:textId="5289176A" w:rsidTr="00D47966">
        <w:tc>
          <w:tcPr>
            <w:tcW w:w="1343" w:type="dxa"/>
          </w:tcPr>
          <w:p w14:paraId="0121B861" w14:textId="0AB972C9" w:rsidR="00F1523B" w:rsidRPr="0044525C" w:rsidRDefault="00F1523B" w:rsidP="00F1523B">
            <w:pPr>
              <w:rPr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05AB15EB" w14:textId="76332F17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20</w:t>
            </w:r>
          </w:p>
        </w:tc>
        <w:tc>
          <w:tcPr>
            <w:tcW w:w="4983" w:type="dxa"/>
          </w:tcPr>
          <w:p w14:paraId="0F748016" w14:textId="023E1B21" w:rsidR="00F1523B" w:rsidRPr="00816F22" w:rsidRDefault="00365094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Blomkålssuppe med brød</w:t>
            </w:r>
            <w:r w:rsidR="004D0296">
              <w:rPr>
                <w:sz w:val="24"/>
                <w:szCs w:val="24"/>
              </w:rPr>
              <w:t xml:space="preserve"> – 45 kr. </w:t>
            </w:r>
          </w:p>
        </w:tc>
        <w:tc>
          <w:tcPr>
            <w:tcW w:w="2976" w:type="dxa"/>
          </w:tcPr>
          <w:p w14:paraId="0362954F" w14:textId="4A05443C" w:rsidR="00F1523B" w:rsidRPr="00816F22" w:rsidRDefault="007A0BFE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Pandekage med fyld</w:t>
            </w:r>
            <w:r w:rsidR="004D0296">
              <w:rPr>
                <w:sz w:val="24"/>
                <w:szCs w:val="24"/>
              </w:rPr>
              <w:t xml:space="preserve"> og salat </w:t>
            </w:r>
            <w:r w:rsidR="006A374C">
              <w:rPr>
                <w:sz w:val="24"/>
                <w:szCs w:val="24"/>
              </w:rPr>
              <w:t>–</w:t>
            </w:r>
            <w:r w:rsidR="004D0296">
              <w:rPr>
                <w:sz w:val="24"/>
                <w:szCs w:val="24"/>
              </w:rPr>
              <w:t xml:space="preserve"> </w:t>
            </w:r>
            <w:r w:rsidR="006A374C">
              <w:rPr>
                <w:sz w:val="24"/>
                <w:szCs w:val="24"/>
              </w:rPr>
              <w:t xml:space="preserve">50 kr. </w:t>
            </w:r>
          </w:p>
        </w:tc>
      </w:tr>
      <w:tr w:rsidR="00F1523B" w:rsidRPr="00696B43" w14:paraId="19CA3C3A" w14:textId="7AA23CB9" w:rsidTr="00D47966">
        <w:tc>
          <w:tcPr>
            <w:tcW w:w="1343" w:type="dxa"/>
          </w:tcPr>
          <w:p w14:paraId="46B4D90A" w14:textId="3682129D" w:rsidR="00F1523B" w:rsidRPr="007C3577" w:rsidRDefault="00F1523B" w:rsidP="00F1523B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22F728A1" w14:textId="533DBD92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21</w:t>
            </w:r>
          </w:p>
        </w:tc>
        <w:tc>
          <w:tcPr>
            <w:tcW w:w="4983" w:type="dxa"/>
          </w:tcPr>
          <w:p w14:paraId="7EDE73B6" w14:textId="062745DE" w:rsidR="00F1523B" w:rsidRPr="00816F22" w:rsidRDefault="0068469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Græsk farsbrød, kartofler, sauce, tomatsalat</w:t>
            </w:r>
          </w:p>
        </w:tc>
        <w:tc>
          <w:tcPr>
            <w:tcW w:w="2976" w:type="dxa"/>
          </w:tcPr>
          <w:p w14:paraId="370A1B68" w14:textId="4163C6EC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3FCEE60E" w14:textId="19132E97" w:rsidTr="00D47966">
        <w:tc>
          <w:tcPr>
            <w:tcW w:w="1343" w:type="dxa"/>
          </w:tcPr>
          <w:p w14:paraId="3D98555F" w14:textId="50FFF02E" w:rsidR="00F1523B" w:rsidRPr="005F5CE7" w:rsidRDefault="00F1523B" w:rsidP="00544472"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180FFF5F" w14:textId="007EFCE9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22</w:t>
            </w:r>
          </w:p>
        </w:tc>
        <w:tc>
          <w:tcPr>
            <w:tcW w:w="4983" w:type="dxa"/>
          </w:tcPr>
          <w:p w14:paraId="38C49B88" w14:textId="72178228" w:rsidR="00F1523B" w:rsidRPr="00816F22" w:rsidRDefault="00F32CAB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Dahl med raita</w:t>
            </w:r>
            <w:r w:rsidR="000F663A">
              <w:rPr>
                <w:sz w:val="24"/>
                <w:szCs w:val="24"/>
              </w:rPr>
              <w:t xml:space="preserve"> og brød </w:t>
            </w:r>
          </w:p>
        </w:tc>
        <w:tc>
          <w:tcPr>
            <w:tcW w:w="2976" w:type="dxa"/>
          </w:tcPr>
          <w:p w14:paraId="698F76D6" w14:textId="2BD3359C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1D954F40" w14:textId="7CE4D003" w:rsidTr="00D47966">
        <w:tc>
          <w:tcPr>
            <w:tcW w:w="1343" w:type="dxa"/>
          </w:tcPr>
          <w:p w14:paraId="7F8137C6" w14:textId="098E81DB" w:rsidR="00F1523B" w:rsidRPr="00E84A8E" w:rsidRDefault="00F1523B" w:rsidP="00F1523B"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1B45A137" w14:textId="0F0D2FB9" w:rsidR="00F1523B" w:rsidRPr="00C72CAC" w:rsidRDefault="00F1523B" w:rsidP="00540C00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23</w:t>
            </w:r>
          </w:p>
        </w:tc>
        <w:tc>
          <w:tcPr>
            <w:tcW w:w="4983" w:type="dxa"/>
          </w:tcPr>
          <w:p w14:paraId="59467F3D" w14:textId="0D993C36" w:rsidR="00F1523B" w:rsidRPr="00C72CAC" w:rsidRDefault="00F070B5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Kyllingefilet m</w:t>
            </w:r>
            <w:r w:rsidR="00540C0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fennikel</w:t>
            </w:r>
            <w:r w:rsidR="00540C00">
              <w:rPr>
                <w:sz w:val="24"/>
                <w:szCs w:val="24"/>
              </w:rPr>
              <w:t>, kartofler, sauce og salat</w:t>
            </w:r>
          </w:p>
        </w:tc>
        <w:tc>
          <w:tcPr>
            <w:tcW w:w="2976" w:type="dxa"/>
          </w:tcPr>
          <w:p w14:paraId="008C3336" w14:textId="60BC6E66" w:rsidR="00F1523B" w:rsidRPr="00C72CAC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696B43" w14:paraId="5FA7E1D0" w14:textId="238DE6CC" w:rsidTr="00D47966">
        <w:tc>
          <w:tcPr>
            <w:tcW w:w="1343" w:type="dxa"/>
          </w:tcPr>
          <w:p w14:paraId="3BA5F962" w14:textId="4C045667" w:rsidR="00F1523B" w:rsidRPr="006B4EBA" w:rsidRDefault="00F1523B" w:rsidP="00785E13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</w:p>
        </w:tc>
        <w:tc>
          <w:tcPr>
            <w:tcW w:w="1041" w:type="dxa"/>
          </w:tcPr>
          <w:p w14:paraId="695CE902" w14:textId="5BC82B38" w:rsidR="00F1523B" w:rsidRPr="001B77A1" w:rsidRDefault="00F1523B" w:rsidP="00F1523B">
            <w:pPr>
              <w:jc w:val="center"/>
              <w:rPr>
                <w:sz w:val="18"/>
                <w:szCs w:val="18"/>
              </w:rPr>
            </w:pPr>
            <w:r w:rsidRPr="001B77A1">
              <w:rPr>
                <w:sz w:val="24"/>
                <w:szCs w:val="24"/>
              </w:rPr>
              <w:t>24</w:t>
            </w:r>
          </w:p>
        </w:tc>
        <w:tc>
          <w:tcPr>
            <w:tcW w:w="4983" w:type="dxa"/>
          </w:tcPr>
          <w:p w14:paraId="2C63EBB6" w14:textId="1B43B2AE" w:rsidR="00F1523B" w:rsidRPr="001B77A1" w:rsidRDefault="007E4BF2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Enebærgryde med kartoffelmos og broccoli </w:t>
            </w:r>
          </w:p>
        </w:tc>
        <w:tc>
          <w:tcPr>
            <w:tcW w:w="2976" w:type="dxa"/>
          </w:tcPr>
          <w:p w14:paraId="105673DF" w14:textId="37E418E5" w:rsidR="00F1523B" w:rsidRPr="001B77A1" w:rsidRDefault="00F1523B" w:rsidP="00F1523B">
            <w:pPr>
              <w:rPr>
                <w:sz w:val="24"/>
                <w:szCs w:val="24"/>
              </w:rPr>
            </w:pPr>
          </w:p>
        </w:tc>
      </w:tr>
      <w:tr w:rsidR="00F1523B" w:rsidRPr="0007417E" w14:paraId="1C46BBB0" w14:textId="599DAC50" w:rsidTr="00D47966">
        <w:tc>
          <w:tcPr>
            <w:tcW w:w="1343" w:type="dxa"/>
          </w:tcPr>
          <w:p w14:paraId="6B53CAA1" w14:textId="070B1A50" w:rsidR="00F1523B" w:rsidRPr="004E4872" w:rsidRDefault="00F1523B" w:rsidP="00F1523B">
            <w:pPr>
              <w:rPr>
                <w:color w:val="EE0000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08916B51" w14:textId="64B33FB3" w:rsidR="00F1523B" w:rsidRPr="00816F22" w:rsidRDefault="00F1523B" w:rsidP="00F152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6F22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4983" w:type="dxa"/>
          </w:tcPr>
          <w:p w14:paraId="4DCEBA66" w14:textId="20BAE5BC" w:rsidR="00F1523B" w:rsidRPr="00816F22" w:rsidRDefault="00FF3ED6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Benløse fugle, kartofler, sauce </w:t>
            </w:r>
            <w:r w:rsidR="0015264E">
              <w:rPr>
                <w:color w:val="FF0000"/>
                <w:sz w:val="24"/>
                <w:szCs w:val="24"/>
              </w:rPr>
              <w:t>og agurkesalat</w:t>
            </w:r>
            <w:r w:rsidR="005D7B0B">
              <w:rPr>
                <w:color w:val="FF0000"/>
                <w:sz w:val="24"/>
                <w:szCs w:val="24"/>
              </w:rPr>
              <w:t>/ grønt</w:t>
            </w:r>
            <w:r w:rsidR="0015264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0ED1A8D5" w14:textId="34A5C586" w:rsidR="00F1523B" w:rsidRPr="00816F22" w:rsidRDefault="0067337C" w:rsidP="00F152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Æ</w:t>
            </w:r>
            <w:r w:rsidR="004F68A3">
              <w:rPr>
                <w:color w:val="FF0000"/>
                <w:sz w:val="24"/>
                <w:szCs w:val="24"/>
              </w:rPr>
              <w:t xml:space="preserve">blekage </w:t>
            </w:r>
          </w:p>
        </w:tc>
      </w:tr>
      <w:tr w:rsidR="00F1523B" w:rsidRPr="00696B43" w14:paraId="6028E44A" w14:textId="107E6595" w:rsidTr="00D47966">
        <w:tc>
          <w:tcPr>
            <w:tcW w:w="1343" w:type="dxa"/>
          </w:tcPr>
          <w:p w14:paraId="6B05A4E2" w14:textId="3FB23C52" w:rsidR="00F1523B" w:rsidRPr="005D7B0B" w:rsidRDefault="00F1523B" w:rsidP="00F1523B">
            <w:pPr>
              <w:rPr>
                <w:color w:val="7030A0"/>
                <w:sz w:val="24"/>
                <w:szCs w:val="24"/>
              </w:rPr>
            </w:pPr>
            <w:r w:rsidRPr="005D7B0B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52935827" w14:textId="691C97A3" w:rsidR="00F1523B" w:rsidRPr="005D7B0B" w:rsidRDefault="00F1523B" w:rsidP="00F1523B">
            <w:pPr>
              <w:jc w:val="center"/>
              <w:rPr>
                <w:color w:val="7030A0"/>
                <w:sz w:val="24"/>
                <w:szCs w:val="24"/>
              </w:rPr>
            </w:pPr>
            <w:r w:rsidRPr="005D7B0B"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4983" w:type="dxa"/>
          </w:tcPr>
          <w:p w14:paraId="79A9B94A" w14:textId="7539792C" w:rsidR="00F1523B" w:rsidRPr="005D7B0B" w:rsidRDefault="005D7B0B" w:rsidP="00F1523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TA – </w:t>
            </w:r>
            <w:r w:rsidR="00F1523B" w:rsidRPr="005D7B0B">
              <w:rPr>
                <w:color w:val="7030A0"/>
                <w:sz w:val="24"/>
                <w:szCs w:val="24"/>
              </w:rPr>
              <w:t xml:space="preserve">Skinke med flødekartofler og ærter </w:t>
            </w:r>
          </w:p>
        </w:tc>
        <w:tc>
          <w:tcPr>
            <w:tcW w:w="2976" w:type="dxa"/>
          </w:tcPr>
          <w:p w14:paraId="7F364603" w14:textId="22F0DE92" w:rsidR="00F1523B" w:rsidRPr="00816F22" w:rsidRDefault="00D736F5" w:rsidP="00F1523B">
            <w:pPr>
              <w:rPr>
                <w:color w:val="FF0000"/>
                <w:sz w:val="24"/>
                <w:szCs w:val="24"/>
              </w:rPr>
            </w:pPr>
            <w:r w:rsidRPr="004C28B4">
              <w:rPr>
                <w:color w:val="7030A0"/>
                <w:sz w:val="24"/>
                <w:szCs w:val="24"/>
              </w:rPr>
              <w:t>Caféen er lukket, der kan hentes TA mod bestilling</w:t>
            </w:r>
          </w:p>
        </w:tc>
      </w:tr>
      <w:tr w:rsidR="00F1523B" w:rsidRPr="00DB3C45" w14:paraId="61066C29" w14:textId="06F51BFA" w:rsidTr="00D47966">
        <w:tc>
          <w:tcPr>
            <w:tcW w:w="1343" w:type="dxa"/>
          </w:tcPr>
          <w:p w14:paraId="38DB7295" w14:textId="08D02688" w:rsidR="00F1523B" w:rsidRPr="00120092" w:rsidRDefault="00F1523B" w:rsidP="00F1523B">
            <w:pPr>
              <w:rPr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55C79B30" w14:textId="3D204CAB" w:rsidR="00F1523B" w:rsidRPr="00816F22" w:rsidRDefault="00F1523B" w:rsidP="00F1523B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27</w:t>
            </w:r>
          </w:p>
        </w:tc>
        <w:tc>
          <w:tcPr>
            <w:tcW w:w="4983" w:type="dxa"/>
          </w:tcPr>
          <w:p w14:paraId="65997134" w14:textId="088BF2D9" w:rsidR="00F1523B" w:rsidRPr="00816F22" w:rsidRDefault="00631E3D" w:rsidP="00F1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Italiensk farsbrød, kartofler, tomatsauce, grønt</w:t>
            </w:r>
          </w:p>
        </w:tc>
        <w:tc>
          <w:tcPr>
            <w:tcW w:w="2976" w:type="dxa"/>
          </w:tcPr>
          <w:p w14:paraId="4A98BFE4" w14:textId="5BBD25C6" w:rsidR="00F1523B" w:rsidRPr="00816F22" w:rsidRDefault="00F1523B" w:rsidP="00F1523B">
            <w:pPr>
              <w:rPr>
                <w:sz w:val="24"/>
                <w:szCs w:val="24"/>
              </w:rPr>
            </w:pPr>
          </w:p>
        </w:tc>
      </w:tr>
      <w:tr w:rsidR="00DC6E86" w:rsidRPr="00696B43" w14:paraId="0E879F42" w14:textId="2BBC0246" w:rsidTr="00D47966">
        <w:tc>
          <w:tcPr>
            <w:tcW w:w="1343" w:type="dxa"/>
          </w:tcPr>
          <w:p w14:paraId="07E764B7" w14:textId="4EF1DD6E" w:rsidR="00DC6E86" w:rsidRPr="00C552D2" w:rsidRDefault="00DC6E86" w:rsidP="00DC6E86">
            <w:pPr>
              <w:rPr>
                <w:color w:val="FF0000"/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530F6B0A" w14:textId="3EE04061" w:rsidR="00DC6E86" w:rsidRPr="00816F22" w:rsidRDefault="00DC6E86" w:rsidP="00DC6E86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28</w:t>
            </w:r>
          </w:p>
        </w:tc>
        <w:tc>
          <w:tcPr>
            <w:tcW w:w="4983" w:type="dxa"/>
          </w:tcPr>
          <w:p w14:paraId="118A3F12" w14:textId="5A71C94A" w:rsidR="00DC6E86" w:rsidRPr="00816F22" w:rsidRDefault="00C83A37" w:rsidP="00D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Suppe m</w:t>
            </w:r>
            <w:r w:rsidR="00DB26F7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urter, kød- og melboller </w:t>
            </w:r>
            <w:r w:rsidR="00DB26F7">
              <w:rPr>
                <w:sz w:val="24"/>
                <w:szCs w:val="24"/>
              </w:rPr>
              <w:t xml:space="preserve">                              samt</w:t>
            </w:r>
            <w:r w:rsidR="003040A9">
              <w:rPr>
                <w:sz w:val="24"/>
                <w:szCs w:val="24"/>
              </w:rPr>
              <w:t xml:space="preserve"> fl</w:t>
            </w:r>
            <w:r w:rsidR="002840F4">
              <w:rPr>
                <w:sz w:val="24"/>
                <w:szCs w:val="24"/>
              </w:rPr>
              <w:t xml:space="preserve">üte </w:t>
            </w:r>
            <w:r w:rsidR="00DB26F7">
              <w:rPr>
                <w:sz w:val="24"/>
                <w:szCs w:val="24"/>
              </w:rPr>
              <w:t xml:space="preserve">– 45 kr. </w:t>
            </w:r>
          </w:p>
        </w:tc>
        <w:tc>
          <w:tcPr>
            <w:tcW w:w="2976" w:type="dxa"/>
          </w:tcPr>
          <w:p w14:paraId="7FA2403F" w14:textId="40840EF5" w:rsidR="00DC6E86" w:rsidRPr="00816F22" w:rsidRDefault="00C83A37" w:rsidP="00D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Tartelet</w:t>
            </w:r>
            <w:r w:rsidR="00924AA2">
              <w:rPr>
                <w:sz w:val="24"/>
                <w:szCs w:val="24"/>
              </w:rPr>
              <w:t xml:space="preserve"> – 20 kr. </w:t>
            </w:r>
            <w:r w:rsidR="00825177">
              <w:rPr>
                <w:sz w:val="24"/>
                <w:szCs w:val="24"/>
              </w:rPr>
              <w:t xml:space="preserve">pr. stk. </w:t>
            </w:r>
          </w:p>
        </w:tc>
      </w:tr>
      <w:tr w:rsidR="00DC6E86" w:rsidRPr="00696B43" w14:paraId="56D62E3F" w14:textId="351CF0EF" w:rsidTr="00D47966">
        <w:tc>
          <w:tcPr>
            <w:tcW w:w="1343" w:type="dxa"/>
          </w:tcPr>
          <w:p w14:paraId="40529B32" w14:textId="77777777" w:rsidR="00DC6E86" w:rsidRDefault="00DC6E86" w:rsidP="00DC6E86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  <w:p w14:paraId="697372F6" w14:textId="77770565" w:rsidR="00DC6E86" w:rsidRPr="00B2066C" w:rsidRDefault="00DC6E86" w:rsidP="00DC6E86">
            <w:pPr>
              <w:rPr>
                <w:i/>
                <w:iCs/>
                <w:color w:val="FF0000"/>
              </w:rPr>
            </w:pPr>
          </w:p>
        </w:tc>
        <w:tc>
          <w:tcPr>
            <w:tcW w:w="1041" w:type="dxa"/>
          </w:tcPr>
          <w:p w14:paraId="0D0E3A89" w14:textId="5FEAFEB2" w:rsidR="00DC6E86" w:rsidRPr="00816F22" w:rsidRDefault="00DC6E86" w:rsidP="00DC6E86">
            <w:pPr>
              <w:jc w:val="center"/>
              <w:rPr>
                <w:sz w:val="24"/>
                <w:szCs w:val="24"/>
              </w:rPr>
            </w:pPr>
            <w:r w:rsidRPr="00816F22">
              <w:rPr>
                <w:sz w:val="24"/>
                <w:szCs w:val="24"/>
              </w:rPr>
              <w:t>29</w:t>
            </w:r>
          </w:p>
        </w:tc>
        <w:tc>
          <w:tcPr>
            <w:tcW w:w="4983" w:type="dxa"/>
          </w:tcPr>
          <w:p w14:paraId="75E85436" w14:textId="587D6B37" w:rsidR="00DC6E86" w:rsidRPr="00816F22" w:rsidRDefault="002840F4" w:rsidP="00D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Nakke</w:t>
            </w:r>
            <w:r w:rsidR="000953FB">
              <w:rPr>
                <w:sz w:val="24"/>
                <w:szCs w:val="24"/>
              </w:rPr>
              <w:t>steg</w:t>
            </w:r>
            <w:r w:rsidR="00A90DD4">
              <w:rPr>
                <w:sz w:val="24"/>
                <w:szCs w:val="24"/>
              </w:rPr>
              <w:t>, kartofler, sauce</w:t>
            </w:r>
            <w:r w:rsidR="00151AA5">
              <w:rPr>
                <w:sz w:val="24"/>
                <w:szCs w:val="24"/>
              </w:rPr>
              <w:t>, asier</w:t>
            </w:r>
            <w:r w:rsidR="00DF32EA">
              <w:rPr>
                <w:sz w:val="24"/>
                <w:szCs w:val="24"/>
              </w:rPr>
              <w:t xml:space="preserve"> og waldorffsalat </w:t>
            </w:r>
          </w:p>
        </w:tc>
        <w:tc>
          <w:tcPr>
            <w:tcW w:w="2976" w:type="dxa"/>
          </w:tcPr>
          <w:p w14:paraId="6CF38F87" w14:textId="06CD09FC" w:rsidR="00DC6E86" w:rsidRPr="00816F22" w:rsidRDefault="00DC6E86" w:rsidP="00DC6E86">
            <w:pPr>
              <w:rPr>
                <w:sz w:val="24"/>
                <w:szCs w:val="24"/>
              </w:rPr>
            </w:pPr>
          </w:p>
        </w:tc>
      </w:tr>
      <w:tr w:rsidR="00DC6E86" w:rsidRPr="00696B43" w14:paraId="28B56410" w14:textId="135459D4" w:rsidTr="00D47966">
        <w:tc>
          <w:tcPr>
            <w:tcW w:w="1343" w:type="dxa"/>
          </w:tcPr>
          <w:p w14:paraId="509DD877" w14:textId="166A3E74" w:rsidR="00DC6E86" w:rsidRPr="00750243" w:rsidRDefault="00DC6E86" w:rsidP="00DC6E86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528634C8" w14:textId="09544232" w:rsidR="00DC6E86" w:rsidRPr="00722249" w:rsidRDefault="00DC6E86" w:rsidP="00DC6E86">
            <w:pPr>
              <w:jc w:val="center"/>
              <w:rPr>
                <w:sz w:val="24"/>
                <w:szCs w:val="24"/>
              </w:rPr>
            </w:pPr>
            <w:r w:rsidRPr="00722249">
              <w:rPr>
                <w:sz w:val="24"/>
                <w:szCs w:val="24"/>
              </w:rPr>
              <w:t>30</w:t>
            </w:r>
          </w:p>
        </w:tc>
        <w:tc>
          <w:tcPr>
            <w:tcW w:w="4983" w:type="dxa"/>
          </w:tcPr>
          <w:p w14:paraId="01A3B78C" w14:textId="7FA9B04A" w:rsidR="00DC6E86" w:rsidRPr="00722249" w:rsidRDefault="00B737FD" w:rsidP="00D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Lasagne med </w:t>
            </w:r>
            <w:r w:rsidR="00C6539F">
              <w:rPr>
                <w:sz w:val="24"/>
                <w:szCs w:val="24"/>
              </w:rPr>
              <w:t>linse</w:t>
            </w:r>
            <w:r w:rsidR="00DB2339">
              <w:rPr>
                <w:sz w:val="24"/>
                <w:szCs w:val="24"/>
              </w:rPr>
              <w:t>r</w:t>
            </w:r>
            <w:r w:rsidR="00C6539F">
              <w:rPr>
                <w:sz w:val="24"/>
                <w:szCs w:val="24"/>
              </w:rPr>
              <w:t>/bønner</w:t>
            </w:r>
            <w:r w:rsidR="00DB2339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salat</w:t>
            </w:r>
          </w:p>
        </w:tc>
        <w:tc>
          <w:tcPr>
            <w:tcW w:w="2976" w:type="dxa"/>
          </w:tcPr>
          <w:p w14:paraId="00C53601" w14:textId="0304BBF4" w:rsidR="00DC6E86" w:rsidRPr="00722249" w:rsidRDefault="00DC6E86" w:rsidP="00DC6E86">
            <w:pPr>
              <w:rPr>
                <w:sz w:val="24"/>
                <w:szCs w:val="24"/>
              </w:rPr>
            </w:pPr>
          </w:p>
        </w:tc>
      </w:tr>
      <w:tr w:rsidR="00DC6E86" w:rsidRPr="006D6282" w14:paraId="7E8C003C" w14:textId="77777777" w:rsidTr="00D47966">
        <w:tc>
          <w:tcPr>
            <w:tcW w:w="1343" w:type="dxa"/>
          </w:tcPr>
          <w:p w14:paraId="7E047FC3" w14:textId="67651944" w:rsidR="00DC6E86" w:rsidRPr="00B32C8A" w:rsidRDefault="00DC6E86" w:rsidP="00284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</w:t>
            </w:r>
          </w:p>
        </w:tc>
        <w:tc>
          <w:tcPr>
            <w:tcW w:w="1041" w:type="dxa"/>
          </w:tcPr>
          <w:p w14:paraId="0DA6621D" w14:textId="2B00C7AC" w:rsidR="00DC6E86" w:rsidRPr="00722249" w:rsidRDefault="00DC6E86" w:rsidP="00DC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83" w:type="dxa"/>
          </w:tcPr>
          <w:p w14:paraId="430EB931" w14:textId="54C6055F" w:rsidR="007544C3" w:rsidRPr="006D6282" w:rsidRDefault="006D6282" w:rsidP="006D6282">
            <w:pPr>
              <w:rPr>
                <w:sz w:val="24"/>
                <w:szCs w:val="24"/>
              </w:rPr>
            </w:pPr>
            <w:r w:rsidRPr="006D6282">
              <w:rPr>
                <w:sz w:val="24"/>
                <w:szCs w:val="24"/>
              </w:rPr>
              <w:t>Ko</w:t>
            </w:r>
            <w:r>
              <w:rPr>
                <w:sz w:val="24"/>
                <w:szCs w:val="24"/>
              </w:rPr>
              <w:t xml:space="preserve">telet i fad med ris og </w:t>
            </w:r>
            <w:r w:rsidR="0066003D">
              <w:rPr>
                <w:sz w:val="24"/>
                <w:szCs w:val="24"/>
              </w:rPr>
              <w:t>grønt</w:t>
            </w:r>
          </w:p>
        </w:tc>
        <w:tc>
          <w:tcPr>
            <w:tcW w:w="2976" w:type="dxa"/>
          </w:tcPr>
          <w:p w14:paraId="26E371A8" w14:textId="20C4002B" w:rsidR="00DC6E86" w:rsidRPr="006D6282" w:rsidRDefault="00CA7234" w:rsidP="00D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Citronfromage – 30 kr. </w:t>
            </w:r>
          </w:p>
        </w:tc>
      </w:tr>
    </w:tbl>
    <w:p w14:paraId="3C92517B" w14:textId="77777777" w:rsidR="00BB13CB" w:rsidRPr="006D6282" w:rsidRDefault="00BB13CB" w:rsidP="003265AC">
      <w:pPr>
        <w:jc w:val="right"/>
        <w:rPr>
          <w:i/>
          <w:iCs/>
          <w:sz w:val="24"/>
          <w:szCs w:val="24"/>
        </w:rPr>
      </w:pPr>
    </w:p>
    <w:p w14:paraId="35FF63C6" w14:textId="130FA235" w:rsidR="00656D8C" w:rsidRDefault="002F7C39" w:rsidP="002E4A79">
      <w:pPr>
        <w:jc w:val="right"/>
        <w:rPr>
          <w:sz w:val="24"/>
          <w:szCs w:val="24"/>
        </w:rPr>
      </w:pPr>
      <w:r w:rsidRPr="62466164">
        <w:rPr>
          <w:i/>
          <w:iCs/>
          <w:sz w:val="24"/>
          <w:szCs w:val="24"/>
        </w:rPr>
        <w:t>Ret til ændringer forbeholdes</w:t>
      </w:r>
    </w:p>
    <w:sectPr w:rsidR="00656D8C" w:rsidSect="00403BFC">
      <w:pgSz w:w="11906" w:h="16838" w:code="9"/>
      <w:pgMar w:top="72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0D30"/>
    <w:multiLevelType w:val="hybridMultilevel"/>
    <w:tmpl w:val="FB48B6EE"/>
    <w:lvl w:ilvl="0" w:tplc="8CC87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51E"/>
    <w:multiLevelType w:val="hybridMultilevel"/>
    <w:tmpl w:val="A3706D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30EB3"/>
    <w:multiLevelType w:val="hybridMultilevel"/>
    <w:tmpl w:val="EDB83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2513F"/>
    <w:multiLevelType w:val="hybridMultilevel"/>
    <w:tmpl w:val="35DECF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796"/>
    <w:multiLevelType w:val="hybridMultilevel"/>
    <w:tmpl w:val="105299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04204"/>
    <w:multiLevelType w:val="hybridMultilevel"/>
    <w:tmpl w:val="8F3A0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8849">
    <w:abstractNumId w:val="1"/>
  </w:num>
  <w:num w:numId="2" w16cid:durableId="1071732643">
    <w:abstractNumId w:val="2"/>
  </w:num>
  <w:num w:numId="3" w16cid:durableId="264307757">
    <w:abstractNumId w:val="5"/>
  </w:num>
  <w:num w:numId="4" w16cid:durableId="1136098619">
    <w:abstractNumId w:val="0"/>
  </w:num>
  <w:num w:numId="5" w16cid:durableId="295063514">
    <w:abstractNumId w:val="3"/>
  </w:num>
  <w:num w:numId="6" w16cid:durableId="212947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E"/>
    <w:rsid w:val="0000017D"/>
    <w:rsid w:val="00000752"/>
    <w:rsid w:val="00000E46"/>
    <w:rsid w:val="000015A4"/>
    <w:rsid w:val="000017BF"/>
    <w:rsid w:val="00001BF0"/>
    <w:rsid w:val="00001F8B"/>
    <w:rsid w:val="00002B80"/>
    <w:rsid w:val="00002C82"/>
    <w:rsid w:val="00002CCD"/>
    <w:rsid w:val="00002FEA"/>
    <w:rsid w:val="00002FF7"/>
    <w:rsid w:val="000038AC"/>
    <w:rsid w:val="0000474D"/>
    <w:rsid w:val="000048FA"/>
    <w:rsid w:val="000058C0"/>
    <w:rsid w:val="00005961"/>
    <w:rsid w:val="00005DD3"/>
    <w:rsid w:val="0000664F"/>
    <w:rsid w:val="0000692B"/>
    <w:rsid w:val="00006C7D"/>
    <w:rsid w:val="00007869"/>
    <w:rsid w:val="00007A2F"/>
    <w:rsid w:val="00010520"/>
    <w:rsid w:val="000108B5"/>
    <w:rsid w:val="00010AE8"/>
    <w:rsid w:val="00010C20"/>
    <w:rsid w:val="00010CAE"/>
    <w:rsid w:val="00010CFC"/>
    <w:rsid w:val="00011960"/>
    <w:rsid w:val="0001198D"/>
    <w:rsid w:val="000120C4"/>
    <w:rsid w:val="00012608"/>
    <w:rsid w:val="000128B4"/>
    <w:rsid w:val="00012C3A"/>
    <w:rsid w:val="00012DE7"/>
    <w:rsid w:val="000130FC"/>
    <w:rsid w:val="00013487"/>
    <w:rsid w:val="00013552"/>
    <w:rsid w:val="0001366D"/>
    <w:rsid w:val="00014564"/>
    <w:rsid w:val="00014951"/>
    <w:rsid w:val="00015940"/>
    <w:rsid w:val="00015C95"/>
    <w:rsid w:val="0001755C"/>
    <w:rsid w:val="00017C91"/>
    <w:rsid w:val="00017F76"/>
    <w:rsid w:val="000202FE"/>
    <w:rsid w:val="000211E0"/>
    <w:rsid w:val="00021E0F"/>
    <w:rsid w:val="000239A7"/>
    <w:rsid w:val="00023AC0"/>
    <w:rsid w:val="000243E7"/>
    <w:rsid w:val="00024735"/>
    <w:rsid w:val="00024A4F"/>
    <w:rsid w:val="00024F37"/>
    <w:rsid w:val="00025B0A"/>
    <w:rsid w:val="00025DEC"/>
    <w:rsid w:val="0002636C"/>
    <w:rsid w:val="000266EC"/>
    <w:rsid w:val="000268F4"/>
    <w:rsid w:val="0002746B"/>
    <w:rsid w:val="000301B0"/>
    <w:rsid w:val="000304BB"/>
    <w:rsid w:val="0003059B"/>
    <w:rsid w:val="0003090C"/>
    <w:rsid w:val="00030EBB"/>
    <w:rsid w:val="000312EA"/>
    <w:rsid w:val="00032A9D"/>
    <w:rsid w:val="000333C2"/>
    <w:rsid w:val="000344D5"/>
    <w:rsid w:val="000347FD"/>
    <w:rsid w:val="000354D8"/>
    <w:rsid w:val="000358F4"/>
    <w:rsid w:val="00035940"/>
    <w:rsid w:val="000359FD"/>
    <w:rsid w:val="00036E87"/>
    <w:rsid w:val="00036FA2"/>
    <w:rsid w:val="000375E4"/>
    <w:rsid w:val="000402D1"/>
    <w:rsid w:val="00040634"/>
    <w:rsid w:val="0004112F"/>
    <w:rsid w:val="0004123F"/>
    <w:rsid w:val="000419DA"/>
    <w:rsid w:val="00041E01"/>
    <w:rsid w:val="00041FA5"/>
    <w:rsid w:val="00042775"/>
    <w:rsid w:val="00042C8A"/>
    <w:rsid w:val="00042DF9"/>
    <w:rsid w:val="00042EC3"/>
    <w:rsid w:val="000430FB"/>
    <w:rsid w:val="000435C2"/>
    <w:rsid w:val="00043FEC"/>
    <w:rsid w:val="0004428B"/>
    <w:rsid w:val="00044630"/>
    <w:rsid w:val="00044D07"/>
    <w:rsid w:val="00044D2C"/>
    <w:rsid w:val="00045030"/>
    <w:rsid w:val="00045203"/>
    <w:rsid w:val="0004565D"/>
    <w:rsid w:val="000456BE"/>
    <w:rsid w:val="000457CD"/>
    <w:rsid w:val="000457FB"/>
    <w:rsid w:val="00045D9E"/>
    <w:rsid w:val="00046379"/>
    <w:rsid w:val="00046C1E"/>
    <w:rsid w:val="000474E3"/>
    <w:rsid w:val="000504D0"/>
    <w:rsid w:val="0005107D"/>
    <w:rsid w:val="00051380"/>
    <w:rsid w:val="000523E8"/>
    <w:rsid w:val="000523F6"/>
    <w:rsid w:val="0005284D"/>
    <w:rsid w:val="0005296A"/>
    <w:rsid w:val="00052BC1"/>
    <w:rsid w:val="00052FAB"/>
    <w:rsid w:val="00053A81"/>
    <w:rsid w:val="00053AEF"/>
    <w:rsid w:val="00053BAA"/>
    <w:rsid w:val="00053FFB"/>
    <w:rsid w:val="00055453"/>
    <w:rsid w:val="000566D3"/>
    <w:rsid w:val="00056C65"/>
    <w:rsid w:val="000570A6"/>
    <w:rsid w:val="00057A7F"/>
    <w:rsid w:val="00057BD6"/>
    <w:rsid w:val="00057F20"/>
    <w:rsid w:val="00060958"/>
    <w:rsid w:val="00060A7B"/>
    <w:rsid w:val="000618DA"/>
    <w:rsid w:val="00061CBA"/>
    <w:rsid w:val="00061CEF"/>
    <w:rsid w:val="00061D4B"/>
    <w:rsid w:val="000628CA"/>
    <w:rsid w:val="00062D72"/>
    <w:rsid w:val="00063C1B"/>
    <w:rsid w:val="00063E1F"/>
    <w:rsid w:val="00063F94"/>
    <w:rsid w:val="000642A6"/>
    <w:rsid w:val="000642D3"/>
    <w:rsid w:val="00064CA2"/>
    <w:rsid w:val="0006676F"/>
    <w:rsid w:val="00066905"/>
    <w:rsid w:val="00066D86"/>
    <w:rsid w:val="00066FF9"/>
    <w:rsid w:val="000673D8"/>
    <w:rsid w:val="0006740E"/>
    <w:rsid w:val="00067B7B"/>
    <w:rsid w:val="000701FD"/>
    <w:rsid w:val="0007056B"/>
    <w:rsid w:val="000710F0"/>
    <w:rsid w:val="00071441"/>
    <w:rsid w:val="000719B8"/>
    <w:rsid w:val="00071F33"/>
    <w:rsid w:val="000724CA"/>
    <w:rsid w:val="00072695"/>
    <w:rsid w:val="00072792"/>
    <w:rsid w:val="00073078"/>
    <w:rsid w:val="0007417E"/>
    <w:rsid w:val="000744FA"/>
    <w:rsid w:val="00074600"/>
    <w:rsid w:val="00074C21"/>
    <w:rsid w:val="00075010"/>
    <w:rsid w:val="000757C3"/>
    <w:rsid w:val="000766F3"/>
    <w:rsid w:val="00076999"/>
    <w:rsid w:val="00076A8B"/>
    <w:rsid w:val="00076ADD"/>
    <w:rsid w:val="00076C20"/>
    <w:rsid w:val="000771CE"/>
    <w:rsid w:val="00077259"/>
    <w:rsid w:val="0007728D"/>
    <w:rsid w:val="00077F11"/>
    <w:rsid w:val="00077FEA"/>
    <w:rsid w:val="00080A2F"/>
    <w:rsid w:val="000814CF"/>
    <w:rsid w:val="0008165E"/>
    <w:rsid w:val="000816A6"/>
    <w:rsid w:val="000820F3"/>
    <w:rsid w:val="00082211"/>
    <w:rsid w:val="00082933"/>
    <w:rsid w:val="00082C9E"/>
    <w:rsid w:val="000830AA"/>
    <w:rsid w:val="000831FA"/>
    <w:rsid w:val="0008331B"/>
    <w:rsid w:val="00083455"/>
    <w:rsid w:val="00084B26"/>
    <w:rsid w:val="00084FFA"/>
    <w:rsid w:val="000853F6"/>
    <w:rsid w:val="000854E5"/>
    <w:rsid w:val="00085A02"/>
    <w:rsid w:val="00086C7B"/>
    <w:rsid w:val="0008787D"/>
    <w:rsid w:val="00087ABE"/>
    <w:rsid w:val="00090AAF"/>
    <w:rsid w:val="00090D0A"/>
    <w:rsid w:val="00091474"/>
    <w:rsid w:val="0009159E"/>
    <w:rsid w:val="00091651"/>
    <w:rsid w:val="00091663"/>
    <w:rsid w:val="000918A4"/>
    <w:rsid w:val="00091F3A"/>
    <w:rsid w:val="00092341"/>
    <w:rsid w:val="00092459"/>
    <w:rsid w:val="0009269F"/>
    <w:rsid w:val="00093854"/>
    <w:rsid w:val="000939FB"/>
    <w:rsid w:val="00094B26"/>
    <w:rsid w:val="00094B3F"/>
    <w:rsid w:val="000953FB"/>
    <w:rsid w:val="00095680"/>
    <w:rsid w:val="0009606B"/>
    <w:rsid w:val="00096152"/>
    <w:rsid w:val="000966B0"/>
    <w:rsid w:val="00096A16"/>
    <w:rsid w:val="00097490"/>
    <w:rsid w:val="0009791B"/>
    <w:rsid w:val="00097E8C"/>
    <w:rsid w:val="000A03DC"/>
    <w:rsid w:val="000A049A"/>
    <w:rsid w:val="000A112B"/>
    <w:rsid w:val="000A1285"/>
    <w:rsid w:val="000A132E"/>
    <w:rsid w:val="000A155D"/>
    <w:rsid w:val="000A182E"/>
    <w:rsid w:val="000A1B6F"/>
    <w:rsid w:val="000A2659"/>
    <w:rsid w:val="000A26AA"/>
    <w:rsid w:val="000A2C51"/>
    <w:rsid w:val="000A2EA2"/>
    <w:rsid w:val="000A2F29"/>
    <w:rsid w:val="000A3007"/>
    <w:rsid w:val="000A358C"/>
    <w:rsid w:val="000A3D5C"/>
    <w:rsid w:val="000A45DA"/>
    <w:rsid w:val="000A46B0"/>
    <w:rsid w:val="000A46E6"/>
    <w:rsid w:val="000A483E"/>
    <w:rsid w:val="000A5401"/>
    <w:rsid w:val="000A5EA5"/>
    <w:rsid w:val="000A6041"/>
    <w:rsid w:val="000A7353"/>
    <w:rsid w:val="000A7ABD"/>
    <w:rsid w:val="000A7B9F"/>
    <w:rsid w:val="000B044F"/>
    <w:rsid w:val="000B077D"/>
    <w:rsid w:val="000B0993"/>
    <w:rsid w:val="000B0FC1"/>
    <w:rsid w:val="000B0FC2"/>
    <w:rsid w:val="000B114F"/>
    <w:rsid w:val="000B1481"/>
    <w:rsid w:val="000B1837"/>
    <w:rsid w:val="000B1C52"/>
    <w:rsid w:val="000B213E"/>
    <w:rsid w:val="000B25DF"/>
    <w:rsid w:val="000B2824"/>
    <w:rsid w:val="000B2CC8"/>
    <w:rsid w:val="000B2DCB"/>
    <w:rsid w:val="000B3535"/>
    <w:rsid w:val="000B360F"/>
    <w:rsid w:val="000B3963"/>
    <w:rsid w:val="000B468A"/>
    <w:rsid w:val="000B4F74"/>
    <w:rsid w:val="000B516B"/>
    <w:rsid w:val="000B5266"/>
    <w:rsid w:val="000B62E6"/>
    <w:rsid w:val="000B633E"/>
    <w:rsid w:val="000B7361"/>
    <w:rsid w:val="000B79E3"/>
    <w:rsid w:val="000B7AFC"/>
    <w:rsid w:val="000B7B19"/>
    <w:rsid w:val="000B7EDC"/>
    <w:rsid w:val="000C01F9"/>
    <w:rsid w:val="000C0613"/>
    <w:rsid w:val="000C0B2E"/>
    <w:rsid w:val="000C11A6"/>
    <w:rsid w:val="000C129F"/>
    <w:rsid w:val="000C310F"/>
    <w:rsid w:val="000C3F5C"/>
    <w:rsid w:val="000C4196"/>
    <w:rsid w:val="000C4CE4"/>
    <w:rsid w:val="000C4D18"/>
    <w:rsid w:val="000C5406"/>
    <w:rsid w:val="000C5F8B"/>
    <w:rsid w:val="000C6288"/>
    <w:rsid w:val="000C66E6"/>
    <w:rsid w:val="000C68D6"/>
    <w:rsid w:val="000C7350"/>
    <w:rsid w:val="000C7C90"/>
    <w:rsid w:val="000C7F43"/>
    <w:rsid w:val="000D0A6C"/>
    <w:rsid w:val="000D12B3"/>
    <w:rsid w:val="000D155F"/>
    <w:rsid w:val="000D1846"/>
    <w:rsid w:val="000D19BB"/>
    <w:rsid w:val="000D1B71"/>
    <w:rsid w:val="000D23B9"/>
    <w:rsid w:val="000D2AA4"/>
    <w:rsid w:val="000D3001"/>
    <w:rsid w:val="000D329E"/>
    <w:rsid w:val="000D3425"/>
    <w:rsid w:val="000D3724"/>
    <w:rsid w:val="000D4334"/>
    <w:rsid w:val="000D4D32"/>
    <w:rsid w:val="000D5186"/>
    <w:rsid w:val="000D58D2"/>
    <w:rsid w:val="000D5EF4"/>
    <w:rsid w:val="000D750F"/>
    <w:rsid w:val="000D7656"/>
    <w:rsid w:val="000E03D3"/>
    <w:rsid w:val="000E0ECA"/>
    <w:rsid w:val="000E113C"/>
    <w:rsid w:val="000E1188"/>
    <w:rsid w:val="000E1196"/>
    <w:rsid w:val="000E1A7C"/>
    <w:rsid w:val="000E2C62"/>
    <w:rsid w:val="000E3112"/>
    <w:rsid w:val="000E32A1"/>
    <w:rsid w:val="000E3585"/>
    <w:rsid w:val="000E3633"/>
    <w:rsid w:val="000E4043"/>
    <w:rsid w:val="000E4589"/>
    <w:rsid w:val="000E46F0"/>
    <w:rsid w:val="000E47F9"/>
    <w:rsid w:val="000E5F00"/>
    <w:rsid w:val="000E5F07"/>
    <w:rsid w:val="000E705A"/>
    <w:rsid w:val="000E78BA"/>
    <w:rsid w:val="000F11FE"/>
    <w:rsid w:val="000F1C25"/>
    <w:rsid w:val="000F2212"/>
    <w:rsid w:val="000F355E"/>
    <w:rsid w:val="000F44CD"/>
    <w:rsid w:val="000F4A69"/>
    <w:rsid w:val="000F4F94"/>
    <w:rsid w:val="000F5844"/>
    <w:rsid w:val="000F663A"/>
    <w:rsid w:val="000F666E"/>
    <w:rsid w:val="000F68CF"/>
    <w:rsid w:val="000F6928"/>
    <w:rsid w:val="000F71A1"/>
    <w:rsid w:val="000F7F32"/>
    <w:rsid w:val="00100451"/>
    <w:rsid w:val="001008D3"/>
    <w:rsid w:val="00100DF4"/>
    <w:rsid w:val="00100F5E"/>
    <w:rsid w:val="001012BE"/>
    <w:rsid w:val="00101489"/>
    <w:rsid w:val="00101A90"/>
    <w:rsid w:val="00101AFA"/>
    <w:rsid w:val="00101EA4"/>
    <w:rsid w:val="00102038"/>
    <w:rsid w:val="00102A9E"/>
    <w:rsid w:val="00102F3A"/>
    <w:rsid w:val="00103A5E"/>
    <w:rsid w:val="00103C1B"/>
    <w:rsid w:val="001047E6"/>
    <w:rsid w:val="00104FF4"/>
    <w:rsid w:val="00105544"/>
    <w:rsid w:val="00105E2C"/>
    <w:rsid w:val="001068B6"/>
    <w:rsid w:val="001068FD"/>
    <w:rsid w:val="001073BF"/>
    <w:rsid w:val="001104D3"/>
    <w:rsid w:val="00110A85"/>
    <w:rsid w:val="00110B72"/>
    <w:rsid w:val="00110E53"/>
    <w:rsid w:val="00111F09"/>
    <w:rsid w:val="0011211B"/>
    <w:rsid w:val="00112404"/>
    <w:rsid w:val="001128F8"/>
    <w:rsid w:val="00112D3D"/>
    <w:rsid w:val="00113560"/>
    <w:rsid w:val="001140BB"/>
    <w:rsid w:val="00114A8A"/>
    <w:rsid w:val="00115068"/>
    <w:rsid w:val="00115126"/>
    <w:rsid w:val="00115183"/>
    <w:rsid w:val="00115F4E"/>
    <w:rsid w:val="00116122"/>
    <w:rsid w:val="00117122"/>
    <w:rsid w:val="00120092"/>
    <w:rsid w:val="00120676"/>
    <w:rsid w:val="0012096D"/>
    <w:rsid w:val="0012162C"/>
    <w:rsid w:val="00121BFD"/>
    <w:rsid w:val="00122942"/>
    <w:rsid w:val="00122B7A"/>
    <w:rsid w:val="0012375A"/>
    <w:rsid w:val="001241D4"/>
    <w:rsid w:val="00124942"/>
    <w:rsid w:val="00125208"/>
    <w:rsid w:val="00125851"/>
    <w:rsid w:val="00125CF8"/>
    <w:rsid w:val="00125F87"/>
    <w:rsid w:val="001266B4"/>
    <w:rsid w:val="00126ACE"/>
    <w:rsid w:val="00126D12"/>
    <w:rsid w:val="00126DF4"/>
    <w:rsid w:val="001274A5"/>
    <w:rsid w:val="00127B17"/>
    <w:rsid w:val="00131074"/>
    <w:rsid w:val="0013166D"/>
    <w:rsid w:val="00131E8A"/>
    <w:rsid w:val="00132F0F"/>
    <w:rsid w:val="00133419"/>
    <w:rsid w:val="00133DB0"/>
    <w:rsid w:val="0013439F"/>
    <w:rsid w:val="00135A34"/>
    <w:rsid w:val="00135FC2"/>
    <w:rsid w:val="001367A5"/>
    <w:rsid w:val="001368A7"/>
    <w:rsid w:val="00136B49"/>
    <w:rsid w:val="00137991"/>
    <w:rsid w:val="00137C01"/>
    <w:rsid w:val="001407D8"/>
    <w:rsid w:val="00141538"/>
    <w:rsid w:val="00141D6C"/>
    <w:rsid w:val="0014257F"/>
    <w:rsid w:val="00142845"/>
    <w:rsid w:val="0014384A"/>
    <w:rsid w:val="00144001"/>
    <w:rsid w:val="0014417E"/>
    <w:rsid w:val="00144EDF"/>
    <w:rsid w:val="0014500A"/>
    <w:rsid w:val="00145032"/>
    <w:rsid w:val="00145329"/>
    <w:rsid w:val="001456C9"/>
    <w:rsid w:val="00145AE2"/>
    <w:rsid w:val="00146B03"/>
    <w:rsid w:val="00147431"/>
    <w:rsid w:val="00147464"/>
    <w:rsid w:val="00147D2B"/>
    <w:rsid w:val="00147E4C"/>
    <w:rsid w:val="00147F33"/>
    <w:rsid w:val="00147F36"/>
    <w:rsid w:val="00150288"/>
    <w:rsid w:val="00151025"/>
    <w:rsid w:val="001511E0"/>
    <w:rsid w:val="00151A39"/>
    <w:rsid w:val="00151AA5"/>
    <w:rsid w:val="00151B03"/>
    <w:rsid w:val="00151E36"/>
    <w:rsid w:val="001522AD"/>
    <w:rsid w:val="001523D1"/>
    <w:rsid w:val="0015264E"/>
    <w:rsid w:val="00152EDB"/>
    <w:rsid w:val="00153010"/>
    <w:rsid w:val="001533E5"/>
    <w:rsid w:val="00154321"/>
    <w:rsid w:val="0015432C"/>
    <w:rsid w:val="0015448A"/>
    <w:rsid w:val="00155195"/>
    <w:rsid w:val="00155215"/>
    <w:rsid w:val="001562FC"/>
    <w:rsid w:val="00156537"/>
    <w:rsid w:val="00156F57"/>
    <w:rsid w:val="0015732C"/>
    <w:rsid w:val="0016021C"/>
    <w:rsid w:val="00160A9B"/>
    <w:rsid w:val="00160D17"/>
    <w:rsid w:val="00160EBF"/>
    <w:rsid w:val="00160F1F"/>
    <w:rsid w:val="0016160D"/>
    <w:rsid w:val="001616F5"/>
    <w:rsid w:val="00161838"/>
    <w:rsid w:val="00161B21"/>
    <w:rsid w:val="00161CA3"/>
    <w:rsid w:val="0016219C"/>
    <w:rsid w:val="00162A1F"/>
    <w:rsid w:val="00162A77"/>
    <w:rsid w:val="00163FBB"/>
    <w:rsid w:val="001643EA"/>
    <w:rsid w:val="00164797"/>
    <w:rsid w:val="00164CE7"/>
    <w:rsid w:val="0016796D"/>
    <w:rsid w:val="00167D41"/>
    <w:rsid w:val="00167E8A"/>
    <w:rsid w:val="00167E97"/>
    <w:rsid w:val="00170681"/>
    <w:rsid w:val="00170A2F"/>
    <w:rsid w:val="00170CEA"/>
    <w:rsid w:val="0017123C"/>
    <w:rsid w:val="00171308"/>
    <w:rsid w:val="00171F5F"/>
    <w:rsid w:val="00172583"/>
    <w:rsid w:val="0017263D"/>
    <w:rsid w:val="001729FC"/>
    <w:rsid w:val="00173067"/>
    <w:rsid w:val="001734B8"/>
    <w:rsid w:val="00173C0C"/>
    <w:rsid w:val="00173CAE"/>
    <w:rsid w:val="0017535E"/>
    <w:rsid w:val="00175800"/>
    <w:rsid w:val="00175EC4"/>
    <w:rsid w:val="0017609A"/>
    <w:rsid w:val="001760FB"/>
    <w:rsid w:val="00177057"/>
    <w:rsid w:val="0017770C"/>
    <w:rsid w:val="00177B94"/>
    <w:rsid w:val="00177EC3"/>
    <w:rsid w:val="00177F21"/>
    <w:rsid w:val="00177F65"/>
    <w:rsid w:val="00180055"/>
    <w:rsid w:val="001801B9"/>
    <w:rsid w:val="001804FB"/>
    <w:rsid w:val="0018088E"/>
    <w:rsid w:val="00180C64"/>
    <w:rsid w:val="00180DDD"/>
    <w:rsid w:val="00180E21"/>
    <w:rsid w:val="0018237A"/>
    <w:rsid w:val="0018480B"/>
    <w:rsid w:val="0018563A"/>
    <w:rsid w:val="00185A81"/>
    <w:rsid w:val="00186352"/>
    <w:rsid w:val="0018660D"/>
    <w:rsid w:val="00186C93"/>
    <w:rsid w:val="001871FC"/>
    <w:rsid w:val="001873AF"/>
    <w:rsid w:val="00187C28"/>
    <w:rsid w:val="001911CB"/>
    <w:rsid w:val="0019162D"/>
    <w:rsid w:val="00191AA9"/>
    <w:rsid w:val="00192ABF"/>
    <w:rsid w:val="00193871"/>
    <w:rsid w:val="00193BDE"/>
    <w:rsid w:val="00195125"/>
    <w:rsid w:val="00195D93"/>
    <w:rsid w:val="00195F8B"/>
    <w:rsid w:val="00196A01"/>
    <w:rsid w:val="00196B82"/>
    <w:rsid w:val="00196DB7"/>
    <w:rsid w:val="00197133"/>
    <w:rsid w:val="00197408"/>
    <w:rsid w:val="00197CFB"/>
    <w:rsid w:val="00197FA6"/>
    <w:rsid w:val="001A0A1E"/>
    <w:rsid w:val="001A0AA4"/>
    <w:rsid w:val="001A130C"/>
    <w:rsid w:val="001A157F"/>
    <w:rsid w:val="001A1942"/>
    <w:rsid w:val="001A232F"/>
    <w:rsid w:val="001A2997"/>
    <w:rsid w:val="001A2F74"/>
    <w:rsid w:val="001A3436"/>
    <w:rsid w:val="001A3503"/>
    <w:rsid w:val="001A3AA1"/>
    <w:rsid w:val="001A3C75"/>
    <w:rsid w:val="001A3E14"/>
    <w:rsid w:val="001A4700"/>
    <w:rsid w:val="001A4973"/>
    <w:rsid w:val="001A504B"/>
    <w:rsid w:val="001A5778"/>
    <w:rsid w:val="001A585E"/>
    <w:rsid w:val="001A59BC"/>
    <w:rsid w:val="001A615A"/>
    <w:rsid w:val="001A63AD"/>
    <w:rsid w:val="001A68FB"/>
    <w:rsid w:val="001A6E8E"/>
    <w:rsid w:val="001A793C"/>
    <w:rsid w:val="001A7D3D"/>
    <w:rsid w:val="001A7E2F"/>
    <w:rsid w:val="001A7F6A"/>
    <w:rsid w:val="001B0EC1"/>
    <w:rsid w:val="001B0FE4"/>
    <w:rsid w:val="001B1F59"/>
    <w:rsid w:val="001B226B"/>
    <w:rsid w:val="001B2353"/>
    <w:rsid w:val="001B36D9"/>
    <w:rsid w:val="001B3AB6"/>
    <w:rsid w:val="001B3B41"/>
    <w:rsid w:val="001B4DCF"/>
    <w:rsid w:val="001B53A0"/>
    <w:rsid w:val="001B5A29"/>
    <w:rsid w:val="001B5C17"/>
    <w:rsid w:val="001B5EE3"/>
    <w:rsid w:val="001B628D"/>
    <w:rsid w:val="001B688C"/>
    <w:rsid w:val="001B77A1"/>
    <w:rsid w:val="001B7AF1"/>
    <w:rsid w:val="001B7DF0"/>
    <w:rsid w:val="001C0015"/>
    <w:rsid w:val="001C0102"/>
    <w:rsid w:val="001C05BE"/>
    <w:rsid w:val="001C068C"/>
    <w:rsid w:val="001C07A2"/>
    <w:rsid w:val="001C1F36"/>
    <w:rsid w:val="001C2128"/>
    <w:rsid w:val="001C23C4"/>
    <w:rsid w:val="001C251A"/>
    <w:rsid w:val="001C2BBA"/>
    <w:rsid w:val="001C2C07"/>
    <w:rsid w:val="001C312B"/>
    <w:rsid w:val="001C40F8"/>
    <w:rsid w:val="001C4777"/>
    <w:rsid w:val="001C48C6"/>
    <w:rsid w:val="001C4D7E"/>
    <w:rsid w:val="001C4ED9"/>
    <w:rsid w:val="001C5299"/>
    <w:rsid w:val="001C585C"/>
    <w:rsid w:val="001C587F"/>
    <w:rsid w:val="001C596F"/>
    <w:rsid w:val="001C6255"/>
    <w:rsid w:val="001C6637"/>
    <w:rsid w:val="001C71C2"/>
    <w:rsid w:val="001C72A1"/>
    <w:rsid w:val="001C7607"/>
    <w:rsid w:val="001C7A6C"/>
    <w:rsid w:val="001D0633"/>
    <w:rsid w:val="001D06A2"/>
    <w:rsid w:val="001D0B42"/>
    <w:rsid w:val="001D0BA7"/>
    <w:rsid w:val="001D14FD"/>
    <w:rsid w:val="001D17D5"/>
    <w:rsid w:val="001D19D5"/>
    <w:rsid w:val="001D1BC8"/>
    <w:rsid w:val="001D27C0"/>
    <w:rsid w:val="001D2F74"/>
    <w:rsid w:val="001D2FDE"/>
    <w:rsid w:val="001D3121"/>
    <w:rsid w:val="001D3372"/>
    <w:rsid w:val="001D3588"/>
    <w:rsid w:val="001D3B54"/>
    <w:rsid w:val="001D40DD"/>
    <w:rsid w:val="001D4740"/>
    <w:rsid w:val="001D5E19"/>
    <w:rsid w:val="001D6001"/>
    <w:rsid w:val="001D61D0"/>
    <w:rsid w:val="001D68B4"/>
    <w:rsid w:val="001D6A81"/>
    <w:rsid w:val="001D7D70"/>
    <w:rsid w:val="001E0052"/>
    <w:rsid w:val="001E0374"/>
    <w:rsid w:val="001E0595"/>
    <w:rsid w:val="001E0A4C"/>
    <w:rsid w:val="001E0F57"/>
    <w:rsid w:val="001E10C6"/>
    <w:rsid w:val="001E25B3"/>
    <w:rsid w:val="001E3401"/>
    <w:rsid w:val="001E3506"/>
    <w:rsid w:val="001E39C9"/>
    <w:rsid w:val="001E3C3B"/>
    <w:rsid w:val="001E422E"/>
    <w:rsid w:val="001E4D25"/>
    <w:rsid w:val="001E5CCE"/>
    <w:rsid w:val="001E659C"/>
    <w:rsid w:val="001E675C"/>
    <w:rsid w:val="001E6991"/>
    <w:rsid w:val="001E6BDC"/>
    <w:rsid w:val="001E6CFC"/>
    <w:rsid w:val="001E7A25"/>
    <w:rsid w:val="001F08CF"/>
    <w:rsid w:val="001F0B96"/>
    <w:rsid w:val="001F0CB5"/>
    <w:rsid w:val="001F0FA4"/>
    <w:rsid w:val="001F0FB0"/>
    <w:rsid w:val="001F25FD"/>
    <w:rsid w:val="001F2F3C"/>
    <w:rsid w:val="001F31A8"/>
    <w:rsid w:val="001F3688"/>
    <w:rsid w:val="001F44DE"/>
    <w:rsid w:val="001F44F2"/>
    <w:rsid w:val="001F48D1"/>
    <w:rsid w:val="001F4E5C"/>
    <w:rsid w:val="001F5A95"/>
    <w:rsid w:val="001F5BD2"/>
    <w:rsid w:val="001F5FD2"/>
    <w:rsid w:val="001F61BE"/>
    <w:rsid w:val="001F6661"/>
    <w:rsid w:val="001F7BBB"/>
    <w:rsid w:val="001F7BF2"/>
    <w:rsid w:val="002000D7"/>
    <w:rsid w:val="0020084C"/>
    <w:rsid w:val="002008E2"/>
    <w:rsid w:val="00200FBA"/>
    <w:rsid w:val="002016C1"/>
    <w:rsid w:val="00201A6C"/>
    <w:rsid w:val="00201B18"/>
    <w:rsid w:val="00201E9E"/>
    <w:rsid w:val="00202D16"/>
    <w:rsid w:val="00202DD0"/>
    <w:rsid w:val="00202E89"/>
    <w:rsid w:val="002033A2"/>
    <w:rsid w:val="00203A56"/>
    <w:rsid w:val="00203E2C"/>
    <w:rsid w:val="002046B0"/>
    <w:rsid w:val="0020494F"/>
    <w:rsid w:val="00204EE7"/>
    <w:rsid w:val="002052D6"/>
    <w:rsid w:val="002053DD"/>
    <w:rsid w:val="00205A7C"/>
    <w:rsid w:val="00206888"/>
    <w:rsid w:val="00207D84"/>
    <w:rsid w:val="00207E50"/>
    <w:rsid w:val="00210570"/>
    <w:rsid w:val="00211756"/>
    <w:rsid w:val="0021213A"/>
    <w:rsid w:val="0021249C"/>
    <w:rsid w:val="002124AC"/>
    <w:rsid w:val="0021283F"/>
    <w:rsid w:val="00214155"/>
    <w:rsid w:val="002149ED"/>
    <w:rsid w:val="00214C50"/>
    <w:rsid w:val="002153E5"/>
    <w:rsid w:val="00215CE3"/>
    <w:rsid w:val="00216C59"/>
    <w:rsid w:val="00217747"/>
    <w:rsid w:val="00217816"/>
    <w:rsid w:val="00217C63"/>
    <w:rsid w:val="00217C6B"/>
    <w:rsid w:val="00217F88"/>
    <w:rsid w:val="0022079B"/>
    <w:rsid w:val="002207F4"/>
    <w:rsid w:val="00220F47"/>
    <w:rsid w:val="00221C82"/>
    <w:rsid w:val="00221D6C"/>
    <w:rsid w:val="00221E90"/>
    <w:rsid w:val="0022238C"/>
    <w:rsid w:val="00222F1B"/>
    <w:rsid w:val="00223112"/>
    <w:rsid w:val="002239B7"/>
    <w:rsid w:val="00223A0A"/>
    <w:rsid w:val="00223B95"/>
    <w:rsid w:val="00224714"/>
    <w:rsid w:val="002248A9"/>
    <w:rsid w:val="00224A11"/>
    <w:rsid w:val="00224F49"/>
    <w:rsid w:val="00225300"/>
    <w:rsid w:val="00225DD9"/>
    <w:rsid w:val="0022651C"/>
    <w:rsid w:val="00226578"/>
    <w:rsid w:val="00226BFA"/>
    <w:rsid w:val="00227027"/>
    <w:rsid w:val="002272CD"/>
    <w:rsid w:val="00227782"/>
    <w:rsid w:val="00227C77"/>
    <w:rsid w:val="00230032"/>
    <w:rsid w:val="0023033B"/>
    <w:rsid w:val="002304F9"/>
    <w:rsid w:val="002308F7"/>
    <w:rsid w:val="002314FC"/>
    <w:rsid w:val="00231587"/>
    <w:rsid w:val="0023172C"/>
    <w:rsid w:val="00232E9A"/>
    <w:rsid w:val="002337F4"/>
    <w:rsid w:val="002339B2"/>
    <w:rsid w:val="00235045"/>
    <w:rsid w:val="00235DDE"/>
    <w:rsid w:val="00236183"/>
    <w:rsid w:val="002362A2"/>
    <w:rsid w:val="002366C9"/>
    <w:rsid w:val="00236ACB"/>
    <w:rsid w:val="00236B83"/>
    <w:rsid w:val="00236C6B"/>
    <w:rsid w:val="002372A8"/>
    <w:rsid w:val="00237C23"/>
    <w:rsid w:val="0024090C"/>
    <w:rsid w:val="00240C8C"/>
    <w:rsid w:val="00240D31"/>
    <w:rsid w:val="0024119B"/>
    <w:rsid w:val="00242156"/>
    <w:rsid w:val="00242E46"/>
    <w:rsid w:val="00243D25"/>
    <w:rsid w:val="00244CBE"/>
    <w:rsid w:val="00245229"/>
    <w:rsid w:val="00245BC6"/>
    <w:rsid w:val="002464A9"/>
    <w:rsid w:val="00246717"/>
    <w:rsid w:val="00246B6D"/>
    <w:rsid w:val="00247854"/>
    <w:rsid w:val="002501E5"/>
    <w:rsid w:val="002502AD"/>
    <w:rsid w:val="00250752"/>
    <w:rsid w:val="00251677"/>
    <w:rsid w:val="00252427"/>
    <w:rsid w:val="00252A5B"/>
    <w:rsid w:val="00252ADF"/>
    <w:rsid w:val="00253461"/>
    <w:rsid w:val="002535E1"/>
    <w:rsid w:val="00254054"/>
    <w:rsid w:val="002542B5"/>
    <w:rsid w:val="0025444E"/>
    <w:rsid w:val="002544CE"/>
    <w:rsid w:val="0025465B"/>
    <w:rsid w:val="002549DC"/>
    <w:rsid w:val="00255F8B"/>
    <w:rsid w:val="002560FC"/>
    <w:rsid w:val="00256914"/>
    <w:rsid w:val="00256953"/>
    <w:rsid w:val="00257AEB"/>
    <w:rsid w:val="00260919"/>
    <w:rsid w:val="00260B67"/>
    <w:rsid w:val="00260EBF"/>
    <w:rsid w:val="00261C20"/>
    <w:rsid w:val="0026283D"/>
    <w:rsid w:val="00262EFB"/>
    <w:rsid w:val="002633CA"/>
    <w:rsid w:val="00264A89"/>
    <w:rsid w:val="00264D1A"/>
    <w:rsid w:val="00264EA0"/>
    <w:rsid w:val="00265A9B"/>
    <w:rsid w:val="00265CEC"/>
    <w:rsid w:val="00265CF6"/>
    <w:rsid w:val="00266404"/>
    <w:rsid w:val="002665C1"/>
    <w:rsid w:val="00266E63"/>
    <w:rsid w:val="00266FC4"/>
    <w:rsid w:val="00267068"/>
    <w:rsid w:val="00267997"/>
    <w:rsid w:val="00267E00"/>
    <w:rsid w:val="00270125"/>
    <w:rsid w:val="002704EF"/>
    <w:rsid w:val="002705EC"/>
    <w:rsid w:val="002707E1"/>
    <w:rsid w:val="00270AFB"/>
    <w:rsid w:val="00270ED3"/>
    <w:rsid w:val="00270FCE"/>
    <w:rsid w:val="00272493"/>
    <w:rsid w:val="00273294"/>
    <w:rsid w:val="00273E05"/>
    <w:rsid w:val="002740D0"/>
    <w:rsid w:val="002740E9"/>
    <w:rsid w:val="00274111"/>
    <w:rsid w:val="00274180"/>
    <w:rsid w:val="00274B61"/>
    <w:rsid w:val="00274FE6"/>
    <w:rsid w:val="0027509C"/>
    <w:rsid w:val="002755A4"/>
    <w:rsid w:val="00275BF4"/>
    <w:rsid w:val="00275EBF"/>
    <w:rsid w:val="00276039"/>
    <w:rsid w:val="00276F9B"/>
    <w:rsid w:val="00277A96"/>
    <w:rsid w:val="0028020D"/>
    <w:rsid w:val="00281743"/>
    <w:rsid w:val="00281E2F"/>
    <w:rsid w:val="00281FED"/>
    <w:rsid w:val="00282789"/>
    <w:rsid w:val="002837FA"/>
    <w:rsid w:val="00283A17"/>
    <w:rsid w:val="00283DB6"/>
    <w:rsid w:val="002840F4"/>
    <w:rsid w:val="0028445B"/>
    <w:rsid w:val="00285C28"/>
    <w:rsid w:val="00286A08"/>
    <w:rsid w:val="00286E6A"/>
    <w:rsid w:val="00287828"/>
    <w:rsid w:val="00287BDC"/>
    <w:rsid w:val="00287FA0"/>
    <w:rsid w:val="002905BF"/>
    <w:rsid w:val="00290A77"/>
    <w:rsid w:val="00290BDF"/>
    <w:rsid w:val="0029123F"/>
    <w:rsid w:val="0029140C"/>
    <w:rsid w:val="00291863"/>
    <w:rsid w:val="00291917"/>
    <w:rsid w:val="0029206A"/>
    <w:rsid w:val="002923A2"/>
    <w:rsid w:val="002927A9"/>
    <w:rsid w:val="00292AD2"/>
    <w:rsid w:val="00292BA6"/>
    <w:rsid w:val="0029319A"/>
    <w:rsid w:val="00293E39"/>
    <w:rsid w:val="0029406B"/>
    <w:rsid w:val="002947E2"/>
    <w:rsid w:val="0029484D"/>
    <w:rsid w:val="00294ADF"/>
    <w:rsid w:val="002954CD"/>
    <w:rsid w:val="002960C3"/>
    <w:rsid w:val="002960C8"/>
    <w:rsid w:val="002A025D"/>
    <w:rsid w:val="002A0416"/>
    <w:rsid w:val="002A06A2"/>
    <w:rsid w:val="002A0B1A"/>
    <w:rsid w:val="002A0C41"/>
    <w:rsid w:val="002A0E76"/>
    <w:rsid w:val="002A15FD"/>
    <w:rsid w:val="002A1960"/>
    <w:rsid w:val="002A276A"/>
    <w:rsid w:val="002A2FD2"/>
    <w:rsid w:val="002A3077"/>
    <w:rsid w:val="002A4404"/>
    <w:rsid w:val="002A4871"/>
    <w:rsid w:val="002A4FAB"/>
    <w:rsid w:val="002A5C84"/>
    <w:rsid w:val="002A6271"/>
    <w:rsid w:val="002A65FE"/>
    <w:rsid w:val="002A7B0D"/>
    <w:rsid w:val="002A7F84"/>
    <w:rsid w:val="002B026D"/>
    <w:rsid w:val="002B045A"/>
    <w:rsid w:val="002B0467"/>
    <w:rsid w:val="002B063A"/>
    <w:rsid w:val="002B15AD"/>
    <w:rsid w:val="002B255B"/>
    <w:rsid w:val="002B2FFD"/>
    <w:rsid w:val="002B365F"/>
    <w:rsid w:val="002B384D"/>
    <w:rsid w:val="002B3C05"/>
    <w:rsid w:val="002B3E12"/>
    <w:rsid w:val="002B3E23"/>
    <w:rsid w:val="002B4353"/>
    <w:rsid w:val="002B43FA"/>
    <w:rsid w:val="002B4F5F"/>
    <w:rsid w:val="002B5079"/>
    <w:rsid w:val="002B54AB"/>
    <w:rsid w:val="002B5552"/>
    <w:rsid w:val="002B5644"/>
    <w:rsid w:val="002B5956"/>
    <w:rsid w:val="002B5A8C"/>
    <w:rsid w:val="002B6A2E"/>
    <w:rsid w:val="002B74BC"/>
    <w:rsid w:val="002B76CD"/>
    <w:rsid w:val="002B7DA7"/>
    <w:rsid w:val="002C063B"/>
    <w:rsid w:val="002C063D"/>
    <w:rsid w:val="002C09D7"/>
    <w:rsid w:val="002C1592"/>
    <w:rsid w:val="002C2094"/>
    <w:rsid w:val="002C23BC"/>
    <w:rsid w:val="002C2691"/>
    <w:rsid w:val="002C2697"/>
    <w:rsid w:val="002C27F1"/>
    <w:rsid w:val="002C302F"/>
    <w:rsid w:val="002C326A"/>
    <w:rsid w:val="002C3643"/>
    <w:rsid w:val="002C3FB7"/>
    <w:rsid w:val="002C4C0C"/>
    <w:rsid w:val="002C4F38"/>
    <w:rsid w:val="002C58E7"/>
    <w:rsid w:val="002C5DF4"/>
    <w:rsid w:val="002C621E"/>
    <w:rsid w:val="002C6C4F"/>
    <w:rsid w:val="002C7CA6"/>
    <w:rsid w:val="002C7DDE"/>
    <w:rsid w:val="002D031F"/>
    <w:rsid w:val="002D0474"/>
    <w:rsid w:val="002D1715"/>
    <w:rsid w:val="002D1CDD"/>
    <w:rsid w:val="002D2D09"/>
    <w:rsid w:val="002D324E"/>
    <w:rsid w:val="002D39B2"/>
    <w:rsid w:val="002D3FBA"/>
    <w:rsid w:val="002D41BF"/>
    <w:rsid w:val="002D5232"/>
    <w:rsid w:val="002D5400"/>
    <w:rsid w:val="002D6ADB"/>
    <w:rsid w:val="002D72D9"/>
    <w:rsid w:val="002D7D57"/>
    <w:rsid w:val="002D7F29"/>
    <w:rsid w:val="002D7FCE"/>
    <w:rsid w:val="002E083F"/>
    <w:rsid w:val="002E1335"/>
    <w:rsid w:val="002E1394"/>
    <w:rsid w:val="002E14A3"/>
    <w:rsid w:val="002E1DAD"/>
    <w:rsid w:val="002E26D2"/>
    <w:rsid w:val="002E3002"/>
    <w:rsid w:val="002E317A"/>
    <w:rsid w:val="002E355A"/>
    <w:rsid w:val="002E3C0E"/>
    <w:rsid w:val="002E3CE6"/>
    <w:rsid w:val="002E4A50"/>
    <w:rsid w:val="002E4A79"/>
    <w:rsid w:val="002E65A2"/>
    <w:rsid w:val="002E67C8"/>
    <w:rsid w:val="002E6917"/>
    <w:rsid w:val="002E713E"/>
    <w:rsid w:val="002E76FE"/>
    <w:rsid w:val="002E7D1B"/>
    <w:rsid w:val="002F0150"/>
    <w:rsid w:val="002F0733"/>
    <w:rsid w:val="002F08D6"/>
    <w:rsid w:val="002F08DA"/>
    <w:rsid w:val="002F112B"/>
    <w:rsid w:val="002F16A3"/>
    <w:rsid w:val="002F1868"/>
    <w:rsid w:val="002F1F82"/>
    <w:rsid w:val="002F2620"/>
    <w:rsid w:val="002F297B"/>
    <w:rsid w:val="002F2BBF"/>
    <w:rsid w:val="002F33DC"/>
    <w:rsid w:val="002F35BB"/>
    <w:rsid w:val="002F3C3F"/>
    <w:rsid w:val="002F3FDD"/>
    <w:rsid w:val="002F45A4"/>
    <w:rsid w:val="002F4A7E"/>
    <w:rsid w:val="002F5718"/>
    <w:rsid w:val="002F6DD0"/>
    <w:rsid w:val="002F6E97"/>
    <w:rsid w:val="002F7C36"/>
    <w:rsid w:val="002F7C39"/>
    <w:rsid w:val="002F7C5D"/>
    <w:rsid w:val="002F7E82"/>
    <w:rsid w:val="00300B06"/>
    <w:rsid w:val="003014A3"/>
    <w:rsid w:val="0030219F"/>
    <w:rsid w:val="00302352"/>
    <w:rsid w:val="00302388"/>
    <w:rsid w:val="00302820"/>
    <w:rsid w:val="00302D9D"/>
    <w:rsid w:val="00303347"/>
    <w:rsid w:val="0030382C"/>
    <w:rsid w:val="00303928"/>
    <w:rsid w:val="00303B7D"/>
    <w:rsid w:val="003040A9"/>
    <w:rsid w:val="00305657"/>
    <w:rsid w:val="003056F0"/>
    <w:rsid w:val="00306C8A"/>
    <w:rsid w:val="00306E87"/>
    <w:rsid w:val="00306EBA"/>
    <w:rsid w:val="00310166"/>
    <w:rsid w:val="00310804"/>
    <w:rsid w:val="003109C2"/>
    <w:rsid w:val="00310A9C"/>
    <w:rsid w:val="003119BB"/>
    <w:rsid w:val="0031202A"/>
    <w:rsid w:val="003126D9"/>
    <w:rsid w:val="00312F17"/>
    <w:rsid w:val="00313502"/>
    <w:rsid w:val="00313EED"/>
    <w:rsid w:val="00314417"/>
    <w:rsid w:val="00314CC1"/>
    <w:rsid w:val="003160AD"/>
    <w:rsid w:val="00316CAD"/>
    <w:rsid w:val="003176A6"/>
    <w:rsid w:val="00317C66"/>
    <w:rsid w:val="0032058B"/>
    <w:rsid w:val="00321268"/>
    <w:rsid w:val="00321867"/>
    <w:rsid w:val="00321D56"/>
    <w:rsid w:val="0032237E"/>
    <w:rsid w:val="0032243D"/>
    <w:rsid w:val="00322A2C"/>
    <w:rsid w:val="00322B0E"/>
    <w:rsid w:val="003231B9"/>
    <w:rsid w:val="003236CE"/>
    <w:rsid w:val="003237C3"/>
    <w:rsid w:val="00323CE7"/>
    <w:rsid w:val="003244D2"/>
    <w:rsid w:val="00324712"/>
    <w:rsid w:val="00324D40"/>
    <w:rsid w:val="003252D4"/>
    <w:rsid w:val="00325365"/>
    <w:rsid w:val="00325EF2"/>
    <w:rsid w:val="00326599"/>
    <w:rsid w:val="003265AC"/>
    <w:rsid w:val="003265FF"/>
    <w:rsid w:val="003269F0"/>
    <w:rsid w:val="0032704B"/>
    <w:rsid w:val="00327110"/>
    <w:rsid w:val="003271CE"/>
    <w:rsid w:val="003274A1"/>
    <w:rsid w:val="00327FAA"/>
    <w:rsid w:val="00330683"/>
    <w:rsid w:val="00330AA3"/>
    <w:rsid w:val="00331D7F"/>
    <w:rsid w:val="00332586"/>
    <w:rsid w:val="00332E94"/>
    <w:rsid w:val="003335DD"/>
    <w:rsid w:val="0033362B"/>
    <w:rsid w:val="00333E99"/>
    <w:rsid w:val="003343CE"/>
    <w:rsid w:val="0033441B"/>
    <w:rsid w:val="0033477F"/>
    <w:rsid w:val="00334F24"/>
    <w:rsid w:val="0033505D"/>
    <w:rsid w:val="00335941"/>
    <w:rsid w:val="0033596E"/>
    <w:rsid w:val="00335B6C"/>
    <w:rsid w:val="00336804"/>
    <w:rsid w:val="00340F24"/>
    <w:rsid w:val="00340FFF"/>
    <w:rsid w:val="003413A9"/>
    <w:rsid w:val="00341545"/>
    <w:rsid w:val="0034185C"/>
    <w:rsid w:val="0034186E"/>
    <w:rsid w:val="0034214C"/>
    <w:rsid w:val="00342422"/>
    <w:rsid w:val="003444A3"/>
    <w:rsid w:val="0034495E"/>
    <w:rsid w:val="0034498A"/>
    <w:rsid w:val="00344DDC"/>
    <w:rsid w:val="00345EE4"/>
    <w:rsid w:val="0034661D"/>
    <w:rsid w:val="00346A46"/>
    <w:rsid w:val="00346F6A"/>
    <w:rsid w:val="00347838"/>
    <w:rsid w:val="003478E8"/>
    <w:rsid w:val="00350F76"/>
    <w:rsid w:val="00351841"/>
    <w:rsid w:val="003527E1"/>
    <w:rsid w:val="00352A96"/>
    <w:rsid w:val="00352CD6"/>
    <w:rsid w:val="00352FF6"/>
    <w:rsid w:val="003530B7"/>
    <w:rsid w:val="003533B2"/>
    <w:rsid w:val="00353D04"/>
    <w:rsid w:val="003543EC"/>
    <w:rsid w:val="00354581"/>
    <w:rsid w:val="00354B94"/>
    <w:rsid w:val="00355654"/>
    <w:rsid w:val="00356495"/>
    <w:rsid w:val="00356E91"/>
    <w:rsid w:val="00357000"/>
    <w:rsid w:val="00360525"/>
    <w:rsid w:val="00360685"/>
    <w:rsid w:val="00360A1E"/>
    <w:rsid w:val="003610AE"/>
    <w:rsid w:val="00361811"/>
    <w:rsid w:val="00361AD0"/>
    <w:rsid w:val="00361C98"/>
    <w:rsid w:val="00362064"/>
    <w:rsid w:val="00362EAD"/>
    <w:rsid w:val="0036386A"/>
    <w:rsid w:val="00363DCC"/>
    <w:rsid w:val="00364039"/>
    <w:rsid w:val="00364BCA"/>
    <w:rsid w:val="00364E16"/>
    <w:rsid w:val="00365094"/>
    <w:rsid w:val="00365550"/>
    <w:rsid w:val="00365BEA"/>
    <w:rsid w:val="00365D1A"/>
    <w:rsid w:val="00366A92"/>
    <w:rsid w:val="00366A95"/>
    <w:rsid w:val="00366DD7"/>
    <w:rsid w:val="00367B2C"/>
    <w:rsid w:val="00367D0F"/>
    <w:rsid w:val="00367E62"/>
    <w:rsid w:val="003704C5"/>
    <w:rsid w:val="00370A60"/>
    <w:rsid w:val="0037112A"/>
    <w:rsid w:val="00371193"/>
    <w:rsid w:val="00371A79"/>
    <w:rsid w:val="00371F73"/>
    <w:rsid w:val="00372E2F"/>
    <w:rsid w:val="00372ECA"/>
    <w:rsid w:val="00373522"/>
    <w:rsid w:val="003735BB"/>
    <w:rsid w:val="00373728"/>
    <w:rsid w:val="00373922"/>
    <w:rsid w:val="00373A30"/>
    <w:rsid w:val="00373BBD"/>
    <w:rsid w:val="003746D8"/>
    <w:rsid w:val="00374846"/>
    <w:rsid w:val="00374D8E"/>
    <w:rsid w:val="003751E0"/>
    <w:rsid w:val="00376973"/>
    <w:rsid w:val="00376988"/>
    <w:rsid w:val="00377308"/>
    <w:rsid w:val="003776AB"/>
    <w:rsid w:val="00380150"/>
    <w:rsid w:val="00380567"/>
    <w:rsid w:val="0038270C"/>
    <w:rsid w:val="00382FE6"/>
    <w:rsid w:val="00383466"/>
    <w:rsid w:val="00383F6D"/>
    <w:rsid w:val="00383FDC"/>
    <w:rsid w:val="003841DE"/>
    <w:rsid w:val="003842F0"/>
    <w:rsid w:val="003855D0"/>
    <w:rsid w:val="003857C2"/>
    <w:rsid w:val="003859C5"/>
    <w:rsid w:val="00385A0A"/>
    <w:rsid w:val="00385A96"/>
    <w:rsid w:val="00385B40"/>
    <w:rsid w:val="003860B3"/>
    <w:rsid w:val="00386432"/>
    <w:rsid w:val="003864A2"/>
    <w:rsid w:val="00386B7F"/>
    <w:rsid w:val="00386E8E"/>
    <w:rsid w:val="00387126"/>
    <w:rsid w:val="00387260"/>
    <w:rsid w:val="00387486"/>
    <w:rsid w:val="00387957"/>
    <w:rsid w:val="00387AB0"/>
    <w:rsid w:val="00390AB5"/>
    <w:rsid w:val="00390E43"/>
    <w:rsid w:val="003915C3"/>
    <w:rsid w:val="00391D58"/>
    <w:rsid w:val="003920EB"/>
    <w:rsid w:val="00392285"/>
    <w:rsid w:val="0039406E"/>
    <w:rsid w:val="00394FDE"/>
    <w:rsid w:val="0039522D"/>
    <w:rsid w:val="00395823"/>
    <w:rsid w:val="00395A26"/>
    <w:rsid w:val="00395C86"/>
    <w:rsid w:val="00395EE1"/>
    <w:rsid w:val="00396CCD"/>
    <w:rsid w:val="003976FD"/>
    <w:rsid w:val="003A01BC"/>
    <w:rsid w:val="003A028B"/>
    <w:rsid w:val="003A0A6E"/>
    <w:rsid w:val="003A0AF5"/>
    <w:rsid w:val="003A0E09"/>
    <w:rsid w:val="003A1029"/>
    <w:rsid w:val="003A117D"/>
    <w:rsid w:val="003A1A41"/>
    <w:rsid w:val="003A2046"/>
    <w:rsid w:val="003A21B3"/>
    <w:rsid w:val="003A23B4"/>
    <w:rsid w:val="003A2ADA"/>
    <w:rsid w:val="003A3C3F"/>
    <w:rsid w:val="003A41EA"/>
    <w:rsid w:val="003A42E8"/>
    <w:rsid w:val="003A482F"/>
    <w:rsid w:val="003A4AFD"/>
    <w:rsid w:val="003A4FC0"/>
    <w:rsid w:val="003A552D"/>
    <w:rsid w:val="003A5916"/>
    <w:rsid w:val="003A5E5A"/>
    <w:rsid w:val="003A63E7"/>
    <w:rsid w:val="003A687B"/>
    <w:rsid w:val="003A6A2B"/>
    <w:rsid w:val="003B0616"/>
    <w:rsid w:val="003B0962"/>
    <w:rsid w:val="003B19A7"/>
    <w:rsid w:val="003B2BCA"/>
    <w:rsid w:val="003B2E96"/>
    <w:rsid w:val="003B3227"/>
    <w:rsid w:val="003B391D"/>
    <w:rsid w:val="003B3A6C"/>
    <w:rsid w:val="003B3F1F"/>
    <w:rsid w:val="003B43D5"/>
    <w:rsid w:val="003B44FA"/>
    <w:rsid w:val="003B463A"/>
    <w:rsid w:val="003B4C64"/>
    <w:rsid w:val="003B61D7"/>
    <w:rsid w:val="003B620C"/>
    <w:rsid w:val="003B6CC6"/>
    <w:rsid w:val="003B6D9A"/>
    <w:rsid w:val="003B752D"/>
    <w:rsid w:val="003C12CB"/>
    <w:rsid w:val="003C1C9A"/>
    <w:rsid w:val="003C206E"/>
    <w:rsid w:val="003C2585"/>
    <w:rsid w:val="003C285D"/>
    <w:rsid w:val="003C2B86"/>
    <w:rsid w:val="003C398D"/>
    <w:rsid w:val="003C4677"/>
    <w:rsid w:val="003C4847"/>
    <w:rsid w:val="003C55D8"/>
    <w:rsid w:val="003C5F33"/>
    <w:rsid w:val="003C603D"/>
    <w:rsid w:val="003C6F61"/>
    <w:rsid w:val="003C7180"/>
    <w:rsid w:val="003C7720"/>
    <w:rsid w:val="003C7929"/>
    <w:rsid w:val="003D01E8"/>
    <w:rsid w:val="003D07A1"/>
    <w:rsid w:val="003D0A41"/>
    <w:rsid w:val="003D195C"/>
    <w:rsid w:val="003D26DA"/>
    <w:rsid w:val="003D298E"/>
    <w:rsid w:val="003D2E81"/>
    <w:rsid w:val="003D33D8"/>
    <w:rsid w:val="003D42BF"/>
    <w:rsid w:val="003D42DC"/>
    <w:rsid w:val="003D5980"/>
    <w:rsid w:val="003D62BD"/>
    <w:rsid w:val="003D64C3"/>
    <w:rsid w:val="003D6622"/>
    <w:rsid w:val="003D670C"/>
    <w:rsid w:val="003D6742"/>
    <w:rsid w:val="003D691E"/>
    <w:rsid w:val="003D6984"/>
    <w:rsid w:val="003D7826"/>
    <w:rsid w:val="003E06E3"/>
    <w:rsid w:val="003E0859"/>
    <w:rsid w:val="003E091B"/>
    <w:rsid w:val="003E1B3D"/>
    <w:rsid w:val="003E2CC8"/>
    <w:rsid w:val="003E354C"/>
    <w:rsid w:val="003E3D20"/>
    <w:rsid w:val="003E4818"/>
    <w:rsid w:val="003E4C32"/>
    <w:rsid w:val="003E5499"/>
    <w:rsid w:val="003E56D5"/>
    <w:rsid w:val="003E56D7"/>
    <w:rsid w:val="003E58C5"/>
    <w:rsid w:val="003E5DF5"/>
    <w:rsid w:val="003E60A9"/>
    <w:rsid w:val="003E65F4"/>
    <w:rsid w:val="003E6996"/>
    <w:rsid w:val="003E6E8D"/>
    <w:rsid w:val="003E6F0A"/>
    <w:rsid w:val="003E71F6"/>
    <w:rsid w:val="003E74C9"/>
    <w:rsid w:val="003E787B"/>
    <w:rsid w:val="003E79A4"/>
    <w:rsid w:val="003E79B1"/>
    <w:rsid w:val="003E7E4F"/>
    <w:rsid w:val="003E7F41"/>
    <w:rsid w:val="003F0A8B"/>
    <w:rsid w:val="003F0B0C"/>
    <w:rsid w:val="003F225E"/>
    <w:rsid w:val="003F257F"/>
    <w:rsid w:val="003F259D"/>
    <w:rsid w:val="003F2EC3"/>
    <w:rsid w:val="003F3110"/>
    <w:rsid w:val="003F3369"/>
    <w:rsid w:val="003F518D"/>
    <w:rsid w:val="003F59E0"/>
    <w:rsid w:val="003F5C97"/>
    <w:rsid w:val="003F616F"/>
    <w:rsid w:val="003F6207"/>
    <w:rsid w:val="003F6FAC"/>
    <w:rsid w:val="003F749D"/>
    <w:rsid w:val="003F7969"/>
    <w:rsid w:val="00400E1A"/>
    <w:rsid w:val="00402134"/>
    <w:rsid w:val="004025BB"/>
    <w:rsid w:val="0040260A"/>
    <w:rsid w:val="0040277C"/>
    <w:rsid w:val="00402CC8"/>
    <w:rsid w:val="00403446"/>
    <w:rsid w:val="00403BFC"/>
    <w:rsid w:val="00403CD6"/>
    <w:rsid w:val="00403F0F"/>
    <w:rsid w:val="00404518"/>
    <w:rsid w:val="004057EE"/>
    <w:rsid w:val="004061C7"/>
    <w:rsid w:val="004068DF"/>
    <w:rsid w:val="00407378"/>
    <w:rsid w:val="00407609"/>
    <w:rsid w:val="00407F72"/>
    <w:rsid w:val="00410084"/>
    <w:rsid w:val="0041021F"/>
    <w:rsid w:val="00410475"/>
    <w:rsid w:val="00410FE3"/>
    <w:rsid w:val="004116FF"/>
    <w:rsid w:val="0041172B"/>
    <w:rsid w:val="00411A4C"/>
    <w:rsid w:val="00411FEB"/>
    <w:rsid w:val="00412A8B"/>
    <w:rsid w:val="00412BFD"/>
    <w:rsid w:val="00412FF8"/>
    <w:rsid w:val="00413391"/>
    <w:rsid w:val="0041340D"/>
    <w:rsid w:val="00413482"/>
    <w:rsid w:val="004137E3"/>
    <w:rsid w:val="0041388B"/>
    <w:rsid w:val="00413CF8"/>
    <w:rsid w:val="004140A9"/>
    <w:rsid w:val="00414577"/>
    <w:rsid w:val="00414B34"/>
    <w:rsid w:val="00414DBD"/>
    <w:rsid w:val="0041552F"/>
    <w:rsid w:val="0041573A"/>
    <w:rsid w:val="00415B90"/>
    <w:rsid w:val="00416169"/>
    <w:rsid w:val="00416627"/>
    <w:rsid w:val="00416BC1"/>
    <w:rsid w:val="004176B6"/>
    <w:rsid w:val="004178A8"/>
    <w:rsid w:val="004179E0"/>
    <w:rsid w:val="00420026"/>
    <w:rsid w:val="0042013E"/>
    <w:rsid w:val="00420651"/>
    <w:rsid w:val="004207B5"/>
    <w:rsid w:val="00420BE0"/>
    <w:rsid w:val="00421016"/>
    <w:rsid w:val="00421356"/>
    <w:rsid w:val="00421951"/>
    <w:rsid w:val="00421D20"/>
    <w:rsid w:val="00422464"/>
    <w:rsid w:val="004226BC"/>
    <w:rsid w:val="00422B35"/>
    <w:rsid w:val="00422E21"/>
    <w:rsid w:val="004234E1"/>
    <w:rsid w:val="004243F0"/>
    <w:rsid w:val="0042484A"/>
    <w:rsid w:val="004250A7"/>
    <w:rsid w:val="0042633E"/>
    <w:rsid w:val="00427A6D"/>
    <w:rsid w:val="004305AC"/>
    <w:rsid w:val="004307A4"/>
    <w:rsid w:val="004308F6"/>
    <w:rsid w:val="004312A2"/>
    <w:rsid w:val="0043132D"/>
    <w:rsid w:val="004314E2"/>
    <w:rsid w:val="004315C8"/>
    <w:rsid w:val="00431A94"/>
    <w:rsid w:val="00431E67"/>
    <w:rsid w:val="0043258D"/>
    <w:rsid w:val="0043278C"/>
    <w:rsid w:val="004329E5"/>
    <w:rsid w:val="004339D8"/>
    <w:rsid w:val="004339FA"/>
    <w:rsid w:val="00433ED0"/>
    <w:rsid w:val="00433FF5"/>
    <w:rsid w:val="00434006"/>
    <w:rsid w:val="00434465"/>
    <w:rsid w:val="004349C2"/>
    <w:rsid w:val="00434A50"/>
    <w:rsid w:val="00434A70"/>
    <w:rsid w:val="00434B1F"/>
    <w:rsid w:val="004351DF"/>
    <w:rsid w:val="00436822"/>
    <w:rsid w:val="00436CAF"/>
    <w:rsid w:val="004371A6"/>
    <w:rsid w:val="0043727D"/>
    <w:rsid w:val="00437695"/>
    <w:rsid w:val="00437B26"/>
    <w:rsid w:val="00437BEB"/>
    <w:rsid w:val="00437CAF"/>
    <w:rsid w:val="004408E4"/>
    <w:rsid w:val="00441393"/>
    <w:rsid w:val="0044153F"/>
    <w:rsid w:val="004419C9"/>
    <w:rsid w:val="00441ADC"/>
    <w:rsid w:val="004420A2"/>
    <w:rsid w:val="004424E2"/>
    <w:rsid w:val="00442967"/>
    <w:rsid w:val="00442E92"/>
    <w:rsid w:val="00443049"/>
    <w:rsid w:val="00443EF2"/>
    <w:rsid w:val="00444584"/>
    <w:rsid w:val="00444749"/>
    <w:rsid w:val="00444D88"/>
    <w:rsid w:val="00444D99"/>
    <w:rsid w:val="0044525C"/>
    <w:rsid w:val="004456C7"/>
    <w:rsid w:val="00445F3F"/>
    <w:rsid w:val="00446287"/>
    <w:rsid w:val="00446660"/>
    <w:rsid w:val="004466B1"/>
    <w:rsid w:val="004466C5"/>
    <w:rsid w:val="004467EF"/>
    <w:rsid w:val="00446BB3"/>
    <w:rsid w:val="0044724A"/>
    <w:rsid w:val="00450F42"/>
    <w:rsid w:val="004511EE"/>
    <w:rsid w:val="00451EC6"/>
    <w:rsid w:val="00453702"/>
    <w:rsid w:val="004537F9"/>
    <w:rsid w:val="004538BC"/>
    <w:rsid w:val="00453970"/>
    <w:rsid w:val="00454E21"/>
    <w:rsid w:val="00454EB9"/>
    <w:rsid w:val="0045516F"/>
    <w:rsid w:val="00455781"/>
    <w:rsid w:val="004558FB"/>
    <w:rsid w:val="004559A6"/>
    <w:rsid w:val="004559FA"/>
    <w:rsid w:val="00455A84"/>
    <w:rsid w:val="00456074"/>
    <w:rsid w:val="004560EA"/>
    <w:rsid w:val="004562B4"/>
    <w:rsid w:val="00456CB1"/>
    <w:rsid w:val="004574F7"/>
    <w:rsid w:val="0045750A"/>
    <w:rsid w:val="004575F5"/>
    <w:rsid w:val="00457C02"/>
    <w:rsid w:val="00457C4C"/>
    <w:rsid w:val="00457D6F"/>
    <w:rsid w:val="004609E7"/>
    <w:rsid w:val="00460E0D"/>
    <w:rsid w:val="00460F59"/>
    <w:rsid w:val="0046162F"/>
    <w:rsid w:val="00462C16"/>
    <w:rsid w:val="00462D02"/>
    <w:rsid w:val="00463158"/>
    <w:rsid w:val="004634A6"/>
    <w:rsid w:val="00463D92"/>
    <w:rsid w:val="00463DD1"/>
    <w:rsid w:val="0046407F"/>
    <w:rsid w:val="00464C40"/>
    <w:rsid w:val="00466A5B"/>
    <w:rsid w:val="00466DF8"/>
    <w:rsid w:val="004677E3"/>
    <w:rsid w:val="004679E8"/>
    <w:rsid w:val="00467A68"/>
    <w:rsid w:val="00470AD3"/>
    <w:rsid w:val="00471CFF"/>
    <w:rsid w:val="0047410D"/>
    <w:rsid w:val="00474697"/>
    <w:rsid w:val="004749EB"/>
    <w:rsid w:val="00474B7C"/>
    <w:rsid w:val="00474BBC"/>
    <w:rsid w:val="004757D7"/>
    <w:rsid w:val="00475DE9"/>
    <w:rsid w:val="00475E5E"/>
    <w:rsid w:val="004765CB"/>
    <w:rsid w:val="00476A0F"/>
    <w:rsid w:val="00476FA4"/>
    <w:rsid w:val="004777BB"/>
    <w:rsid w:val="00477B66"/>
    <w:rsid w:val="00477EEE"/>
    <w:rsid w:val="00477EF6"/>
    <w:rsid w:val="004806E0"/>
    <w:rsid w:val="00480BD7"/>
    <w:rsid w:val="0048195F"/>
    <w:rsid w:val="004828C7"/>
    <w:rsid w:val="00483B3B"/>
    <w:rsid w:val="00484471"/>
    <w:rsid w:val="00484764"/>
    <w:rsid w:val="00484CB8"/>
    <w:rsid w:val="00485A2F"/>
    <w:rsid w:val="004868D9"/>
    <w:rsid w:val="0048785E"/>
    <w:rsid w:val="004879A1"/>
    <w:rsid w:val="00487BBF"/>
    <w:rsid w:val="00487BCF"/>
    <w:rsid w:val="004904F0"/>
    <w:rsid w:val="004906A4"/>
    <w:rsid w:val="00490CE5"/>
    <w:rsid w:val="004911A7"/>
    <w:rsid w:val="00491B0B"/>
    <w:rsid w:val="00491D1D"/>
    <w:rsid w:val="00492008"/>
    <w:rsid w:val="00492431"/>
    <w:rsid w:val="004934CE"/>
    <w:rsid w:val="00493537"/>
    <w:rsid w:val="00493677"/>
    <w:rsid w:val="00493714"/>
    <w:rsid w:val="00493A01"/>
    <w:rsid w:val="00494A06"/>
    <w:rsid w:val="00494B8E"/>
    <w:rsid w:val="004958F7"/>
    <w:rsid w:val="00495B60"/>
    <w:rsid w:val="00495D18"/>
    <w:rsid w:val="00495DDC"/>
    <w:rsid w:val="00495E2D"/>
    <w:rsid w:val="00496D9F"/>
    <w:rsid w:val="0049737B"/>
    <w:rsid w:val="0049761C"/>
    <w:rsid w:val="00497AED"/>
    <w:rsid w:val="00497C0C"/>
    <w:rsid w:val="00497E66"/>
    <w:rsid w:val="004A08FB"/>
    <w:rsid w:val="004A0F7E"/>
    <w:rsid w:val="004A144A"/>
    <w:rsid w:val="004A1EB6"/>
    <w:rsid w:val="004A2137"/>
    <w:rsid w:val="004A21F2"/>
    <w:rsid w:val="004A230D"/>
    <w:rsid w:val="004A35FF"/>
    <w:rsid w:val="004A3622"/>
    <w:rsid w:val="004A38F5"/>
    <w:rsid w:val="004A4352"/>
    <w:rsid w:val="004A465E"/>
    <w:rsid w:val="004A4DA5"/>
    <w:rsid w:val="004A5AF6"/>
    <w:rsid w:val="004A6174"/>
    <w:rsid w:val="004A7093"/>
    <w:rsid w:val="004A7308"/>
    <w:rsid w:val="004A753E"/>
    <w:rsid w:val="004A79AC"/>
    <w:rsid w:val="004B02EE"/>
    <w:rsid w:val="004B1178"/>
    <w:rsid w:val="004B18A9"/>
    <w:rsid w:val="004B25C6"/>
    <w:rsid w:val="004B277C"/>
    <w:rsid w:val="004B34B0"/>
    <w:rsid w:val="004B4C0F"/>
    <w:rsid w:val="004B538B"/>
    <w:rsid w:val="004B5DEF"/>
    <w:rsid w:val="004B6A7B"/>
    <w:rsid w:val="004B6C19"/>
    <w:rsid w:val="004B6F7E"/>
    <w:rsid w:val="004B7088"/>
    <w:rsid w:val="004B71FE"/>
    <w:rsid w:val="004B7625"/>
    <w:rsid w:val="004B7A12"/>
    <w:rsid w:val="004C0578"/>
    <w:rsid w:val="004C0A1B"/>
    <w:rsid w:val="004C0C0E"/>
    <w:rsid w:val="004C0D23"/>
    <w:rsid w:val="004C1718"/>
    <w:rsid w:val="004C1955"/>
    <w:rsid w:val="004C2297"/>
    <w:rsid w:val="004C234E"/>
    <w:rsid w:val="004C2732"/>
    <w:rsid w:val="004C28B4"/>
    <w:rsid w:val="004C336F"/>
    <w:rsid w:val="004C5211"/>
    <w:rsid w:val="004C56F3"/>
    <w:rsid w:val="004C584A"/>
    <w:rsid w:val="004C5D59"/>
    <w:rsid w:val="004C5FE5"/>
    <w:rsid w:val="004C615B"/>
    <w:rsid w:val="004C6FB8"/>
    <w:rsid w:val="004C7138"/>
    <w:rsid w:val="004C7867"/>
    <w:rsid w:val="004D0296"/>
    <w:rsid w:val="004D02AD"/>
    <w:rsid w:val="004D035E"/>
    <w:rsid w:val="004D05F3"/>
    <w:rsid w:val="004D0746"/>
    <w:rsid w:val="004D09E8"/>
    <w:rsid w:val="004D0D7E"/>
    <w:rsid w:val="004D163E"/>
    <w:rsid w:val="004D192D"/>
    <w:rsid w:val="004D1F0E"/>
    <w:rsid w:val="004D20DB"/>
    <w:rsid w:val="004D2525"/>
    <w:rsid w:val="004D256F"/>
    <w:rsid w:val="004D2617"/>
    <w:rsid w:val="004D29D7"/>
    <w:rsid w:val="004D304F"/>
    <w:rsid w:val="004D37B1"/>
    <w:rsid w:val="004D3D00"/>
    <w:rsid w:val="004D3E80"/>
    <w:rsid w:val="004D40FB"/>
    <w:rsid w:val="004D455E"/>
    <w:rsid w:val="004D4570"/>
    <w:rsid w:val="004D46E3"/>
    <w:rsid w:val="004D4F65"/>
    <w:rsid w:val="004D529B"/>
    <w:rsid w:val="004D5920"/>
    <w:rsid w:val="004D5B5A"/>
    <w:rsid w:val="004D5E0B"/>
    <w:rsid w:val="004D61C3"/>
    <w:rsid w:val="004D6F23"/>
    <w:rsid w:val="004D71C6"/>
    <w:rsid w:val="004D7993"/>
    <w:rsid w:val="004D7A6A"/>
    <w:rsid w:val="004D7C0D"/>
    <w:rsid w:val="004E0171"/>
    <w:rsid w:val="004E0701"/>
    <w:rsid w:val="004E0755"/>
    <w:rsid w:val="004E0D9C"/>
    <w:rsid w:val="004E12BC"/>
    <w:rsid w:val="004E1538"/>
    <w:rsid w:val="004E1697"/>
    <w:rsid w:val="004E2759"/>
    <w:rsid w:val="004E3019"/>
    <w:rsid w:val="004E3185"/>
    <w:rsid w:val="004E31FC"/>
    <w:rsid w:val="004E3424"/>
    <w:rsid w:val="004E34B5"/>
    <w:rsid w:val="004E3FEA"/>
    <w:rsid w:val="004E41FA"/>
    <w:rsid w:val="004E42E2"/>
    <w:rsid w:val="004E4872"/>
    <w:rsid w:val="004E4A97"/>
    <w:rsid w:val="004E4D0D"/>
    <w:rsid w:val="004E5669"/>
    <w:rsid w:val="004E5B31"/>
    <w:rsid w:val="004E72E3"/>
    <w:rsid w:val="004E7471"/>
    <w:rsid w:val="004E7658"/>
    <w:rsid w:val="004E7744"/>
    <w:rsid w:val="004F00F7"/>
    <w:rsid w:val="004F07A6"/>
    <w:rsid w:val="004F0824"/>
    <w:rsid w:val="004F13F6"/>
    <w:rsid w:val="004F1A82"/>
    <w:rsid w:val="004F20D8"/>
    <w:rsid w:val="004F2EA3"/>
    <w:rsid w:val="004F2EC9"/>
    <w:rsid w:val="004F310E"/>
    <w:rsid w:val="004F316D"/>
    <w:rsid w:val="004F3879"/>
    <w:rsid w:val="004F3A13"/>
    <w:rsid w:val="004F44CD"/>
    <w:rsid w:val="004F46F7"/>
    <w:rsid w:val="004F5255"/>
    <w:rsid w:val="004F5C56"/>
    <w:rsid w:val="004F6214"/>
    <w:rsid w:val="004F662A"/>
    <w:rsid w:val="004F68A3"/>
    <w:rsid w:val="004F7505"/>
    <w:rsid w:val="004F75AB"/>
    <w:rsid w:val="004F79DA"/>
    <w:rsid w:val="004F7E5D"/>
    <w:rsid w:val="005009A0"/>
    <w:rsid w:val="00501174"/>
    <w:rsid w:val="005014A2"/>
    <w:rsid w:val="00503181"/>
    <w:rsid w:val="0050319D"/>
    <w:rsid w:val="00503BCF"/>
    <w:rsid w:val="005046AF"/>
    <w:rsid w:val="00504B2B"/>
    <w:rsid w:val="005054D2"/>
    <w:rsid w:val="005056DE"/>
    <w:rsid w:val="00505BFC"/>
    <w:rsid w:val="00507021"/>
    <w:rsid w:val="00507DFF"/>
    <w:rsid w:val="00510922"/>
    <w:rsid w:val="00510932"/>
    <w:rsid w:val="00510AEC"/>
    <w:rsid w:val="00511BDC"/>
    <w:rsid w:val="00512012"/>
    <w:rsid w:val="00512120"/>
    <w:rsid w:val="00512B3D"/>
    <w:rsid w:val="00512DBE"/>
    <w:rsid w:val="00512F0E"/>
    <w:rsid w:val="005130CC"/>
    <w:rsid w:val="0051385E"/>
    <w:rsid w:val="00513ADF"/>
    <w:rsid w:val="0051429D"/>
    <w:rsid w:val="00514B1E"/>
    <w:rsid w:val="0051569B"/>
    <w:rsid w:val="005159B4"/>
    <w:rsid w:val="00515D9A"/>
    <w:rsid w:val="005167C8"/>
    <w:rsid w:val="00516D38"/>
    <w:rsid w:val="00517B43"/>
    <w:rsid w:val="005206A6"/>
    <w:rsid w:val="00521223"/>
    <w:rsid w:val="00521A08"/>
    <w:rsid w:val="00521B60"/>
    <w:rsid w:val="00521DFD"/>
    <w:rsid w:val="00522909"/>
    <w:rsid w:val="00523D8D"/>
    <w:rsid w:val="00523FB6"/>
    <w:rsid w:val="00525025"/>
    <w:rsid w:val="005251AA"/>
    <w:rsid w:val="00525545"/>
    <w:rsid w:val="0052575F"/>
    <w:rsid w:val="00525C52"/>
    <w:rsid w:val="00526716"/>
    <w:rsid w:val="00526AC4"/>
    <w:rsid w:val="005270F5"/>
    <w:rsid w:val="005272AC"/>
    <w:rsid w:val="00527D1F"/>
    <w:rsid w:val="005302BB"/>
    <w:rsid w:val="005303A0"/>
    <w:rsid w:val="00530B3A"/>
    <w:rsid w:val="00530E53"/>
    <w:rsid w:val="00531AC0"/>
    <w:rsid w:val="00531C19"/>
    <w:rsid w:val="00531C5B"/>
    <w:rsid w:val="00532282"/>
    <w:rsid w:val="0053284B"/>
    <w:rsid w:val="00533161"/>
    <w:rsid w:val="0053340C"/>
    <w:rsid w:val="0053382E"/>
    <w:rsid w:val="00533926"/>
    <w:rsid w:val="005340C7"/>
    <w:rsid w:val="005345DD"/>
    <w:rsid w:val="005346D5"/>
    <w:rsid w:val="005349F6"/>
    <w:rsid w:val="00534F30"/>
    <w:rsid w:val="005353BD"/>
    <w:rsid w:val="005368B3"/>
    <w:rsid w:val="00536A0D"/>
    <w:rsid w:val="00536C70"/>
    <w:rsid w:val="00537568"/>
    <w:rsid w:val="005377EC"/>
    <w:rsid w:val="00540118"/>
    <w:rsid w:val="00540C00"/>
    <w:rsid w:val="00540EE8"/>
    <w:rsid w:val="0054100F"/>
    <w:rsid w:val="00541889"/>
    <w:rsid w:val="00542705"/>
    <w:rsid w:val="00543B28"/>
    <w:rsid w:val="00543D08"/>
    <w:rsid w:val="005442E3"/>
    <w:rsid w:val="0054443B"/>
    <w:rsid w:val="00544472"/>
    <w:rsid w:val="00544F0A"/>
    <w:rsid w:val="00544F56"/>
    <w:rsid w:val="00545D49"/>
    <w:rsid w:val="00545E95"/>
    <w:rsid w:val="00545F6E"/>
    <w:rsid w:val="0054613C"/>
    <w:rsid w:val="0054618B"/>
    <w:rsid w:val="0054680D"/>
    <w:rsid w:val="00546977"/>
    <w:rsid w:val="00547053"/>
    <w:rsid w:val="0054730D"/>
    <w:rsid w:val="00547380"/>
    <w:rsid w:val="00547CD7"/>
    <w:rsid w:val="00547DCF"/>
    <w:rsid w:val="00547E00"/>
    <w:rsid w:val="00547FC7"/>
    <w:rsid w:val="005502AC"/>
    <w:rsid w:val="005515EF"/>
    <w:rsid w:val="00551E4D"/>
    <w:rsid w:val="00552699"/>
    <w:rsid w:val="005528BB"/>
    <w:rsid w:val="005528F2"/>
    <w:rsid w:val="00552BD2"/>
    <w:rsid w:val="005531F4"/>
    <w:rsid w:val="00553C98"/>
    <w:rsid w:val="00554110"/>
    <w:rsid w:val="005548EB"/>
    <w:rsid w:val="00554C94"/>
    <w:rsid w:val="00555096"/>
    <w:rsid w:val="00555198"/>
    <w:rsid w:val="005554CC"/>
    <w:rsid w:val="005554ED"/>
    <w:rsid w:val="00555C71"/>
    <w:rsid w:val="00556E7D"/>
    <w:rsid w:val="0055751A"/>
    <w:rsid w:val="00557A82"/>
    <w:rsid w:val="00557DA8"/>
    <w:rsid w:val="00557DE9"/>
    <w:rsid w:val="00557E51"/>
    <w:rsid w:val="005600DE"/>
    <w:rsid w:val="00560956"/>
    <w:rsid w:val="00560CC8"/>
    <w:rsid w:val="005623C9"/>
    <w:rsid w:val="005626BF"/>
    <w:rsid w:val="00563C6A"/>
    <w:rsid w:val="0056434B"/>
    <w:rsid w:val="00564D9A"/>
    <w:rsid w:val="00564E94"/>
    <w:rsid w:val="0056673F"/>
    <w:rsid w:val="0056684A"/>
    <w:rsid w:val="00566BB2"/>
    <w:rsid w:val="00566DC5"/>
    <w:rsid w:val="00566E88"/>
    <w:rsid w:val="00567107"/>
    <w:rsid w:val="0056760A"/>
    <w:rsid w:val="0056784A"/>
    <w:rsid w:val="00567D0B"/>
    <w:rsid w:val="0057014F"/>
    <w:rsid w:val="005701AA"/>
    <w:rsid w:val="0057027F"/>
    <w:rsid w:val="00570403"/>
    <w:rsid w:val="0057063A"/>
    <w:rsid w:val="00570E99"/>
    <w:rsid w:val="00571044"/>
    <w:rsid w:val="0057108A"/>
    <w:rsid w:val="005713BA"/>
    <w:rsid w:val="0057160E"/>
    <w:rsid w:val="00571661"/>
    <w:rsid w:val="0057182C"/>
    <w:rsid w:val="00571F83"/>
    <w:rsid w:val="0057281D"/>
    <w:rsid w:val="005738C3"/>
    <w:rsid w:val="00574290"/>
    <w:rsid w:val="005743F5"/>
    <w:rsid w:val="005751B0"/>
    <w:rsid w:val="00575919"/>
    <w:rsid w:val="005761CC"/>
    <w:rsid w:val="00576260"/>
    <w:rsid w:val="00576424"/>
    <w:rsid w:val="00576428"/>
    <w:rsid w:val="00576999"/>
    <w:rsid w:val="005773DC"/>
    <w:rsid w:val="005803D8"/>
    <w:rsid w:val="00580572"/>
    <w:rsid w:val="005805C8"/>
    <w:rsid w:val="0058063D"/>
    <w:rsid w:val="00580AAB"/>
    <w:rsid w:val="0058157C"/>
    <w:rsid w:val="00582344"/>
    <w:rsid w:val="0058234D"/>
    <w:rsid w:val="0058296F"/>
    <w:rsid w:val="005840D9"/>
    <w:rsid w:val="0058464F"/>
    <w:rsid w:val="005847AD"/>
    <w:rsid w:val="00584CBF"/>
    <w:rsid w:val="00584E4F"/>
    <w:rsid w:val="0058506D"/>
    <w:rsid w:val="00585139"/>
    <w:rsid w:val="005853F9"/>
    <w:rsid w:val="0058579F"/>
    <w:rsid w:val="00585BCD"/>
    <w:rsid w:val="00585D4D"/>
    <w:rsid w:val="005864BF"/>
    <w:rsid w:val="00586659"/>
    <w:rsid w:val="005869AE"/>
    <w:rsid w:val="0058749C"/>
    <w:rsid w:val="00587DBA"/>
    <w:rsid w:val="00587E7D"/>
    <w:rsid w:val="0058B59F"/>
    <w:rsid w:val="005901CB"/>
    <w:rsid w:val="00590DFF"/>
    <w:rsid w:val="0059166F"/>
    <w:rsid w:val="00591F29"/>
    <w:rsid w:val="005923A6"/>
    <w:rsid w:val="005923D5"/>
    <w:rsid w:val="005932FE"/>
    <w:rsid w:val="00593445"/>
    <w:rsid w:val="00593850"/>
    <w:rsid w:val="0059424F"/>
    <w:rsid w:val="0059432D"/>
    <w:rsid w:val="00594916"/>
    <w:rsid w:val="00594A7A"/>
    <w:rsid w:val="005955C4"/>
    <w:rsid w:val="00595B13"/>
    <w:rsid w:val="00595F09"/>
    <w:rsid w:val="005965C3"/>
    <w:rsid w:val="00596619"/>
    <w:rsid w:val="00596B7F"/>
    <w:rsid w:val="005973A2"/>
    <w:rsid w:val="005978B2"/>
    <w:rsid w:val="00597BE7"/>
    <w:rsid w:val="005A02FF"/>
    <w:rsid w:val="005A0A2B"/>
    <w:rsid w:val="005A105B"/>
    <w:rsid w:val="005A108E"/>
    <w:rsid w:val="005A1261"/>
    <w:rsid w:val="005A1586"/>
    <w:rsid w:val="005A1649"/>
    <w:rsid w:val="005A19BE"/>
    <w:rsid w:val="005A1E51"/>
    <w:rsid w:val="005A20AE"/>
    <w:rsid w:val="005A23F6"/>
    <w:rsid w:val="005A2832"/>
    <w:rsid w:val="005A3D00"/>
    <w:rsid w:val="005A4228"/>
    <w:rsid w:val="005A4C6B"/>
    <w:rsid w:val="005A4D60"/>
    <w:rsid w:val="005A5129"/>
    <w:rsid w:val="005A5161"/>
    <w:rsid w:val="005A5273"/>
    <w:rsid w:val="005A5351"/>
    <w:rsid w:val="005A5595"/>
    <w:rsid w:val="005A5896"/>
    <w:rsid w:val="005A6CB7"/>
    <w:rsid w:val="005A7757"/>
    <w:rsid w:val="005A7A53"/>
    <w:rsid w:val="005B01D4"/>
    <w:rsid w:val="005B04B9"/>
    <w:rsid w:val="005B0A52"/>
    <w:rsid w:val="005B0B6F"/>
    <w:rsid w:val="005B0E55"/>
    <w:rsid w:val="005B0E59"/>
    <w:rsid w:val="005B169C"/>
    <w:rsid w:val="005B1739"/>
    <w:rsid w:val="005B1AA0"/>
    <w:rsid w:val="005B2FD3"/>
    <w:rsid w:val="005B2FD7"/>
    <w:rsid w:val="005B3540"/>
    <w:rsid w:val="005B409A"/>
    <w:rsid w:val="005B40D5"/>
    <w:rsid w:val="005B41F1"/>
    <w:rsid w:val="005B4751"/>
    <w:rsid w:val="005B4B5F"/>
    <w:rsid w:val="005B50E1"/>
    <w:rsid w:val="005B5331"/>
    <w:rsid w:val="005B5980"/>
    <w:rsid w:val="005B5C97"/>
    <w:rsid w:val="005B7218"/>
    <w:rsid w:val="005B75CA"/>
    <w:rsid w:val="005B78EE"/>
    <w:rsid w:val="005C0DF9"/>
    <w:rsid w:val="005C180B"/>
    <w:rsid w:val="005C1B72"/>
    <w:rsid w:val="005C2175"/>
    <w:rsid w:val="005C2353"/>
    <w:rsid w:val="005C2729"/>
    <w:rsid w:val="005C28D0"/>
    <w:rsid w:val="005C2E3D"/>
    <w:rsid w:val="005C3255"/>
    <w:rsid w:val="005C3404"/>
    <w:rsid w:val="005C3821"/>
    <w:rsid w:val="005C3908"/>
    <w:rsid w:val="005C3A71"/>
    <w:rsid w:val="005C3AB3"/>
    <w:rsid w:val="005C3DD2"/>
    <w:rsid w:val="005C4A34"/>
    <w:rsid w:val="005C5230"/>
    <w:rsid w:val="005C5CA4"/>
    <w:rsid w:val="005C5DCA"/>
    <w:rsid w:val="005C61B3"/>
    <w:rsid w:val="005C7BEB"/>
    <w:rsid w:val="005C7FDB"/>
    <w:rsid w:val="005D011F"/>
    <w:rsid w:val="005D02E8"/>
    <w:rsid w:val="005D037B"/>
    <w:rsid w:val="005D0508"/>
    <w:rsid w:val="005D081C"/>
    <w:rsid w:val="005D0C8B"/>
    <w:rsid w:val="005D0D0F"/>
    <w:rsid w:val="005D0F78"/>
    <w:rsid w:val="005D14E1"/>
    <w:rsid w:val="005D1769"/>
    <w:rsid w:val="005D1837"/>
    <w:rsid w:val="005D1BF4"/>
    <w:rsid w:val="005D2278"/>
    <w:rsid w:val="005D2C10"/>
    <w:rsid w:val="005D302C"/>
    <w:rsid w:val="005D3998"/>
    <w:rsid w:val="005D3B7E"/>
    <w:rsid w:val="005D40D1"/>
    <w:rsid w:val="005D4564"/>
    <w:rsid w:val="005D4916"/>
    <w:rsid w:val="005D4A70"/>
    <w:rsid w:val="005D5261"/>
    <w:rsid w:val="005D537F"/>
    <w:rsid w:val="005D55CA"/>
    <w:rsid w:val="005D660E"/>
    <w:rsid w:val="005D6F09"/>
    <w:rsid w:val="005D76A8"/>
    <w:rsid w:val="005D7824"/>
    <w:rsid w:val="005D7B0B"/>
    <w:rsid w:val="005D7D35"/>
    <w:rsid w:val="005E05C6"/>
    <w:rsid w:val="005E09F6"/>
    <w:rsid w:val="005E0FDB"/>
    <w:rsid w:val="005E17B6"/>
    <w:rsid w:val="005E1BD3"/>
    <w:rsid w:val="005E2178"/>
    <w:rsid w:val="005E254D"/>
    <w:rsid w:val="005E2789"/>
    <w:rsid w:val="005E3E3E"/>
    <w:rsid w:val="005E3EA4"/>
    <w:rsid w:val="005E419F"/>
    <w:rsid w:val="005E41A5"/>
    <w:rsid w:val="005E42FB"/>
    <w:rsid w:val="005E432B"/>
    <w:rsid w:val="005E4EA4"/>
    <w:rsid w:val="005E52FA"/>
    <w:rsid w:val="005E5657"/>
    <w:rsid w:val="005E575F"/>
    <w:rsid w:val="005E5BE4"/>
    <w:rsid w:val="005E5D51"/>
    <w:rsid w:val="005E60FA"/>
    <w:rsid w:val="005E63E2"/>
    <w:rsid w:val="005E6632"/>
    <w:rsid w:val="005E7224"/>
    <w:rsid w:val="005E7692"/>
    <w:rsid w:val="005E794D"/>
    <w:rsid w:val="005E7990"/>
    <w:rsid w:val="005E7FD9"/>
    <w:rsid w:val="005F0376"/>
    <w:rsid w:val="005F04A7"/>
    <w:rsid w:val="005F0515"/>
    <w:rsid w:val="005F1126"/>
    <w:rsid w:val="005F1536"/>
    <w:rsid w:val="005F1B3A"/>
    <w:rsid w:val="005F1D8A"/>
    <w:rsid w:val="005F2774"/>
    <w:rsid w:val="005F2B2E"/>
    <w:rsid w:val="005F35DD"/>
    <w:rsid w:val="005F396D"/>
    <w:rsid w:val="005F4060"/>
    <w:rsid w:val="005F46CF"/>
    <w:rsid w:val="005F4DDD"/>
    <w:rsid w:val="005F4F09"/>
    <w:rsid w:val="005F5A61"/>
    <w:rsid w:val="005F5B02"/>
    <w:rsid w:val="005F5CAA"/>
    <w:rsid w:val="005F5CE7"/>
    <w:rsid w:val="005F5EB6"/>
    <w:rsid w:val="005F638F"/>
    <w:rsid w:val="00600E81"/>
    <w:rsid w:val="00602527"/>
    <w:rsid w:val="00602EEB"/>
    <w:rsid w:val="006032AE"/>
    <w:rsid w:val="00603321"/>
    <w:rsid w:val="00603327"/>
    <w:rsid w:val="00604976"/>
    <w:rsid w:val="006054EB"/>
    <w:rsid w:val="006055C4"/>
    <w:rsid w:val="00605E9F"/>
    <w:rsid w:val="00606EF9"/>
    <w:rsid w:val="006072E5"/>
    <w:rsid w:val="006073E1"/>
    <w:rsid w:val="00607DD7"/>
    <w:rsid w:val="006102CC"/>
    <w:rsid w:val="00611795"/>
    <w:rsid w:val="00611D99"/>
    <w:rsid w:val="00611F2D"/>
    <w:rsid w:val="0061295C"/>
    <w:rsid w:val="00612CD3"/>
    <w:rsid w:val="00612CD9"/>
    <w:rsid w:val="00612D28"/>
    <w:rsid w:val="006133A5"/>
    <w:rsid w:val="006146FE"/>
    <w:rsid w:val="0061482E"/>
    <w:rsid w:val="00614FCF"/>
    <w:rsid w:val="006153A9"/>
    <w:rsid w:val="00615786"/>
    <w:rsid w:val="00615BFC"/>
    <w:rsid w:val="00615D58"/>
    <w:rsid w:val="0061618F"/>
    <w:rsid w:val="006162DE"/>
    <w:rsid w:val="00616959"/>
    <w:rsid w:val="00617AC8"/>
    <w:rsid w:val="00617CA6"/>
    <w:rsid w:val="00620046"/>
    <w:rsid w:val="00620ED4"/>
    <w:rsid w:val="00621A8B"/>
    <w:rsid w:val="0062261E"/>
    <w:rsid w:val="00623FEB"/>
    <w:rsid w:val="00624048"/>
    <w:rsid w:val="006244FA"/>
    <w:rsid w:val="00624947"/>
    <w:rsid w:val="0062497C"/>
    <w:rsid w:val="0062508E"/>
    <w:rsid w:val="00625791"/>
    <w:rsid w:val="006266B4"/>
    <w:rsid w:val="00627617"/>
    <w:rsid w:val="00627880"/>
    <w:rsid w:val="00630233"/>
    <w:rsid w:val="00630298"/>
    <w:rsid w:val="00631248"/>
    <w:rsid w:val="0063130B"/>
    <w:rsid w:val="00631C79"/>
    <w:rsid w:val="00631E3D"/>
    <w:rsid w:val="0063211A"/>
    <w:rsid w:val="0063221F"/>
    <w:rsid w:val="00632296"/>
    <w:rsid w:val="00632F26"/>
    <w:rsid w:val="00633672"/>
    <w:rsid w:val="006339BA"/>
    <w:rsid w:val="00634434"/>
    <w:rsid w:val="00634483"/>
    <w:rsid w:val="0063506C"/>
    <w:rsid w:val="006354CC"/>
    <w:rsid w:val="00635A28"/>
    <w:rsid w:val="00635CE8"/>
    <w:rsid w:val="00636137"/>
    <w:rsid w:val="00636685"/>
    <w:rsid w:val="00636B38"/>
    <w:rsid w:val="006377CA"/>
    <w:rsid w:val="00637AA2"/>
    <w:rsid w:val="00637FCD"/>
    <w:rsid w:val="00640640"/>
    <w:rsid w:val="006407B3"/>
    <w:rsid w:val="00640EA2"/>
    <w:rsid w:val="00643346"/>
    <w:rsid w:val="00643A79"/>
    <w:rsid w:val="00643B18"/>
    <w:rsid w:val="00643C9F"/>
    <w:rsid w:val="0064477F"/>
    <w:rsid w:val="00644A1F"/>
    <w:rsid w:val="00644A97"/>
    <w:rsid w:val="006457AD"/>
    <w:rsid w:val="00645DDD"/>
    <w:rsid w:val="006465BC"/>
    <w:rsid w:val="00646EDD"/>
    <w:rsid w:val="0064702D"/>
    <w:rsid w:val="00647C81"/>
    <w:rsid w:val="00650126"/>
    <w:rsid w:val="006502F2"/>
    <w:rsid w:val="006506FB"/>
    <w:rsid w:val="00651380"/>
    <w:rsid w:val="00651420"/>
    <w:rsid w:val="006518A8"/>
    <w:rsid w:val="00651913"/>
    <w:rsid w:val="00651FD1"/>
    <w:rsid w:val="006524AD"/>
    <w:rsid w:val="00653621"/>
    <w:rsid w:val="006546C0"/>
    <w:rsid w:val="00654CCB"/>
    <w:rsid w:val="00655674"/>
    <w:rsid w:val="0065582C"/>
    <w:rsid w:val="00656724"/>
    <w:rsid w:val="00656B6E"/>
    <w:rsid w:val="00656D8C"/>
    <w:rsid w:val="0066003D"/>
    <w:rsid w:val="00660F8E"/>
    <w:rsid w:val="00661CD7"/>
    <w:rsid w:val="00661E1B"/>
    <w:rsid w:val="0066204A"/>
    <w:rsid w:val="00662E3D"/>
    <w:rsid w:val="006638F4"/>
    <w:rsid w:val="00663DC2"/>
    <w:rsid w:val="00664D98"/>
    <w:rsid w:val="006655C6"/>
    <w:rsid w:val="00665611"/>
    <w:rsid w:val="006663B3"/>
    <w:rsid w:val="00666D8E"/>
    <w:rsid w:val="00666FF9"/>
    <w:rsid w:val="0066734F"/>
    <w:rsid w:val="00667519"/>
    <w:rsid w:val="006677A7"/>
    <w:rsid w:val="00670850"/>
    <w:rsid w:val="00670BA6"/>
    <w:rsid w:val="006716B8"/>
    <w:rsid w:val="00671843"/>
    <w:rsid w:val="0067216D"/>
    <w:rsid w:val="0067271E"/>
    <w:rsid w:val="00672AAE"/>
    <w:rsid w:val="00673118"/>
    <w:rsid w:val="0067337C"/>
    <w:rsid w:val="006733C3"/>
    <w:rsid w:val="00673922"/>
    <w:rsid w:val="00673A00"/>
    <w:rsid w:val="00673AC2"/>
    <w:rsid w:val="00673DC9"/>
    <w:rsid w:val="00675662"/>
    <w:rsid w:val="006763C9"/>
    <w:rsid w:val="0067656F"/>
    <w:rsid w:val="0067658C"/>
    <w:rsid w:val="00676728"/>
    <w:rsid w:val="006778EF"/>
    <w:rsid w:val="0067793E"/>
    <w:rsid w:val="00680CBA"/>
    <w:rsid w:val="00681122"/>
    <w:rsid w:val="0068152E"/>
    <w:rsid w:val="0068162F"/>
    <w:rsid w:val="00681845"/>
    <w:rsid w:val="0068200D"/>
    <w:rsid w:val="0068250B"/>
    <w:rsid w:val="00682934"/>
    <w:rsid w:val="00682B3A"/>
    <w:rsid w:val="0068327A"/>
    <w:rsid w:val="00683E23"/>
    <w:rsid w:val="00683F50"/>
    <w:rsid w:val="00684359"/>
    <w:rsid w:val="0068456E"/>
    <w:rsid w:val="0068469B"/>
    <w:rsid w:val="006866C5"/>
    <w:rsid w:val="00686979"/>
    <w:rsid w:val="00686EB2"/>
    <w:rsid w:val="00686ECA"/>
    <w:rsid w:val="0068755B"/>
    <w:rsid w:val="00687971"/>
    <w:rsid w:val="00687A26"/>
    <w:rsid w:val="00690CF7"/>
    <w:rsid w:val="006913D1"/>
    <w:rsid w:val="0069143B"/>
    <w:rsid w:val="00691617"/>
    <w:rsid w:val="006918CE"/>
    <w:rsid w:val="00691D95"/>
    <w:rsid w:val="0069254E"/>
    <w:rsid w:val="00692DB7"/>
    <w:rsid w:val="00692ED2"/>
    <w:rsid w:val="006932A3"/>
    <w:rsid w:val="00693311"/>
    <w:rsid w:val="00693446"/>
    <w:rsid w:val="00693E41"/>
    <w:rsid w:val="00693EB4"/>
    <w:rsid w:val="006940C0"/>
    <w:rsid w:val="00694410"/>
    <w:rsid w:val="00694929"/>
    <w:rsid w:val="00695482"/>
    <w:rsid w:val="006954E1"/>
    <w:rsid w:val="006957FF"/>
    <w:rsid w:val="006961FD"/>
    <w:rsid w:val="00696B43"/>
    <w:rsid w:val="00696DA4"/>
    <w:rsid w:val="00697714"/>
    <w:rsid w:val="006978F2"/>
    <w:rsid w:val="006A01CE"/>
    <w:rsid w:val="006A16F2"/>
    <w:rsid w:val="006A1890"/>
    <w:rsid w:val="006A2838"/>
    <w:rsid w:val="006A2B4B"/>
    <w:rsid w:val="006A308E"/>
    <w:rsid w:val="006A3513"/>
    <w:rsid w:val="006A374C"/>
    <w:rsid w:val="006A3BA3"/>
    <w:rsid w:val="006A418E"/>
    <w:rsid w:val="006A501A"/>
    <w:rsid w:val="006A52B2"/>
    <w:rsid w:val="006A52F7"/>
    <w:rsid w:val="006A5B2C"/>
    <w:rsid w:val="006A667B"/>
    <w:rsid w:val="006A6AAD"/>
    <w:rsid w:val="006A6C5C"/>
    <w:rsid w:val="006A6D33"/>
    <w:rsid w:val="006A71F5"/>
    <w:rsid w:val="006B015F"/>
    <w:rsid w:val="006B05BF"/>
    <w:rsid w:val="006B06C1"/>
    <w:rsid w:val="006B08F4"/>
    <w:rsid w:val="006B0E83"/>
    <w:rsid w:val="006B2111"/>
    <w:rsid w:val="006B2383"/>
    <w:rsid w:val="006B3268"/>
    <w:rsid w:val="006B34C5"/>
    <w:rsid w:val="006B364D"/>
    <w:rsid w:val="006B3ACB"/>
    <w:rsid w:val="006B3AD3"/>
    <w:rsid w:val="006B3E25"/>
    <w:rsid w:val="006B4084"/>
    <w:rsid w:val="006B46CA"/>
    <w:rsid w:val="006B4BA5"/>
    <w:rsid w:val="006B4EBA"/>
    <w:rsid w:val="006B503F"/>
    <w:rsid w:val="006B53CE"/>
    <w:rsid w:val="006B56F7"/>
    <w:rsid w:val="006B5715"/>
    <w:rsid w:val="006B72DF"/>
    <w:rsid w:val="006B7352"/>
    <w:rsid w:val="006B7791"/>
    <w:rsid w:val="006B7BDD"/>
    <w:rsid w:val="006B7FD1"/>
    <w:rsid w:val="006C04F9"/>
    <w:rsid w:val="006C05A0"/>
    <w:rsid w:val="006C1335"/>
    <w:rsid w:val="006C1A94"/>
    <w:rsid w:val="006C1C2C"/>
    <w:rsid w:val="006C1CB6"/>
    <w:rsid w:val="006C20D6"/>
    <w:rsid w:val="006C2274"/>
    <w:rsid w:val="006C2419"/>
    <w:rsid w:val="006C28B2"/>
    <w:rsid w:val="006C2B7D"/>
    <w:rsid w:val="006C3068"/>
    <w:rsid w:val="006C407F"/>
    <w:rsid w:val="006C496A"/>
    <w:rsid w:val="006C4CEF"/>
    <w:rsid w:val="006C53D6"/>
    <w:rsid w:val="006C5C2C"/>
    <w:rsid w:val="006C5CE5"/>
    <w:rsid w:val="006C60EC"/>
    <w:rsid w:val="006C63C5"/>
    <w:rsid w:val="006C6669"/>
    <w:rsid w:val="006C68F0"/>
    <w:rsid w:val="006C6F17"/>
    <w:rsid w:val="006C7100"/>
    <w:rsid w:val="006D111B"/>
    <w:rsid w:val="006D1133"/>
    <w:rsid w:val="006D1294"/>
    <w:rsid w:val="006D1501"/>
    <w:rsid w:val="006D17D8"/>
    <w:rsid w:val="006D1ED4"/>
    <w:rsid w:val="006D2BBE"/>
    <w:rsid w:val="006D2EAD"/>
    <w:rsid w:val="006D3519"/>
    <w:rsid w:val="006D3642"/>
    <w:rsid w:val="006D40DC"/>
    <w:rsid w:val="006D440D"/>
    <w:rsid w:val="006D4ABA"/>
    <w:rsid w:val="006D554F"/>
    <w:rsid w:val="006D5DC1"/>
    <w:rsid w:val="006D5FC5"/>
    <w:rsid w:val="006D6182"/>
    <w:rsid w:val="006D6282"/>
    <w:rsid w:val="006D6DC1"/>
    <w:rsid w:val="006D6FE7"/>
    <w:rsid w:val="006D707B"/>
    <w:rsid w:val="006D7692"/>
    <w:rsid w:val="006D76AC"/>
    <w:rsid w:val="006D7797"/>
    <w:rsid w:val="006D7D1A"/>
    <w:rsid w:val="006E056C"/>
    <w:rsid w:val="006E172B"/>
    <w:rsid w:val="006E1AA7"/>
    <w:rsid w:val="006E25DC"/>
    <w:rsid w:val="006E2837"/>
    <w:rsid w:val="006E287C"/>
    <w:rsid w:val="006E2AAA"/>
    <w:rsid w:val="006E2C61"/>
    <w:rsid w:val="006E30B1"/>
    <w:rsid w:val="006E3AFD"/>
    <w:rsid w:val="006E40EA"/>
    <w:rsid w:val="006E42A3"/>
    <w:rsid w:val="006E45C6"/>
    <w:rsid w:val="006E4A6C"/>
    <w:rsid w:val="006E4CDC"/>
    <w:rsid w:val="006E4CF6"/>
    <w:rsid w:val="006E4EEC"/>
    <w:rsid w:val="006E5B47"/>
    <w:rsid w:val="006E5CFF"/>
    <w:rsid w:val="006E5FA5"/>
    <w:rsid w:val="006E62D7"/>
    <w:rsid w:val="006E693E"/>
    <w:rsid w:val="006E6C3D"/>
    <w:rsid w:val="006E6E78"/>
    <w:rsid w:val="006E751E"/>
    <w:rsid w:val="006F0099"/>
    <w:rsid w:val="006F0395"/>
    <w:rsid w:val="006F048B"/>
    <w:rsid w:val="006F05D2"/>
    <w:rsid w:val="006F0FBB"/>
    <w:rsid w:val="006F164A"/>
    <w:rsid w:val="006F1B2A"/>
    <w:rsid w:val="006F22E4"/>
    <w:rsid w:val="006F2AA7"/>
    <w:rsid w:val="006F3153"/>
    <w:rsid w:val="006F4887"/>
    <w:rsid w:val="006F4971"/>
    <w:rsid w:val="006F4FE5"/>
    <w:rsid w:val="006F602E"/>
    <w:rsid w:val="006F60F0"/>
    <w:rsid w:val="006F651D"/>
    <w:rsid w:val="006F6C58"/>
    <w:rsid w:val="006F6E1D"/>
    <w:rsid w:val="007004A2"/>
    <w:rsid w:val="00700596"/>
    <w:rsid w:val="00700A77"/>
    <w:rsid w:val="00701214"/>
    <w:rsid w:val="00701219"/>
    <w:rsid w:val="007019EF"/>
    <w:rsid w:val="007019FD"/>
    <w:rsid w:val="00701C94"/>
    <w:rsid w:val="007021C8"/>
    <w:rsid w:val="00702A8E"/>
    <w:rsid w:val="007035C0"/>
    <w:rsid w:val="00704115"/>
    <w:rsid w:val="0070491B"/>
    <w:rsid w:val="0070515A"/>
    <w:rsid w:val="007052FD"/>
    <w:rsid w:val="00705B14"/>
    <w:rsid w:val="00705BAE"/>
    <w:rsid w:val="00705E39"/>
    <w:rsid w:val="00706721"/>
    <w:rsid w:val="007067BA"/>
    <w:rsid w:val="00706CC3"/>
    <w:rsid w:val="00706D08"/>
    <w:rsid w:val="007074A6"/>
    <w:rsid w:val="00707814"/>
    <w:rsid w:val="00707FC0"/>
    <w:rsid w:val="00710080"/>
    <w:rsid w:val="00710086"/>
    <w:rsid w:val="007101D8"/>
    <w:rsid w:val="007104EA"/>
    <w:rsid w:val="007105A1"/>
    <w:rsid w:val="00710A51"/>
    <w:rsid w:val="00710AC7"/>
    <w:rsid w:val="00710E69"/>
    <w:rsid w:val="00710EDF"/>
    <w:rsid w:val="00711041"/>
    <w:rsid w:val="007125C2"/>
    <w:rsid w:val="00712BDE"/>
    <w:rsid w:val="00712D4E"/>
    <w:rsid w:val="007130A4"/>
    <w:rsid w:val="007130F3"/>
    <w:rsid w:val="007131F4"/>
    <w:rsid w:val="007138BF"/>
    <w:rsid w:val="00713C6F"/>
    <w:rsid w:val="00714083"/>
    <w:rsid w:val="0071442D"/>
    <w:rsid w:val="007148E9"/>
    <w:rsid w:val="0071543D"/>
    <w:rsid w:val="0071546E"/>
    <w:rsid w:val="00715DC4"/>
    <w:rsid w:val="00715FEE"/>
    <w:rsid w:val="00716C2F"/>
    <w:rsid w:val="00716CFE"/>
    <w:rsid w:val="00717026"/>
    <w:rsid w:val="00717A86"/>
    <w:rsid w:val="007200F0"/>
    <w:rsid w:val="00720C00"/>
    <w:rsid w:val="00720EBE"/>
    <w:rsid w:val="0072131F"/>
    <w:rsid w:val="00721F3C"/>
    <w:rsid w:val="00722029"/>
    <w:rsid w:val="007221FC"/>
    <w:rsid w:val="00722249"/>
    <w:rsid w:val="007226BA"/>
    <w:rsid w:val="00722709"/>
    <w:rsid w:val="0072296E"/>
    <w:rsid w:val="00722F31"/>
    <w:rsid w:val="00723203"/>
    <w:rsid w:val="00723210"/>
    <w:rsid w:val="00723CD6"/>
    <w:rsid w:val="00724958"/>
    <w:rsid w:val="00725066"/>
    <w:rsid w:val="007251AE"/>
    <w:rsid w:val="007253B6"/>
    <w:rsid w:val="00726568"/>
    <w:rsid w:val="0072692A"/>
    <w:rsid w:val="0072724A"/>
    <w:rsid w:val="007274BA"/>
    <w:rsid w:val="007274FA"/>
    <w:rsid w:val="00727751"/>
    <w:rsid w:val="00727913"/>
    <w:rsid w:val="00730346"/>
    <w:rsid w:val="00730B80"/>
    <w:rsid w:val="00731639"/>
    <w:rsid w:val="007316DB"/>
    <w:rsid w:val="0073177E"/>
    <w:rsid w:val="00732EE4"/>
    <w:rsid w:val="0073305A"/>
    <w:rsid w:val="00733DB8"/>
    <w:rsid w:val="00734DCF"/>
    <w:rsid w:val="00736822"/>
    <w:rsid w:val="00736CC7"/>
    <w:rsid w:val="00737132"/>
    <w:rsid w:val="00737B0B"/>
    <w:rsid w:val="00740698"/>
    <w:rsid w:val="00740BF6"/>
    <w:rsid w:val="00741CFD"/>
    <w:rsid w:val="00743448"/>
    <w:rsid w:val="007434C6"/>
    <w:rsid w:val="00743C7A"/>
    <w:rsid w:val="007443D0"/>
    <w:rsid w:val="0074589D"/>
    <w:rsid w:val="007459C5"/>
    <w:rsid w:val="00747037"/>
    <w:rsid w:val="00747115"/>
    <w:rsid w:val="007472D7"/>
    <w:rsid w:val="007475A2"/>
    <w:rsid w:val="00747BD1"/>
    <w:rsid w:val="00747DA8"/>
    <w:rsid w:val="00750243"/>
    <w:rsid w:val="00750814"/>
    <w:rsid w:val="007512BC"/>
    <w:rsid w:val="0075151A"/>
    <w:rsid w:val="00752054"/>
    <w:rsid w:val="00752398"/>
    <w:rsid w:val="0075276D"/>
    <w:rsid w:val="00752D17"/>
    <w:rsid w:val="00752D46"/>
    <w:rsid w:val="00753056"/>
    <w:rsid w:val="00753DB5"/>
    <w:rsid w:val="00753DBD"/>
    <w:rsid w:val="007540F6"/>
    <w:rsid w:val="007541F7"/>
    <w:rsid w:val="007544C3"/>
    <w:rsid w:val="00756396"/>
    <w:rsid w:val="007567E0"/>
    <w:rsid w:val="00757F4C"/>
    <w:rsid w:val="007601BF"/>
    <w:rsid w:val="00760C4C"/>
    <w:rsid w:val="00760CFD"/>
    <w:rsid w:val="00761085"/>
    <w:rsid w:val="007614D0"/>
    <w:rsid w:val="00761BB8"/>
    <w:rsid w:val="00762956"/>
    <w:rsid w:val="00762AA6"/>
    <w:rsid w:val="00762CB0"/>
    <w:rsid w:val="007630CE"/>
    <w:rsid w:val="00763680"/>
    <w:rsid w:val="00763C60"/>
    <w:rsid w:val="007643E8"/>
    <w:rsid w:val="0076462F"/>
    <w:rsid w:val="007647E0"/>
    <w:rsid w:val="00764842"/>
    <w:rsid w:val="00766A38"/>
    <w:rsid w:val="00766F49"/>
    <w:rsid w:val="007679AE"/>
    <w:rsid w:val="0077067D"/>
    <w:rsid w:val="007707F4"/>
    <w:rsid w:val="007715DF"/>
    <w:rsid w:val="007716FD"/>
    <w:rsid w:val="00771DC8"/>
    <w:rsid w:val="007722A8"/>
    <w:rsid w:val="007724FC"/>
    <w:rsid w:val="0077255C"/>
    <w:rsid w:val="00772699"/>
    <w:rsid w:val="00772A38"/>
    <w:rsid w:val="00773110"/>
    <w:rsid w:val="0077325B"/>
    <w:rsid w:val="007732F9"/>
    <w:rsid w:val="007739B9"/>
    <w:rsid w:val="00773A8A"/>
    <w:rsid w:val="00773EC7"/>
    <w:rsid w:val="00774225"/>
    <w:rsid w:val="00774905"/>
    <w:rsid w:val="00774CD4"/>
    <w:rsid w:val="007754A5"/>
    <w:rsid w:val="007755B6"/>
    <w:rsid w:val="007756FC"/>
    <w:rsid w:val="0077588D"/>
    <w:rsid w:val="00775D6E"/>
    <w:rsid w:val="00776EF0"/>
    <w:rsid w:val="007771F1"/>
    <w:rsid w:val="00777B7E"/>
    <w:rsid w:val="00780340"/>
    <w:rsid w:val="00781017"/>
    <w:rsid w:val="00781113"/>
    <w:rsid w:val="007811FA"/>
    <w:rsid w:val="007815E6"/>
    <w:rsid w:val="0078168E"/>
    <w:rsid w:val="007820CD"/>
    <w:rsid w:val="00782450"/>
    <w:rsid w:val="00782502"/>
    <w:rsid w:val="007832B8"/>
    <w:rsid w:val="00784279"/>
    <w:rsid w:val="007843D3"/>
    <w:rsid w:val="0078483A"/>
    <w:rsid w:val="007848A0"/>
    <w:rsid w:val="00784FBB"/>
    <w:rsid w:val="00784FF7"/>
    <w:rsid w:val="00785609"/>
    <w:rsid w:val="00785A38"/>
    <w:rsid w:val="00785E13"/>
    <w:rsid w:val="0078648D"/>
    <w:rsid w:val="007865F8"/>
    <w:rsid w:val="0078668F"/>
    <w:rsid w:val="00786D7A"/>
    <w:rsid w:val="00786E3F"/>
    <w:rsid w:val="007871D8"/>
    <w:rsid w:val="007872E0"/>
    <w:rsid w:val="0078772E"/>
    <w:rsid w:val="007900AA"/>
    <w:rsid w:val="00790E21"/>
    <w:rsid w:val="007918E4"/>
    <w:rsid w:val="00792D40"/>
    <w:rsid w:val="0079351D"/>
    <w:rsid w:val="0079396F"/>
    <w:rsid w:val="00794769"/>
    <w:rsid w:val="007959B6"/>
    <w:rsid w:val="0079644D"/>
    <w:rsid w:val="007965C2"/>
    <w:rsid w:val="00797120"/>
    <w:rsid w:val="00797C31"/>
    <w:rsid w:val="007A02B0"/>
    <w:rsid w:val="007A0A4F"/>
    <w:rsid w:val="007A0BFE"/>
    <w:rsid w:val="007A13C2"/>
    <w:rsid w:val="007A15AD"/>
    <w:rsid w:val="007A191B"/>
    <w:rsid w:val="007A1E52"/>
    <w:rsid w:val="007A3096"/>
    <w:rsid w:val="007A3549"/>
    <w:rsid w:val="007A3874"/>
    <w:rsid w:val="007A4110"/>
    <w:rsid w:val="007A47E3"/>
    <w:rsid w:val="007A4AF8"/>
    <w:rsid w:val="007A5242"/>
    <w:rsid w:val="007A58E6"/>
    <w:rsid w:val="007A5B17"/>
    <w:rsid w:val="007A5E98"/>
    <w:rsid w:val="007A648C"/>
    <w:rsid w:val="007A7088"/>
    <w:rsid w:val="007A75F4"/>
    <w:rsid w:val="007A7718"/>
    <w:rsid w:val="007B0105"/>
    <w:rsid w:val="007B03DF"/>
    <w:rsid w:val="007B0FF4"/>
    <w:rsid w:val="007B11BE"/>
    <w:rsid w:val="007B18CE"/>
    <w:rsid w:val="007B1A59"/>
    <w:rsid w:val="007B1A80"/>
    <w:rsid w:val="007B1FD1"/>
    <w:rsid w:val="007B2A2C"/>
    <w:rsid w:val="007B2C3C"/>
    <w:rsid w:val="007B2D17"/>
    <w:rsid w:val="007B3109"/>
    <w:rsid w:val="007B37CD"/>
    <w:rsid w:val="007B3885"/>
    <w:rsid w:val="007B3E43"/>
    <w:rsid w:val="007B3F95"/>
    <w:rsid w:val="007B4105"/>
    <w:rsid w:val="007B45EA"/>
    <w:rsid w:val="007B4675"/>
    <w:rsid w:val="007B4C61"/>
    <w:rsid w:val="007B59AE"/>
    <w:rsid w:val="007B5D23"/>
    <w:rsid w:val="007B5E50"/>
    <w:rsid w:val="007B6398"/>
    <w:rsid w:val="007B69CC"/>
    <w:rsid w:val="007B7821"/>
    <w:rsid w:val="007B7C22"/>
    <w:rsid w:val="007B7DD1"/>
    <w:rsid w:val="007B7FDA"/>
    <w:rsid w:val="007C076C"/>
    <w:rsid w:val="007C0C98"/>
    <w:rsid w:val="007C0DA6"/>
    <w:rsid w:val="007C0FD3"/>
    <w:rsid w:val="007C1204"/>
    <w:rsid w:val="007C1341"/>
    <w:rsid w:val="007C1731"/>
    <w:rsid w:val="007C2114"/>
    <w:rsid w:val="007C219D"/>
    <w:rsid w:val="007C221C"/>
    <w:rsid w:val="007C316C"/>
    <w:rsid w:val="007C31C5"/>
    <w:rsid w:val="007C3577"/>
    <w:rsid w:val="007C35C4"/>
    <w:rsid w:val="007C38BB"/>
    <w:rsid w:val="007C3F22"/>
    <w:rsid w:val="007C4951"/>
    <w:rsid w:val="007C5B4F"/>
    <w:rsid w:val="007C5CF7"/>
    <w:rsid w:val="007C5D71"/>
    <w:rsid w:val="007C5F85"/>
    <w:rsid w:val="007C5FE8"/>
    <w:rsid w:val="007C6504"/>
    <w:rsid w:val="007C6579"/>
    <w:rsid w:val="007C755A"/>
    <w:rsid w:val="007C78BD"/>
    <w:rsid w:val="007C7CE3"/>
    <w:rsid w:val="007C7F64"/>
    <w:rsid w:val="007D0208"/>
    <w:rsid w:val="007D0AD1"/>
    <w:rsid w:val="007D1EF8"/>
    <w:rsid w:val="007D27F1"/>
    <w:rsid w:val="007D2DA4"/>
    <w:rsid w:val="007D2FFA"/>
    <w:rsid w:val="007D326C"/>
    <w:rsid w:val="007D357E"/>
    <w:rsid w:val="007D3A72"/>
    <w:rsid w:val="007D3B27"/>
    <w:rsid w:val="007D59D3"/>
    <w:rsid w:val="007D6B72"/>
    <w:rsid w:val="007D6BBC"/>
    <w:rsid w:val="007D7232"/>
    <w:rsid w:val="007D76DB"/>
    <w:rsid w:val="007D7AF1"/>
    <w:rsid w:val="007D7F2F"/>
    <w:rsid w:val="007E0DAF"/>
    <w:rsid w:val="007E1067"/>
    <w:rsid w:val="007E1458"/>
    <w:rsid w:val="007E20C2"/>
    <w:rsid w:val="007E22C7"/>
    <w:rsid w:val="007E2743"/>
    <w:rsid w:val="007E322E"/>
    <w:rsid w:val="007E3256"/>
    <w:rsid w:val="007E3415"/>
    <w:rsid w:val="007E44B4"/>
    <w:rsid w:val="007E482B"/>
    <w:rsid w:val="007E4BF2"/>
    <w:rsid w:val="007E4C7D"/>
    <w:rsid w:val="007E514D"/>
    <w:rsid w:val="007E5362"/>
    <w:rsid w:val="007E58B7"/>
    <w:rsid w:val="007E63C3"/>
    <w:rsid w:val="007E6B10"/>
    <w:rsid w:val="007E6B39"/>
    <w:rsid w:val="007E6DCA"/>
    <w:rsid w:val="007E6E6A"/>
    <w:rsid w:val="007E7494"/>
    <w:rsid w:val="007E7C4E"/>
    <w:rsid w:val="007F0151"/>
    <w:rsid w:val="007F0830"/>
    <w:rsid w:val="007F16D8"/>
    <w:rsid w:val="007F190B"/>
    <w:rsid w:val="007F1D16"/>
    <w:rsid w:val="007F2FBD"/>
    <w:rsid w:val="007F4082"/>
    <w:rsid w:val="007F4384"/>
    <w:rsid w:val="007F4ECF"/>
    <w:rsid w:val="007F5BE7"/>
    <w:rsid w:val="007F6467"/>
    <w:rsid w:val="007F65A0"/>
    <w:rsid w:val="007F7BBF"/>
    <w:rsid w:val="008001C6"/>
    <w:rsid w:val="008002F5"/>
    <w:rsid w:val="0080090C"/>
    <w:rsid w:val="00801BC3"/>
    <w:rsid w:val="00801C3E"/>
    <w:rsid w:val="00801CBE"/>
    <w:rsid w:val="00801FAB"/>
    <w:rsid w:val="00802BFE"/>
    <w:rsid w:val="00802D3C"/>
    <w:rsid w:val="00803412"/>
    <w:rsid w:val="0080361C"/>
    <w:rsid w:val="00803ADD"/>
    <w:rsid w:val="00804B9E"/>
    <w:rsid w:val="00804D6E"/>
    <w:rsid w:val="00804F75"/>
    <w:rsid w:val="0080628A"/>
    <w:rsid w:val="00806803"/>
    <w:rsid w:val="008074D1"/>
    <w:rsid w:val="008075E7"/>
    <w:rsid w:val="008078EE"/>
    <w:rsid w:val="00811DC2"/>
    <w:rsid w:val="00811E62"/>
    <w:rsid w:val="00812133"/>
    <w:rsid w:val="008122DE"/>
    <w:rsid w:val="00812872"/>
    <w:rsid w:val="0081288D"/>
    <w:rsid w:val="00812992"/>
    <w:rsid w:val="00812C8F"/>
    <w:rsid w:val="008130FA"/>
    <w:rsid w:val="0081318E"/>
    <w:rsid w:val="00813398"/>
    <w:rsid w:val="00813438"/>
    <w:rsid w:val="0081404D"/>
    <w:rsid w:val="00814A1C"/>
    <w:rsid w:val="00814EF6"/>
    <w:rsid w:val="00814EF8"/>
    <w:rsid w:val="00814F81"/>
    <w:rsid w:val="00815BB8"/>
    <w:rsid w:val="0081632F"/>
    <w:rsid w:val="0081635C"/>
    <w:rsid w:val="008169F4"/>
    <w:rsid w:val="00816B55"/>
    <w:rsid w:val="00816C5C"/>
    <w:rsid w:val="00816F22"/>
    <w:rsid w:val="00817262"/>
    <w:rsid w:val="00820064"/>
    <w:rsid w:val="008200D0"/>
    <w:rsid w:val="00820EC7"/>
    <w:rsid w:val="00820FB1"/>
    <w:rsid w:val="008211FC"/>
    <w:rsid w:val="008214E6"/>
    <w:rsid w:val="008216AB"/>
    <w:rsid w:val="00821ACC"/>
    <w:rsid w:val="00822978"/>
    <w:rsid w:val="008230A4"/>
    <w:rsid w:val="00823829"/>
    <w:rsid w:val="008238C8"/>
    <w:rsid w:val="008240DA"/>
    <w:rsid w:val="00824392"/>
    <w:rsid w:val="00824DBB"/>
    <w:rsid w:val="00824E87"/>
    <w:rsid w:val="00825177"/>
    <w:rsid w:val="00825F85"/>
    <w:rsid w:val="0082634D"/>
    <w:rsid w:val="0082672B"/>
    <w:rsid w:val="00826858"/>
    <w:rsid w:val="00826C57"/>
    <w:rsid w:val="00827537"/>
    <w:rsid w:val="00827849"/>
    <w:rsid w:val="00827DAC"/>
    <w:rsid w:val="008304A9"/>
    <w:rsid w:val="00830D67"/>
    <w:rsid w:val="00830F7E"/>
    <w:rsid w:val="008324DF"/>
    <w:rsid w:val="00832705"/>
    <w:rsid w:val="00832C24"/>
    <w:rsid w:val="00832C56"/>
    <w:rsid w:val="008339AB"/>
    <w:rsid w:val="00833BDB"/>
    <w:rsid w:val="008342BE"/>
    <w:rsid w:val="008347A4"/>
    <w:rsid w:val="008349A8"/>
    <w:rsid w:val="00834E4C"/>
    <w:rsid w:val="008352DB"/>
    <w:rsid w:val="00835305"/>
    <w:rsid w:val="008358E1"/>
    <w:rsid w:val="008359C2"/>
    <w:rsid w:val="008365B3"/>
    <w:rsid w:val="00836F13"/>
    <w:rsid w:val="008370A0"/>
    <w:rsid w:val="008375AE"/>
    <w:rsid w:val="00837885"/>
    <w:rsid w:val="008412A6"/>
    <w:rsid w:val="008414C8"/>
    <w:rsid w:val="0084177C"/>
    <w:rsid w:val="00843148"/>
    <w:rsid w:val="00843225"/>
    <w:rsid w:val="008432B2"/>
    <w:rsid w:val="0084366E"/>
    <w:rsid w:val="00843761"/>
    <w:rsid w:val="00843D4F"/>
    <w:rsid w:val="008442F5"/>
    <w:rsid w:val="00844325"/>
    <w:rsid w:val="00844539"/>
    <w:rsid w:val="008447D6"/>
    <w:rsid w:val="0084486A"/>
    <w:rsid w:val="008448DA"/>
    <w:rsid w:val="00844BAC"/>
    <w:rsid w:val="00844C6F"/>
    <w:rsid w:val="00844D64"/>
    <w:rsid w:val="00845442"/>
    <w:rsid w:val="00845F0F"/>
    <w:rsid w:val="0084628C"/>
    <w:rsid w:val="00847D8D"/>
    <w:rsid w:val="00850276"/>
    <w:rsid w:val="00850640"/>
    <w:rsid w:val="00850877"/>
    <w:rsid w:val="00850FA2"/>
    <w:rsid w:val="00850FB5"/>
    <w:rsid w:val="00851025"/>
    <w:rsid w:val="008519F7"/>
    <w:rsid w:val="00851B45"/>
    <w:rsid w:val="00852365"/>
    <w:rsid w:val="00852462"/>
    <w:rsid w:val="0085303E"/>
    <w:rsid w:val="00853177"/>
    <w:rsid w:val="00853823"/>
    <w:rsid w:val="00853F44"/>
    <w:rsid w:val="0085443D"/>
    <w:rsid w:val="00854B16"/>
    <w:rsid w:val="00854BC4"/>
    <w:rsid w:val="00854D79"/>
    <w:rsid w:val="008552E7"/>
    <w:rsid w:val="00855317"/>
    <w:rsid w:val="0085541C"/>
    <w:rsid w:val="00855AD1"/>
    <w:rsid w:val="008564E7"/>
    <w:rsid w:val="0085651D"/>
    <w:rsid w:val="00856BFA"/>
    <w:rsid w:val="00856D9E"/>
    <w:rsid w:val="00856EEE"/>
    <w:rsid w:val="008570F5"/>
    <w:rsid w:val="0085741C"/>
    <w:rsid w:val="008577CC"/>
    <w:rsid w:val="00857925"/>
    <w:rsid w:val="00857954"/>
    <w:rsid w:val="00857F0C"/>
    <w:rsid w:val="008603A8"/>
    <w:rsid w:val="0086041D"/>
    <w:rsid w:val="008610AD"/>
    <w:rsid w:val="008613A2"/>
    <w:rsid w:val="008615FA"/>
    <w:rsid w:val="008617FA"/>
    <w:rsid w:val="00861A8D"/>
    <w:rsid w:val="00861DAB"/>
    <w:rsid w:val="00862965"/>
    <w:rsid w:val="00862999"/>
    <w:rsid w:val="00862F22"/>
    <w:rsid w:val="008635DA"/>
    <w:rsid w:val="0086375C"/>
    <w:rsid w:val="008639BB"/>
    <w:rsid w:val="00864404"/>
    <w:rsid w:val="00865E17"/>
    <w:rsid w:val="0086629C"/>
    <w:rsid w:val="008666BC"/>
    <w:rsid w:val="00866A9A"/>
    <w:rsid w:val="008671CE"/>
    <w:rsid w:val="00867D76"/>
    <w:rsid w:val="00870231"/>
    <w:rsid w:val="00870592"/>
    <w:rsid w:val="00871BA5"/>
    <w:rsid w:val="00873CDF"/>
    <w:rsid w:val="00873E70"/>
    <w:rsid w:val="0087427D"/>
    <w:rsid w:val="00874B97"/>
    <w:rsid w:val="00874BBD"/>
    <w:rsid w:val="00874ECD"/>
    <w:rsid w:val="008754C8"/>
    <w:rsid w:val="00875DA6"/>
    <w:rsid w:val="0087687C"/>
    <w:rsid w:val="00876AF1"/>
    <w:rsid w:val="00877247"/>
    <w:rsid w:val="00877AD8"/>
    <w:rsid w:val="0088180F"/>
    <w:rsid w:val="00882DDA"/>
    <w:rsid w:val="00882E5E"/>
    <w:rsid w:val="008832B2"/>
    <w:rsid w:val="00883328"/>
    <w:rsid w:val="00883E7F"/>
    <w:rsid w:val="0088467C"/>
    <w:rsid w:val="00884AF3"/>
    <w:rsid w:val="00885CFD"/>
    <w:rsid w:val="00886035"/>
    <w:rsid w:val="0088606D"/>
    <w:rsid w:val="0088690D"/>
    <w:rsid w:val="00886C77"/>
    <w:rsid w:val="00886E69"/>
    <w:rsid w:val="0088739D"/>
    <w:rsid w:val="008873E2"/>
    <w:rsid w:val="00887714"/>
    <w:rsid w:val="00887D88"/>
    <w:rsid w:val="008905E5"/>
    <w:rsid w:val="00890B57"/>
    <w:rsid w:val="00890DC4"/>
    <w:rsid w:val="008917B1"/>
    <w:rsid w:val="00891BCB"/>
    <w:rsid w:val="0089236E"/>
    <w:rsid w:val="00892E3E"/>
    <w:rsid w:val="0089323D"/>
    <w:rsid w:val="00893321"/>
    <w:rsid w:val="00893F91"/>
    <w:rsid w:val="00894039"/>
    <w:rsid w:val="00894F69"/>
    <w:rsid w:val="00894F7C"/>
    <w:rsid w:val="00896170"/>
    <w:rsid w:val="00896BD3"/>
    <w:rsid w:val="008970A5"/>
    <w:rsid w:val="0089718F"/>
    <w:rsid w:val="008973E1"/>
    <w:rsid w:val="008974DC"/>
    <w:rsid w:val="00897534"/>
    <w:rsid w:val="00897BC4"/>
    <w:rsid w:val="00897EB8"/>
    <w:rsid w:val="008A055B"/>
    <w:rsid w:val="008A0866"/>
    <w:rsid w:val="008A0909"/>
    <w:rsid w:val="008A0C2B"/>
    <w:rsid w:val="008A11BC"/>
    <w:rsid w:val="008A1B04"/>
    <w:rsid w:val="008A224C"/>
    <w:rsid w:val="008A2286"/>
    <w:rsid w:val="008A2808"/>
    <w:rsid w:val="008A2FB9"/>
    <w:rsid w:val="008A40B1"/>
    <w:rsid w:val="008A5612"/>
    <w:rsid w:val="008A6827"/>
    <w:rsid w:val="008A6892"/>
    <w:rsid w:val="008A6943"/>
    <w:rsid w:val="008A6B90"/>
    <w:rsid w:val="008A71D5"/>
    <w:rsid w:val="008A77C0"/>
    <w:rsid w:val="008B057F"/>
    <w:rsid w:val="008B0C5A"/>
    <w:rsid w:val="008B0C75"/>
    <w:rsid w:val="008B1A8C"/>
    <w:rsid w:val="008B1CF9"/>
    <w:rsid w:val="008B1FF1"/>
    <w:rsid w:val="008B24CE"/>
    <w:rsid w:val="008B2631"/>
    <w:rsid w:val="008B2663"/>
    <w:rsid w:val="008B3253"/>
    <w:rsid w:val="008B435F"/>
    <w:rsid w:val="008B4806"/>
    <w:rsid w:val="008B506E"/>
    <w:rsid w:val="008B5870"/>
    <w:rsid w:val="008B5DD4"/>
    <w:rsid w:val="008B6734"/>
    <w:rsid w:val="008B7A3F"/>
    <w:rsid w:val="008B7A61"/>
    <w:rsid w:val="008C074E"/>
    <w:rsid w:val="008C10E4"/>
    <w:rsid w:val="008C12E4"/>
    <w:rsid w:val="008C1687"/>
    <w:rsid w:val="008C1C01"/>
    <w:rsid w:val="008C1F9D"/>
    <w:rsid w:val="008C2A42"/>
    <w:rsid w:val="008C2AE8"/>
    <w:rsid w:val="008C2EB5"/>
    <w:rsid w:val="008C3155"/>
    <w:rsid w:val="008C3463"/>
    <w:rsid w:val="008C354F"/>
    <w:rsid w:val="008C4060"/>
    <w:rsid w:val="008C40D9"/>
    <w:rsid w:val="008C5AE3"/>
    <w:rsid w:val="008C5D22"/>
    <w:rsid w:val="008C62D6"/>
    <w:rsid w:val="008C62EE"/>
    <w:rsid w:val="008C6E80"/>
    <w:rsid w:val="008C79FF"/>
    <w:rsid w:val="008C7DE8"/>
    <w:rsid w:val="008D04C1"/>
    <w:rsid w:val="008D0F9D"/>
    <w:rsid w:val="008D14EF"/>
    <w:rsid w:val="008D1ACB"/>
    <w:rsid w:val="008D1B0D"/>
    <w:rsid w:val="008D1D9D"/>
    <w:rsid w:val="008D1E5E"/>
    <w:rsid w:val="008D20C4"/>
    <w:rsid w:val="008D20CC"/>
    <w:rsid w:val="008D2726"/>
    <w:rsid w:val="008D2BED"/>
    <w:rsid w:val="008D2D66"/>
    <w:rsid w:val="008D3F5B"/>
    <w:rsid w:val="008D4A42"/>
    <w:rsid w:val="008D4B4E"/>
    <w:rsid w:val="008D5868"/>
    <w:rsid w:val="008D6276"/>
    <w:rsid w:val="008D674F"/>
    <w:rsid w:val="008D693B"/>
    <w:rsid w:val="008D6CFD"/>
    <w:rsid w:val="008D6D7A"/>
    <w:rsid w:val="008D6F21"/>
    <w:rsid w:val="008D7202"/>
    <w:rsid w:val="008D727E"/>
    <w:rsid w:val="008E0321"/>
    <w:rsid w:val="008E04EC"/>
    <w:rsid w:val="008E060F"/>
    <w:rsid w:val="008E0A54"/>
    <w:rsid w:val="008E10DB"/>
    <w:rsid w:val="008E1B64"/>
    <w:rsid w:val="008E4665"/>
    <w:rsid w:val="008E4A8F"/>
    <w:rsid w:val="008E5FF6"/>
    <w:rsid w:val="008E61CC"/>
    <w:rsid w:val="008E71DF"/>
    <w:rsid w:val="008E737B"/>
    <w:rsid w:val="008E739D"/>
    <w:rsid w:val="008F0640"/>
    <w:rsid w:val="008F0B47"/>
    <w:rsid w:val="008F0DEA"/>
    <w:rsid w:val="008F10C2"/>
    <w:rsid w:val="008F161B"/>
    <w:rsid w:val="008F171F"/>
    <w:rsid w:val="008F1A2A"/>
    <w:rsid w:val="008F21A1"/>
    <w:rsid w:val="008F2265"/>
    <w:rsid w:val="008F250E"/>
    <w:rsid w:val="008F26E4"/>
    <w:rsid w:val="008F2A1D"/>
    <w:rsid w:val="008F2A1E"/>
    <w:rsid w:val="008F2AD6"/>
    <w:rsid w:val="008F2FF8"/>
    <w:rsid w:val="008F32F9"/>
    <w:rsid w:val="008F3881"/>
    <w:rsid w:val="008F3DAD"/>
    <w:rsid w:val="008F4605"/>
    <w:rsid w:val="008F4CD8"/>
    <w:rsid w:val="008F4E41"/>
    <w:rsid w:val="008F5005"/>
    <w:rsid w:val="008F60C2"/>
    <w:rsid w:val="008F6272"/>
    <w:rsid w:val="008F704E"/>
    <w:rsid w:val="00900299"/>
    <w:rsid w:val="00901239"/>
    <w:rsid w:val="009015B2"/>
    <w:rsid w:val="0090167B"/>
    <w:rsid w:val="0090237A"/>
    <w:rsid w:val="009024FF"/>
    <w:rsid w:val="00902851"/>
    <w:rsid w:val="00902AE1"/>
    <w:rsid w:val="00903219"/>
    <w:rsid w:val="00903321"/>
    <w:rsid w:val="00903937"/>
    <w:rsid w:val="00903E06"/>
    <w:rsid w:val="00904654"/>
    <w:rsid w:val="009046A9"/>
    <w:rsid w:val="009046F5"/>
    <w:rsid w:val="00904935"/>
    <w:rsid w:val="00904CD5"/>
    <w:rsid w:val="00904D8B"/>
    <w:rsid w:val="00904ED6"/>
    <w:rsid w:val="009054F4"/>
    <w:rsid w:val="00905CC8"/>
    <w:rsid w:val="00906309"/>
    <w:rsid w:val="00906602"/>
    <w:rsid w:val="00906E84"/>
    <w:rsid w:val="0090715B"/>
    <w:rsid w:val="009078ED"/>
    <w:rsid w:val="00907E01"/>
    <w:rsid w:val="00910297"/>
    <w:rsid w:val="00910715"/>
    <w:rsid w:val="009109D5"/>
    <w:rsid w:val="00910AB2"/>
    <w:rsid w:val="00911180"/>
    <w:rsid w:val="009112B0"/>
    <w:rsid w:val="00911D80"/>
    <w:rsid w:val="00911E42"/>
    <w:rsid w:val="00912834"/>
    <w:rsid w:val="00913BFD"/>
    <w:rsid w:val="00914223"/>
    <w:rsid w:val="009144EA"/>
    <w:rsid w:val="00914EC8"/>
    <w:rsid w:val="0091508F"/>
    <w:rsid w:val="00915A88"/>
    <w:rsid w:val="00915D2F"/>
    <w:rsid w:val="00915E76"/>
    <w:rsid w:val="009160BA"/>
    <w:rsid w:val="009167FF"/>
    <w:rsid w:val="00916BF0"/>
    <w:rsid w:val="00916E42"/>
    <w:rsid w:val="0091772D"/>
    <w:rsid w:val="00917B3D"/>
    <w:rsid w:val="00917BD3"/>
    <w:rsid w:val="00921595"/>
    <w:rsid w:val="00921789"/>
    <w:rsid w:val="00921A31"/>
    <w:rsid w:val="00921D46"/>
    <w:rsid w:val="00922223"/>
    <w:rsid w:val="0092223D"/>
    <w:rsid w:val="00922C55"/>
    <w:rsid w:val="00922C7D"/>
    <w:rsid w:val="00922F30"/>
    <w:rsid w:val="00923285"/>
    <w:rsid w:val="009235D7"/>
    <w:rsid w:val="009236C0"/>
    <w:rsid w:val="00923880"/>
    <w:rsid w:val="00924659"/>
    <w:rsid w:val="009246B9"/>
    <w:rsid w:val="00924AA2"/>
    <w:rsid w:val="00925EEC"/>
    <w:rsid w:val="009261CD"/>
    <w:rsid w:val="009261DA"/>
    <w:rsid w:val="009264D2"/>
    <w:rsid w:val="00927086"/>
    <w:rsid w:val="00927327"/>
    <w:rsid w:val="00927396"/>
    <w:rsid w:val="00927744"/>
    <w:rsid w:val="00927D12"/>
    <w:rsid w:val="009305A1"/>
    <w:rsid w:val="009318AD"/>
    <w:rsid w:val="00931CE4"/>
    <w:rsid w:val="009323D1"/>
    <w:rsid w:val="009325B6"/>
    <w:rsid w:val="00932D6C"/>
    <w:rsid w:val="00932D89"/>
    <w:rsid w:val="00932FB3"/>
    <w:rsid w:val="009332AA"/>
    <w:rsid w:val="00933449"/>
    <w:rsid w:val="00933767"/>
    <w:rsid w:val="0093392A"/>
    <w:rsid w:val="0093488B"/>
    <w:rsid w:val="00934C63"/>
    <w:rsid w:val="00934C8C"/>
    <w:rsid w:val="00935818"/>
    <w:rsid w:val="009364CB"/>
    <w:rsid w:val="00936742"/>
    <w:rsid w:val="009367D1"/>
    <w:rsid w:val="00936AEA"/>
    <w:rsid w:val="00936F5C"/>
    <w:rsid w:val="00936FF6"/>
    <w:rsid w:val="009371F8"/>
    <w:rsid w:val="009376E2"/>
    <w:rsid w:val="009379F3"/>
    <w:rsid w:val="00937FD9"/>
    <w:rsid w:val="00940E77"/>
    <w:rsid w:val="009419E4"/>
    <w:rsid w:val="009424F9"/>
    <w:rsid w:val="00942D34"/>
    <w:rsid w:val="00942D79"/>
    <w:rsid w:val="00942E02"/>
    <w:rsid w:val="0094313A"/>
    <w:rsid w:val="009433C5"/>
    <w:rsid w:val="00943823"/>
    <w:rsid w:val="0094388F"/>
    <w:rsid w:val="00943E92"/>
    <w:rsid w:val="00944AA2"/>
    <w:rsid w:val="009452F1"/>
    <w:rsid w:val="009454A7"/>
    <w:rsid w:val="00945736"/>
    <w:rsid w:val="00945CB2"/>
    <w:rsid w:val="00946AAF"/>
    <w:rsid w:val="00946C5A"/>
    <w:rsid w:val="00946C91"/>
    <w:rsid w:val="00946E83"/>
    <w:rsid w:val="00947399"/>
    <w:rsid w:val="009475BF"/>
    <w:rsid w:val="0095051D"/>
    <w:rsid w:val="0095095D"/>
    <w:rsid w:val="00950B1C"/>
    <w:rsid w:val="00950EAF"/>
    <w:rsid w:val="00951096"/>
    <w:rsid w:val="0095144D"/>
    <w:rsid w:val="00951732"/>
    <w:rsid w:val="00951CD7"/>
    <w:rsid w:val="00951EAD"/>
    <w:rsid w:val="009520C7"/>
    <w:rsid w:val="0095259A"/>
    <w:rsid w:val="00952AE8"/>
    <w:rsid w:val="009531A5"/>
    <w:rsid w:val="009533D7"/>
    <w:rsid w:val="009538D3"/>
    <w:rsid w:val="00953BE0"/>
    <w:rsid w:val="0095456B"/>
    <w:rsid w:val="0095588C"/>
    <w:rsid w:val="00955DBE"/>
    <w:rsid w:val="009568F7"/>
    <w:rsid w:val="00956C0A"/>
    <w:rsid w:val="00956C56"/>
    <w:rsid w:val="009571DF"/>
    <w:rsid w:val="009577BE"/>
    <w:rsid w:val="00957CA8"/>
    <w:rsid w:val="00960008"/>
    <w:rsid w:val="0096077B"/>
    <w:rsid w:val="00962393"/>
    <w:rsid w:val="0096298C"/>
    <w:rsid w:val="009630C6"/>
    <w:rsid w:val="00963AFD"/>
    <w:rsid w:val="00963CDE"/>
    <w:rsid w:val="00963DF5"/>
    <w:rsid w:val="00964427"/>
    <w:rsid w:val="00965310"/>
    <w:rsid w:val="009655B7"/>
    <w:rsid w:val="009659FD"/>
    <w:rsid w:val="00965CC4"/>
    <w:rsid w:val="00966014"/>
    <w:rsid w:val="00966872"/>
    <w:rsid w:val="009668F4"/>
    <w:rsid w:val="00966C94"/>
    <w:rsid w:val="00967289"/>
    <w:rsid w:val="009672B3"/>
    <w:rsid w:val="009674C6"/>
    <w:rsid w:val="00967855"/>
    <w:rsid w:val="00970194"/>
    <w:rsid w:val="009702EC"/>
    <w:rsid w:val="00970316"/>
    <w:rsid w:val="00970440"/>
    <w:rsid w:val="009711C5"/>
    <w:rsid w:val="00971EE5"/>
    <w:rsid w:val="00971FEC"/>
    <w:rsid w:val="009720A8"/>
    <w:rsid w:val="009729A9"/>
    <w:rsid w:val="00973B46"/>
    <w:rsid w:val="00974444"/>
    <w:rsid w:val="00974651"/>
    <w:rsid w:val="00974C29"/>
    <w:rsid w:val="0097561A"/>
    <w:rsid w:val="00976102"/>
    <w:rsid w:val="0097619B"/>
    <w:rsid w:val="00976797"/>
    <w:rsid w:val="00976F6B"/>
    <w:rsid w:val="009805AB"/>
    <w:rsid w:val="009806EF"/>
    <w:rsid w:val="0098197A"/>
    <w:rsid w:val="00981E17"/>
    <w:rsid w:val="00981F28"/>
    <w:rsid w:val="00981F56"/>
    <w:rsid w:val="00981F8F"/>
    <w:rsid w:val="00982F93"/>
    <w:rsid w:val="00983C24"/>
    <w:rsid w:val="00983ECE"/>
    <w:rsid w:val="0098463B"/>
    <w:rsid w:val="009848DE"/>
    <w:rsid w:val="00984920"/>
    <w:rsid w:val="00984E76"/>
    <w:rsid w:val="00985009"/>
    <w:rsid w:val="00985457"/>
    <w:rsid w:val="009864B7"/>
    <w:rsid w:val="00986A68"/>
    <w:rsid w:val="00986AAA"/>
    <w:rsid w:val="00987261"/>
    <w:rsid w:val="00987F2B"/>
    <w:rsid w:val="0099028C"/>
    <w:rsid w:val="00990796"/>
    <w:rsid w:val="00990ADA"/>
    <w:rsid w:val="00990E0D"/>
    <w:rsid w:val="00991147"/>
    <w:rsid w:val="009917AA"/>
    <w:rsid w:val="00991BD2"/>
    <w:rsid w:val="00991F5C"/>
    <w:rsid w:val="00993C05"/>
    <w:rsid w:val="009941CE"/>
    <w:rsid w:val="00994C83"/>
    <w:rsid w:val="009952A9"/>
    <w:rsid w:val="00995C66"/>
    <w:rsid w:val="0099612D"/>
    <w:rsid w:val="00996395"/>
    <w:rsid w:val="00996414"/>
    <w:rsid w:val="00996ED4"/>
    <w:rsid w:val="0099740A"/>
    <w:rsid w:val="009974F9"/>
    <w:rsid w:val="009977A5"/>
    <w:rsid w:val="00997B9E"/>
    <w:rsid w:val="009A05C4"/>
    <w:rsid w:val="009A0E17"/>
    <w:rsid w:val="009A1190"/>
    <w:rsid w:val="009A16F7"/>
    <w:rsid w:val="009A1998"/>
    <w:rsid w:val="009A19B6"/>
    <w:rsid w:val="009A2327"/>
    <w:rsid w:val="009A238F"/>
    <w:rsid w:val="009A2BFF"/>
    <w:rsid w:val="009A3B0F"/>
    <w:rsid w:val="009A3ED7"/>
    <w:rsid w:val="009A4356"/>
    <w:rsid w:val="009A475A"/>
    <w:rsid w:val="009A4856"/>
    <w:rsid w:val="009A5338"/>
    <w:rsid w:val="009A5EDD"/>
    <w:rsid w:val="009A66BF"/>
    <w:rsid w:val="009A6B18"/>
    <w:rsid w:val="009A6E21"/>
    <w:rsid w:val="009A7070"/>
    <w:rsid w:val="009A75DD"/>
    <w:rsid w:val="009A77BE"/>
    <w:rsid w:val="009A7D3A"/>
    <w:rsid w:val="009A7F10"/>
    <w:rsid w:val="009B05E3"/>
    <w:rsid w:val="009B1D60"/>
    <w:rsid w:val="009B3053"/>
    <w:rsid w:val="009B3BB5"/>
    <w:rsid w:val="009B3CEC"/>
    <w:rsid w:val="009B3FD6"/>
    <w:rsid w:val="009B465A"/>
    <w:rsid w:val="009B4756"/>
    <w:rsid w:val="009B4A9B"/>
    <w:rsid w:val="009B4F64"/>
    <w:rsid w:val="009B5934"/>
    <w:rsid w:val="009B598A"/>
    <w:rsid w:val="009B5D7E"/>
    <w:rsid w:val="009B647E"/>
    <w:rsid w:val="009B6506"/>
    <w:rsid w:val="009B6993"/>
    <w:rsid w:val="009B713C"/>
    <w:rsid w:val="009C15FF"/>
    <w:rsid w:val="009C1C00"/>
    <w:rsid w:val="009C1C59"/>
    <w:rsid w:val="009C1E48"/>
    <w:rsid w:val="009C1F60"/>
    <w:rsid w:val="009C202C"/>
    <w:rsid w:val="009C20E0"/>
    <w:rsid w:val="009C272A"/>
    <w:rsid w:val="009C2A15"/>
    <w:rsid w:val="009C2C62"/>
    <w:rsid w:val="009C2E5A"/>
    <w:rsid w:val="009C33D2"/>
    <w:rsid w:val="009C486F"/>
    <w:rsid w:val="009C4D69"/>
    <w:rsid w:val="009C4DD5"/>
    <w:rsid w:val="009C4F20"/>
    <w:rsid w:val="009C4F3D"/>
    <w:rsid w:val="009C5042"/>
    <w:rsid w:val="009C536A"/>
    <w:rsid w:val="009C5BE3"/>
    <w:rsid w:val="009C5CE5"/>
    <w:rsid w:val="009C5F29"/>
    <w:rsid w:val="009C6C1B"/>
    <w:rsid w:val="009C6D76"/>
    <w:rsid w:val="009C7222"/>
    <w:rsid w:val="009C7300"/>
    <w:rsid w:val="009D0444"/>
    <w:rsid w:val="009D11B3"/>
    <w:rsid w:val="009D138A"/>
    <w:rsid w:val="009D1BAB"/>
    <w:rsid w:val="009D24AC"/>
    <w:rsid w:val="009D25E5"/>
    <w:rsid w:val="009D319E"/>
    <w:rsid w:val="009D338F"/>
    <w:rsid w:val="009D3C48"/>
    <w:rsid w:val="009D4147"/>
    <w:rsid w:val="009D4284"/>
    <w:rsid w:val="009D4E3C"/>
    <w:rsid w:val="009D50AA"/>
    <w:rsid w:val="009D53FD"/>
    <w:rsid w:val="009D6484"/>
    <w:rsid w:val="009D6C4C"/>
    <w:rsid w:val="009D6FAA"/>
    <w:rsid w:val="009D76A2"/>
    <w:rsid w:val="009D77D4"/>
    <w:rsid w:val="009E08FD"/>
    <w:rsid w:val="009E0AAE"/>
    <w:rsid w:val="009E1293"/>
    <w:rsid w:val="009E1C46"/>
    <w:rsid w:val="009E1CCC"/>
    <w:rsid w:val="009E270B"/>
    <w:rsid w:val="009E2777"/>
    <w:rsid w:val="009E2971"/>
    <w:rsid w:val="009E2F95"/>
    <w:rsid w:val="009E323A"/>
    <w:rsid w:val="009E3988"/>
    <w:rsid w:val="009E3BC8"/>
    <w:rsid w:val="009E3BCA"/>
    <w:rsid w:val="009E3F16"/>
    <w:rsid w:val="009E44E6"/>
    <w:rsid w:val="009E45A5"/>
    <w:rsid w:val="009E4948"/>
    <w:rsid w:val="009E4A27"/>
    <w:rsid w:val="009E5559"/>
    <w:rsid w:val="009E5F6E"/>
    <w:rsid w:val="009E6E5B"/>
    <w:rsid w:val="009E7A66"/>
    <w:rsid w:val="009E7ED1"/>
    <w:rsid w:val="009E7ED5"/>
    <w:rsid w:val="009F0030"/>
    <w:rsid w:val="009F06D3"/>
    <w:rsid w:val="009F06FD"/>
    <w:rsid w:val="009F08FE"/>
    <w:rsid w:val="009F0E5E"/>
    <w:rsid w:val="009F11A7"/>
    <w:rsid w:val="009F18D9"/>
    <w:rsid w:val="009F1D66"/>
    <w:rsid w:val="009F1DF7"/>
    <w:rsid w:val="009F21AA"/>
    <w:rsid w:val="009F26CB"/>
    <w:rsid w:val="009F27BB"/>
    <w:rsid w:val="009F2C64"/>
    <w:rsid w:val="009F38E9"/>
    <w:rsid w:val="009F3ACD"/>
    <w:rsid w:val="009F3BB0"/>
    <w:rsid w:val="009F3BBE"/>
    <w:rsid w:val="009F4446"/>
    <w:rsid w:val="009F4A01"/>
    <w:rsid w:val="009F4A06"/>
    <w:rsid w:val="009F4AE0"/>
    <w:rsid w:val="009F4C1D"/>
    <w:rsid w:val="009F4C2B"/>
    <w:rsid w:val="009F4E80"/>
    <w:rsid w:val="009F6A23"/>
    <w:rsid w:val="009F73FF"/>
    <w:rsid w:val="009F7964"/>
    <w:rsid w:val="00A0032E"/>
    <w:rsid w:val="00A007F3"/>
    <w:rsid w:val="00A00ADA"/>
    <w:rsid w:val="00A015BA"/>
    <w:rsid w:val="00A016E6"/>
    <w:rsid w:val="00A01B42"/>
    <w:rsid w:val="00A0213A"/>
    <w:rsid w:val="00A0395C"/>
    <w:rsid w:val="00A03EFE"/>
    <w:rsid w:val="00A03FB8"/>
    <w:rsid w:val="00A04764"/>
    <w:rsid w:val="00A04E99"/>
    <w:rsid w:val="00A05372"/>
    <w:rsid w:val="00A06036"/>
    <w:rsid w:val="00A06489"/>
    <w:rsid w:val="00A06D7E"/>
    <w:rsid w:val="00A0770E"/>
    <w:rsid w:val="00A108FF"/>
    <w:rsid w:val="00A10FFE"/>
    <w:rsid w:val="00A11191"/>
    <w:rsid w:val="00A113D9"/>
    <w:rsid w:val="00A115DF"/>
    <w:rsid w:val="00A11A46"/>
    <w:rsid w:val="00A11F93"/>
    <w:rsid w:val="00A12412"/>
    <w:rsid w:val="00A133B6"/>
    <w:rsid w:val="00A13542"/>
    <w:rsid w:val="00A14520"/>
    <w:rsid w:val="00A14AE0"/>
    <w:rsid w:val="00A14AEC"/>
    <w:rsid w:val="00A14F03"/>
    <w:rsid w:val="00A14F4A"/>
    <w:rsid w:val="00A15037"/>
    <w:rsid w:val="00A15115"/>
    <w:rsid w:val="00A15253"/>
    <w:rsid w:val="00A153A5"/>
    <w:rsid w:val="00A155F7"/>
    <w:rsid w:val="00A159BB"/>
    <w:rsid w:val="00A16004"/>
    <w:rsid w:val="00A1617A"/>
    <w:rsid w:val="00A165BC"/>
    <w:rsid w:val="00A16667"/>
    <w:rsid w:val="00A169A0"/>
    <w:rsid w:val="00A17B22"/>
    <w:rsid w:val="00A17D0C"/>
    <w:rsid w:val="00A17E8B"/>
    <w:rsid w:val="00A17FB2"/>
    <w:rsid w:val="00A209B6"/>
    <w:rsid w:val="00A20DC1"/>
    <w:rsid w:val="00A2150D"/>
    <w:rsid w:val="00A2174C"/>
    <w:rsid w:val="00A224BB"/>
    <w:rsid w:val="00A23036"/>
    <w:rsid w:val="00A23239"/>
    <w:rsid w:val="00A2371A"/>
    <w:rsid w:val="00A23D64"/>
    <w:rsid w:val="00A24295"/>
    <w:rsid w:val="00A24D90"/>
    <w:rsid w:val="00A256C3"/>
    <w:rsid w:val="00A25C81"/>
    <w:rsid w:val="00A2691E"/>
    <w:rsid w:val="00A27F3D"/>
    <w:rsid w:val="00A30934"/>
    <w:rsid w:val="00A30938"/>
    <w:rsid w:val="00A3146E"/>
    <w:rsid w:val="00A31AAD"/>
    <w:rsid w:val="00A32370"/>
    <w:rsid w:val="00A325F9"/>
    <w:rsid w:val="00A33111"/>
    <w:rsid w:val="00A332B2"/>
    <w:rsid w:val="00A33992"/>
    <w:rsid w:val="00A34834"/>
    <w:rsid w:val="00A34E91"/>
    <w:rsid w:val="00A350A1"/>
    <w:rsid w:val="00A352FA"/>
    <w:rsid w:val="00A3533D"/>
    <w:rsid w:val="00A35735"/>
    <w:rsid w:val="00A35FB1"/>
    <w:rsid w:val="00A36045"/>
    <w:rsid w:val="00A36377"/>
    <w:rsid w:val="00A36B10"/>
    <w:rsid w:val="00A36B5A"/>
    <w:rsid w:val="00A36E34"/>
    <w:rsid w:val="00A36F18"/>
    <w:rsid w:val="00A37074"/>
    <w:rsid w:val="00A3753E"/>
    <w:rsid w:val="00A3754D"/>
    <w:rsid w:val="00A37AAE"/>
    <w:rsid w:val="00A40491"/>
    <w:rsid w:val="00A4053B"/>
    <w:rsid w:val="00A420A0"/>
    <w:rsid w:val="00A42198"/>
    <w:rsid w:val="00A42720"/>
    <w:rsid w:val="00A428C9"/>
    <w:rsid w:val="00A42A11"/>
    <w:rsid w:val="00A4333D"/>
    <w:rsid w:val="00A43381"/>
    <w:rsid w:val="00A435B6"/>
    <w:rsid w:val="00A43717"/>
    <w:rsid w:val="00A43762"/>
    <w:rsid w:val="00A43C79"/>
    <w:rsid w:val="00A4436B"/>
    <w:rsid w:val="00A4436E"/>
    <w:rsid w:val="00A4449B"/>
    <w:rsid w:val="00A449D7"/>
    <w:rsid w:val="00A4596B"/>
    <w:rsid w:val="00A45E26"/>
    <w:rsid w:val="00A4770F"/>
    <w:rsid w:val="00A477C6"/>
    <w:rsid w:val="00A47929"/>
    <w:rsid w:val="00A5003D"/>
    <w:rsid w:val="00A508DE"/>
    <w:rsid w:val="00A51DBB"/>
    <w:rsid w:val="00A51DCE"/>
    <w:rsid w:val="00A520BA"/>
    <w:rsid w:val="00A520E1"/>
    <w:rsid w:val="00A528E2"/>
    <w:rsid w:val="00A5369C"/>
    <w:rsid w:val="00A53C1A"/>
    <w:rsid w:val="00A5432D"/>
    <w:rsid w:val="00A557F8"/>
    <w:rsid w:val="00A57603"/>
    <w:rsid w:val="00A57BC2"/>
    <w:rsid w:val="00A601DD"/>
    <w:rsid w:val="00A60793"/>
    <w:rsid w:val="00A60A9E"/>
    <w:rsid w:val="00A60D6D"/>
    <w:rsid w:val="00A6268D"/>
    <w:rsid w:val="00A633F3"/>
    <w:rsid w:val="00A63BD4"/>
    <w:rsid w:val="00A63CB4"/>
    <w:rsid w:val="00A63CBF"/>
    <w:rsid w:val="00A63F07"/>
    <w:rsid w:val="00A644C3"/>
    <w:rsid w:val="00A6479B"/>
    <w:rsid w:val="00A6498E"/>
    <w:rsid w:val="00A64A76"/>
    <w:rsid w:val="00A65CD1"/>
    <w:rsid w:val="00A662BE"/>
    <w:rsid w:val="00A6668D"/>
    <w:rsid w:val="00A66AFA"/>
    <w:rsid w:val="00A66B35"/>
    <w:rsid w:val="00A67032"/>
    <w:rsid w:val="00A67AA8"/>
    <w:rsid w:val="00A67C22"/>
    <w:rsid w:val="00A70243"/>
    <w:rsid w:val="00A71409"/>
    <w:rsid w:val="00A71444"/>
    <w:rsid w:val="00A71CFD"/>
    <w:rsid w:val="00A72603"/>
    <w:rsid w:val="00A72955"/>
    <w:rsid w:val="00A72A50"/>
    <w:rsid w:val="00A72C0D"/>
    <w:rsid w:val="00A734D9"/>
    <w:rsid w:val="00A73C49"/>
    <w:rsid w:val="00A74E6A"/>
    <w:rsid w:val="00A7579F"/>
    <w:rsid w:val="00A7596D"/>
    <w:rsid w:val="00A768F6"/>
    <w:rsid w:val="00A7756F"/>
    <w:rsid w:val="00A77B04"/>
    <w:rsid w:val="00A77DBC"/>
    <w:rsid w:val="00A80076"/>
    <w:rsid w:val="00A80356"/>
    <w:rsid w:val="00A804BC"/>
    <w:rsid w:val="00A81C99"/>
    <w:rsid w:val="00A820CD"/>
    <w:rsid w:val="00A82848"/>
    <w:rsid w:val="00A82CF1"/>
    <w:rsid w:val="00A84F86"/>
    <w:rsid w:val="00A851D5"/>
    <w:rsid w:val="00A85CB5"/>
    <w:rsid w:val="00A85D94"/>
    <w:rsid w:val="00A85EDA"/>
    <w:rsid w:val="00A85EFF"/>
    <w:rsid w:val="00A86276"/>
    <w:rsid w:val="00A8789B"/>
    <w:rsid w:val="00A8791E"/>
    <w:rsid w:val="00A87BDA"/>
    <w:rsid w:val="00A87FB7"/>
    <w:rsid w:val="00A90DCE"/>
    <w:rsid w:val="00A90DD4"/>
    <w:rsid w:val="00A91A24"/>
    <w:rsid w:val="00A925D1"/>
    <w:rsid w:val="00A92A40"/>
    <w:rsid w:val="00A92BB8"/>
    <w:rsid w:val="00A92DC6"/>
    <w:rsid w:val="00A942DA"/>
    <w:rsid w:val="00A94F88"/>
    <w:rsid w:val="00A9536A"/>
    <w:rsid w:val="00A953EE"/>
    <w:rsid w:val="00A9676D"/>
    <w:rsid w:val="00A96EF3"/>
    <w:rsid w:val="00A973E4"/>
    <w:rsid w:val="00A97460"/>
    <w:rsid w:val="00AA006A"/>
    <w:rsid w:val="00AA022D"/>
    <w:rsid w:val="00AA07A2"/>
    <w:rsid w:val="00AA089E"/>
    <w:rsid w:val="00AA0926"/>
    <w:rsid w:val="00AA111E"/>
    <w:rsid w:val="00AA1907"/>
    <w:rsid w:val="00AA2AFB"/>
    <w:rsid w:val="00AA3CF3"/>
    <w:rsid w:val="00AA460B"/>
    <w:rsid w:val="00AA4804"/>
    <w:rsid w:val="00AA4AB9"/>
    <w:rsid w:val="00AA4AE6"/>
    <w:rsid w:val="00AA512D"/>
    <w:rsid w:val="00AA5190"/>
    <w:rsid w:val="00AA5798"/>
    <w:rsid w:val="00AA5908"/>
    <w:rsid w:val="00AA655E"/>
    <w:rsid w:val="00AA6ACD"/>
    <w:rsid w:val="00AA7CFC"/>
    <w:rsid w:val="00AB14E4"/>
    <w:rsid w:val="00AB242C"/>
    <w:rsid w:val="00AB2A7B"/>
    <w:rsid w:val="00AB2C44"/>
    <w:rsid w:val="00AB3A79"/>
    <w:rsid w:val="00AB3BB2"/>
    <w:rsid w:val="00AB3C53"/>
    <w:rsid w:val="00AB47D3"/>
    <w:rsid w:val="00AB5117"/>
    <w:rsid w:val="00AB66C2"/>
    <w:rsid w:val="00AB670F"/>
    <w:rsid w:val="00AB6751"/>
    <w:rsid w:val="00AB69E8"/>
    <w:rsid w:val="00AB6E96"/>
    <w:rsid w:val="00AB7512"/>
    <w:rsid w:val="00AB7568"/>
    <w:rsid w:val="00AB78D8"/>
    <w:rsid w:val="00AB79C1"/>
    <w:rsid w:val="00AC00D7"/>
    <w:rsid w:val="00AC0B61"/>
    <w:rsid w:val="00AC0E85"/>
    <w:rsid w:val="00AC1190"/>
    <w:rsid w:val="00AC1435"/>
    <w:rsid w:val="00AC1784"/>
    <w:rsid w:val="00AC1860"/>
    <w:rsid w:val="00AC1A02"/>
    <w:rsid w:val="00AC1BB9"/>
    <w:rsid w:val="00AC2820"/>
    <w:rsid w:val="00AC30F6"/>
    <w:rsid w:val="00AC31CD"/>
    <w:rsid w:val="00AC336B"/>
    <w:rsid w:val="00AC5251"/>
    <w:rsid w:val="00AC543C"/>
    <w:rsid w:val="00AC5FDE"/>
    <w:rsid w:val="00AC702C"/>
    <w:rsid w:val="00AC7A59"/>
    <w:rsid w:val="00AC7F65"/>
    <w:rsid w:val="00AD00A4"/>
    <w:rsid w:val="00AD094C"/>
    <w:rsid w:val="00AD0D4C"/>
    <w:rsid w:val="00AD107C"/>
    <w:rsid w:val="00AD1119"/>
    <w:rsid w:val="00AD185B"/>
    <w:rsid w:val="00AD1B15"/>
    <w:rsid w:val="00AD1BB4"/>
    <w:rsid w:val="00AD1DC6"/>
    <w:rsid w:val="00AD2122"/>
    <w:rsid w:val="00AD23B1"/>
    <w:rsid w:val="00AD37B8"/>
    <w:rsid w:val="00AD51E5"/>
    <w:rsid w:val="00AD5282"/>
    <w:rsid w:val="00AD64A2"/>
    <w:rsid w:val="00AD6742"/>
    <w:rsid w:val="00AD6843"/>
    <w:rsid w:val="00AD6CA8"/>
    <w:rsid w:val="00AD6DF8"/>
    <w:rsid w:val="00AD7A5E"/>
    <w:rsid w:val="00AD7DC4"/>
    <w:rsid w:val="00AE0D2B"/>
    <w:rsid w:val="00AE0E6B"/>
    <w:rsid w:val="00AE12EA"/>
    <w:rsid w:val="00AE1728"/>
    <w:rsid w:val="00AE1C9A"/>
    <w:rsid w:val="00AE2303"/>
    <w:rsid w:val="00AE237A"/>
    <w:rsid w:val="00AE3689"/>
    <w:rsid w:val="00AE382B"/>
    <w:rsid w:val="00AE3C54"/>
    <w:rsid w:val="00AE4270"/>
    <w:rsid w:val="00AE4408"/>
    <w:rsid w:val="00AE465D"/>
    <w:rsid w:val="00AE5826"/>
    <w:rsid w:val="00AE5C91"/>
    <w:rsid w:val="00AE5DD3"/>
    <w:rsid w:val="00AE5E17"/>
    <w:rsid w:val="00AE6157"/>
    <w:rsid w:val="00AE615F"/>
    <w:rsid w:val="00AE6BD3"/>
    <w:rsid w:val="00AE6DBF"/>
    <w:rsid w:val="00AE7035"/>
    <w:rsid w:val="00AE7682"/>
    <w:rsid w:val="00AE7A27"/>
    <w:rsid w:val="00AF0446"/>
    <w:rsid w:val="00AF056A"/>
    <w:rsid w:val="00AF09F4"/>
    <w:rsid w:val="00AF1042"/>
    <w:rsid w:val="00AF216B"/>
    <w:rsid w:val="00AF28CE"/>
    <w:rsid w:val="00AF29FF"/>
    <w:rsid w:val="00AF2C9D"/>
    <w:rsid w:val="00AF45FA"/>
    <w:rsid w:val="00AF4FD4"/>
    <w:rsid w:val="00AF5043"/>
    <w:rsid w:val="00AF51ED"/>
    <w:rsid w:val="00AF5249"/>
    <w:rsid w:val="00AF5C1E"/>
    <w:rsid w:val="00AF5CAC"/>
    <w:rsid w:val="00AF5CB8"/>
    <w:rsid w:val="00AF600A"/>
    <w:rsid w:val="00AF639D"/>
    <w:rsid w:val="00AF7B9D"/>
    <w:rsid w:val="00B01030"/>
    <w:rsid w:val="00B0125B"/>
    <w:rsid w:val="00B01658"/>
    <w:rsid w:val="00B01681"/>
    <w:rsid w:val="00B0171C"/>
    <w:rsid w:val="00B01D46"/>
    <w:rsid w:val="00B032FB"/>
    <w:rsid w:val="00B03630"/>
    <w:rsid w:val="00B0408E"/>
    <w:rsid w:val="00B041AC"/>
    <w:rsid w:val="00B04286"/>
    <w:rsid w:val="00B045B7"/>
    <w:rsid w:val="00B04AEF"/>
    <w:rsid w:val="00B073D4"/>
    <w:rsid w:val="00B073E0"/>
    <w:rsid w:val="00B10484"/>
    <w:rsid w:val="00B10B77"/>
    <w:rsid w:val="00B1144B"/>
    <w:rsid w:val="00B1163A"/>
    <w:rsid w:val="00B11A47"/>
    <w:rsid w:val="00B129C9"/>
    <w:rsid w:val="00B1322F"/>
    <w:rsid w:val="00B13C87"/>
    <w:rsid w:val="00B1461B"/>
    <w:rsid w:val="00B14D0F"/>
    <w:rsid w:val="00B1586E"/>
    <w:rsid w:val="00B15C49"/>
    <w:rsid w:val="00B15F52"/>
    <w:rsid w:val="00B16240"/>
    <w:rsid w:val="00B16812"/>
    <w:rsid w:val="00B16CAA"/>
    <w:rsid w:val="00B16F09"/>
    <w:rsid w:val="00B17158"/>
    <w:rsid w:val="00B1746E"/>
    <w:rsid w:val="00B17A0D"/>
    <w:rsid w:val="00B17C3F"/>
    <w:rsid w:val="00B200A7"/>
    <w:rsid w:val="00B2029E"/>
    <w:rsid w:val="00B20355"/>
    <w:rsid w:val="00B2038E"/>
    <w:rsid w:val="00B2066C"/>
    <w:rsid w:val="00B207FE"/>
    <w:rsid w:val="00B20CC1"/>
    <w:rsid w:val="00B211BF"/>
    <w:rsid w:val="00B22021"/>
    <w:rsid w:val="00B22ECD"/>
    <w:rsid w:val="00B23008"/>
    <w:rsid w:val="00B237E7"/>
    <w:rsid w:val="00B238E7"/>
    <w:rsid w:val="00B23A16"/>
    <w:rsid w:val="00B24AC8"/>
    <w:rsid w:val="00B24ADA"/>
    <w:rsid w:val="00B251B0"/>
    <w:rsid w:val="00B25436"/>
    <w:rsid w:val="00B254AD"/>
    <w:rsid w:val="00B257D4"/>
    <w:rsid w:val="00B258BA"/>
    <w:rsid w:val="00B26032"/>
    <w:rsid w:val="00B260EA"/>
    <w:rsid w:val="00B263A5"/>
    <w:rsid w:val="00B268C1"/>
    <w:rsid w:val="00B2699B"/>
    <w:rsid w:val="00B26EEA"/>
    <w:rsid w:val="00B27349"/>
    <w:rsid w:val="00B27F71"/>
    <w:rsid w:val="00B30AED"/>
    <w:rsid w:val="00B30AF8"/>
    <w:rsid w:val="00B314B6"/>
    <w:rsid w:val="00B319CA"/>
    <w:rsid w:val="00B31E57"/>
    <w:rsid w:val="00B32017"/>
    <w:rsid w:val="00B325F2"/>
    <w:rsid w:val="00B32C8A"/>
    <w:rsid w:val="00B32E60"/>
    <w:rsid w:val="00B32F8D"/>
    <w:rsid w:val="00B33208"/>
    <w:rsid w:val="00B336E3"/>
    <w:rsid w:val="00B33908"/>
    <w:rsid w:val="00B3401E"/>
    <w:rsid w:val="00B342C1"/>
    <w:rsid w:val="00B343B1"/>
    <w:rsid w:val="00B34706"/>
    <w:rsid w:val="00B347FB"/>
    <w:rsid w:val="00B349F4"/>
    <w:rsid w:val="00B35208"/>
    <w:rsid w:val="00B35597"/>
    <w:rsid w:val="00B359D7"/>
    <w:rsid w:val="00B360DF"/>
    <w:rsid w:val="00B3649A"/>
    <w:rsid w:val="00B36A86"/>
    <w:rsid w:val="00B36AB7"/>
    <w:rsid w:val="00B36C2C"/>
    <w:rsid w:val="00B36EC5"/>
    <w:rsid w:val="00B37322"/>
    <w:rsid w:val="00B4040E"/>
    <w:rsid w:val="00B40927"/>
    <w:rsid w:val="00B40F4F"/>
    <w:rsid w:val="00B412C1"/>
    <w:rsid w:val="00B41A6F"/>
    <w:rsid w:val="00B41F3E"/>
    <w:rsid w:val="00B422D5"/>
    <w:rsid w:val="00B42951"/>
    <w:rsid w:val="00B42FAE"/>
    <w:rsid w:val="00B43A32"/>
    <w:rsid w:val="00B43AB8"/>
    <w:rsid w:val="00B43E87"/>
    <w:rsid w:val="00B44B12"/>
    <w:rsid w:val="00B44F4D"/>
    <w:rsid w:val="00B46681"/>
    <w:rsid w:val="00B467D2"/>
    <w:rsid w:val="00B47351"/>
    <w:rsid w:val="00B47EE1"/>
    <w:rsid w:val="00B50083"/>
    <w:rsid w:val="00B504DD"/>
    <w:rsid w:val="00B504E4"/>
    <w:rsid w:val="00B505AF"/>
    <w:rsid w:val="00B507DF"/>
    <w:rsid w:val="00B5093C"/>
    <w:rsid w:val="00B51063"/>
    <w:rsid w:val="00B514CB"/>
    <w:rsid w:val="00B53EDD"/>
    <w:rsid w:val="00B54275"/>
    <w:rsid w:val="00B54754"/>
    <w:rsid w:val="00B54AD6"/>
    <w:rsid w:val="00B555CC"/>
    <w:rsid w:val="00B5591A"/>
    <w:rsid w:val="00B569EA"/>
    <w:rsid w:val="00B56B30"/>
    <w:rsid w:val="00B56C71"/>
    <w:rsid w:val="00B57DB1"/>
    <w:rsid w:val="00B600CA"/>
    <w:rsid w:val="00B60629"/>
    <w:rsid w:val="00B6071D"/>
    <w:rsid w:val="00B609E2"/>
    <w:rsid w:val="00B616E5"/>
    <w:rsid w:val="00B61921"/>
    <w:rsid w:val="00B61D63"/>
    <w:rsid w:val="00B63116"/>
    <w:rsid w:val="00B6315C"/>
    <w:rsid w:val="00B63517"/>
    <w:rsid w:val="00B6375E"/>
    <w:rsid w:val="00B6392F"/>
    <w:rsid w:val="00B6451E"/>
    <w:rsid w:val="00B64E73"/>
    <w:rsid w:val="00B64F64"/>
    <w:rsid w:val="00B6526B"/>
    <w:rsid w:val="00B65350"/>
    <w:rsid w:val="00B66603"/>
    <w:rsid w:val="00B66FCB"/>
    <w:rsid w:val="00B71D1F"/>
    <w:rsid w:val="00B725AB"/>
    <w:rsid w:val="00B73017"/>
    <w:rsid w:val="00B737FD"/>
    <w:rsid w:val="00B73BC8"/>
    <w:rsid w:val="00B7407B"/>
    <w:rsid w:val="00B74262"/>
    <w:rsid w:val="00B74AA9"/>
    <w:rsid w:val="00B7548A"/>
    <w:rsid w:val="00B75AC9"/>
    <w:rsid w:val="00B769D7"/>
    <w:rsid w:val="00B76B1C"/>
    <w:rsid w:val="00B76DE8"/>
    <w:rsid w:val="00B76F10"/>
    <w:rsid w:val="00B77E52"/>
    <w:rsid w:val="00B80280"/>
    <w:rsid w:val="00B8082B"/>
    <w:rsid w:val="00B809BC"/>
    <w:rsid w:val="00B80BBF"/>
    <w:rsid w:val="00B80ED6"/>
    <w:rsid w:val="00B81EC1"/>
    <w:rsid w:val="00B81EE5"/>
    <w:rsid w:val="00B82D56"/>
    <w:rsid w:val="00B8376A"/>
    <w:rsid w:val="00B83C52"/>
    <w:rsid w:val="00B84F2D"/>
    <w:rsid w:val="00B854EF"/>
    <w:rsid w:val="00B8597F"/>
    <w:rsid w:val="00B85C8E"/>
    <w:rsid w:val="00B85CD3"/>
    <w:rsid w:val="00B85FFE"/>
    <w:rsid w:val="00B86B07"/>
    <w:rsid w:val="00B87261"/>
    <w:rsid w:val="00B8734A"/>
    <w:rsid w:val="00B873DC"/>
    <w:rsid w:val="00B87B55"/>
    <w:rsid w:val="00B90053"/>
    <w:rsid w:val="00B906A1"/>
    <w:rsid w:val="00B906DB"/>
    <w:rsid w:val="00B9075C"/>
    <w:rsid w:val="00B90A2A"/>
    <w:rsid w:val="00B90A43"/>
    <w:rsid w:val="00B90B75"/>
    <w:rsid w:val="00B90CC4"/>
    <w:rsid w:val="00B90F3C"/>
    <w:rsid w:val="00B913E5"/>
    <w:rsid w:val="00B91941"/>
    <w:rsid w:val="00B9217F"/>
    <w:rsid w:val="00B925FE"/>
    <w:rsid w:val="00B92759"/>
    <w:rsid w:val="00B931DE"/>
    <w:rsid w:val="00B939BB"/>
    <w:rsid w:val="00B93BE1"/>
    <w:rsid w:val="00B93CE2"/>
    <w:rsid w:val="00B94612"/>
    <w:rsid w:val="00B9468B"/>
    <w:rsid w:val="00B94894"/>
    <w:rsid w:val="00B949BD"/>
    <w:rsid w:val="00B953DD"/>
    <w:rsid w:val="00B95C84"/>
    <w:rsid w:val="00B96370"/>
    <w:rsid w:val="00B96A56"/>
    <w:rsid w:val="00B96BDD"/>
    <w:rsid w:val="00B96DD2"/>
    <w:rsid w:val="00B97275"/>
    <w:rsid w:val="00B97317"/>
    <w:rsid w:val="00B97408"/>
    <w:rsid w:val="00B97A10"/>
    <w:rsid w:val="00B97FDE"/>
    <w:rsid w:val="00BA17E6"/>
    <w:rsid w:val="00BA219A"/>
    <w:rsid w:val="00BA24B4"/>
    <w:rsid w:val="00BA2649"/>
    <w:rsid w:val="00BA2C61"/>
    <w:rsid w:val="00BA2E7A"/>
    <w:rsid w:val="00BA2F97"/>
    <w:rsid w:val="00BA338C"/>
    <w:rsid w:val="00BA362E"/>
    <w:rsid w:val="00BA3BF7"/>
    <w:rsid w:val="00BA3ED0"/>
    <w:rsid w:val="00BA3F39"/>
    <w:rsid w:val="00BA40F7"/>
    <w:rsid w:val="00BA4153"/>
    <w:rsid w:val="00BA46DF"/>
    <w:rsid w:val="00BA48F7"/>
    <w:rsid w:val="00BA542B"/>
    <w:rsid w:val="00BA582E"/>
    <w:rsid w:val="00BA5B32"/>
    <w:rsid w:val="00BA6CCF"/>
    <w:rsid w:val="00BA707C"/>
    <w:rsid w:val="00BA74C9"/>
    <w:rsid w:val="00BA7925"/>
    <w:rsid w:val="00BB0140"/>
    <w:rsid w:val="00BB0157"/>
    <w:rsid w:val="00BB02F7"/>
    <w:rsid w:val="00BB0714"/>
    <w:rsid w:val="00BB13CB"/>
    <w:rsid w:val="00BB155C"/>
    <w:rsid w:val="00BB1584"/>
    <w:rsid w:val="00BB21A1"/>
    <w:rsid w:val="00BB24C1"/>
    <w:rsid w:val="00BB250A"/>
    <w:rsid w:val="00BB2C5C"/>
    <w:rsid w:val="00BB3509"/>
    <w:rsid w:val="00BB401E"/>
    <w:rsid w:val="00BB40FE"/>
    <w:rsid w:val="00BB419A"/>
    <w:rsid w:val="00BB4CC7"/>
    <w:rsid w:val="00BB4FDE"/>
    <w:rsid w:val="00BB50E3"/>
    <w:rsid w:val="00BB528E"/>
    <w:rsid w:val="00BB5315"/>
    <w:rsid w:val="00BB5CF6"/>
    <w:rsid w:val="00BB5DA6"/>
    <w:rsid w:val="00BB6B11"/>
    <w:rsid w:val="00BB79E3"/>
    <w:rsid w:val="00BB7DE5"/>
    <w:rsid w:val="00BC013D"/>
    <w:rsid w:val="00BC08D5"/>
    <w:rsid w:val="00BC0F69"/>
    <w:rsid w:val="00BC0F74"/>
    <w:rsid w:val="00BC1230"/>
    <w:rsid w:val="00BC138B"/>
    <w:rsid w:val="00BC1822"/>
    <w:rsid w:val="00BC21D6"/>
    <w:rsid w:val="00BC2942"/>
    <w:rsid w:val="00BC2A7F"/>
    <w:rsid w:val="00BC318C"/>
    <w:rsid w:val="00BC38C6"/>
    <w:rsid w:val="00BC391B"/>
    <w:rsid w:val="00BC3D00"/>
    <w:rsid w:val="00BC3D47"/>
    <w:rsid w:val="00BC4780"/>
    <w:rsid w:val="00BC4A78"/>
    <w:rsid w:val="00BC4B4C"/>
    <w:rsid w:val="00BC4FB6"/>
    <w:rsid w:val="00BC50ED"/>
    <w:rsid w:val="00BC5EE0"/>
    <w:rsid w:val="00BC6680"/>
    <w:rsid w:val="00BC69C4"/>
    <w:rsid w:val="00BC6BA5"/>
    <w:rsid w:val="00BC6DBD"/>
    <w:rsid w:val="00BC6E52"/>
    <w:rsid w:val="00BC6EB1"/>
    <w:rsid w:val="00BC6EE8"/>
    <w:rsid w:val="00BC7BC0"/>
    <w:rsid w:val="00BC7E81"/>
    <w:rsid w:val="00BC7F2C"/>
    <w:rsid w:val="00BD08AD"/>
    <w:rsid w:val="00BD08D0"/>
    <w:rsid w:val="00BD0904"/>
    <w:rsid w:val="00BD0A32"/>
    <w:rsid w:val="00BD0C10"/>
    <w:rsid w:val="00BD0DCF"/>
    <w:rsid w:val="00BD1630"/>
    <w:rsid w:val="00BD20D7"/>
    <w:rsid w:val="00BD29DD"/>
    <w:rsid w:val="00BD2D85"/>
    <w:rsid w:val="00BD309E"/>
    <w:rsid w:val="00BD35C3"/>
    <w:rsid w:val="00BD5597"/>
    <w:rsid w:val="00BD6012"/>
    <w:rsid w:val="00BD613B"/>
    <w:rsid w:val="00BD6248"/>
    <w:rsid w:val="00BD63F6"/>
    <w:rsid w:val="00BD64FE"/>
    <w:rsid w:val="00BD65B9"/>
    <w:rsid w:val="00BD65DC"/>
    <w:rsid w:val="00BD6DA6"/>
    <w:rsid w:val="00BD6EEB"/>
    <w:rsid w:val="00BD726F"/>
    <w:rsid w:val="00BD7A6E"/>
    <w:rsid w:val="00BE08BF"/>
    <w:rsid w:val="00BE0984"/>
    <w:rsid w:val="00BE09AB"/>
    <w:rsid w:val="00BE107D"/>
    <w:rsid w:val="00BE1382"/>
    <w:rsid w:val="00BE1517"/>
    <w:rsid w:val="00BE1F26"/>
    <w:rsid w:val="00BE20C8"/>
    <w:rsid w:val="00BE225B"/>
    <w:rsid w:val="00BE340A"/>
    <w:rsid w:val="00BE3558"/>
    <w:rsid w:val="00BE36DB"/>
    <w:rsid w:val="00BE38DA"/>
    <w:rsid w:val="00BE3A40"/>
    <w:rsid w:val="00BE3F39"/>
    <w:rsid w:val="00BE4C2F"/>
    <w:rsid w:val="00BE4C94"/>
    <w:rsid w:val="00BE58CD"/>
    <w:rsid w:val="00BE591F"/>
    <w:rsid w:val="00BE59F4"/>
    <w:rsid w:val="00BE6528"/>
    <w:rsid w:val="00BE67AA"/>
    <w:rsid w:val="00BE67C4"/>
    <w:rsid w:val="00BE775D"/>
    <w:rsid w:val="00BE778B"/>
    <w:rsid w:val="00BE7D82"/>
    <w:rsid w:val="00BE7EC9"/>
    <w:rsid w:val="00BE7F05"/>
    <w:rsid w:val="00BE7F8C"/>
    <w:rsid w:val="00BF01B8"/>
    <w:rsid w:val="00BF020C"/>
    <w:rsid w:val="00BF031F"/>
    <w:rsid w:val="00BF055D"/>
    <w:rsid w:val="00BF060F"/>
    <w:rsid w:val="00BF0C12"/>
    <w:rsid w:val="00BF1025"/>
    <w:rsid w:val="00BF11B2"/>
    <w:rsid w:val="00BF1324"/>
    <w:rsid w:val="00BF1809"/>
    <w:rsid w:val="00BF1B7C"/>
    <w:rsid w:val="00BF1CD2"/>
    <w:rsid w:val="00BF1D41"/>
    <w:rsid w:val="00BF1DEF"/>
    <w:rsid w:val="00BF1FA8"/>
    <w:rsid w:val="00BF26E8"/>
    <w:rsid w:val="00BF3A13"/>
    <w:rsid w:val="00BF3C0D"/>
    <w:rsid w:val="00BF3CFF"/>
    <w:rsid w:val="00BF588C"/>
    <w:rsid w:val="00BF61C5"/>
    <w:rsid w:val="00BF649D"/>
    <w:rsid w:val="00BF65F2"/>
    <w:rsid w:val="00BF66AC"/>
    <w:rsid w:val="00BF67B0"/>
    <w:rsid w:val="00BF67F9"/>
    <w:rsid w:val="00BF6C23"/>
    <w:rsid w:val="00BF6EBE"/>
    <w:rsid w:val="00C000FE"/>
    <w:rsid w:val="00C00146"/>
    <w:rsid w:val="00C018EA"/>
    <w:rsid w:val="00C023F8"/>
    <w:rsid w:val="00C033DB"/>
    <w:rsid w:val="00C033F0"/>
    <w:rsid w:val="00C0342F"/>
    <w:rsid w:val="00C03AF1"/>
    <w:rsid w:val="00C03ECC"/>
    <w:rsid w:val="00C04679"/>
    <w:rsid w:val="00C04A86"/>
    <w:rsid w:val="00C059BE"/>
    <w:rsid w:val="00C05E41"/>
    <w:rsid w:val="00C06809"/>
    <w:rsid w:val="00C07002"/>
    <w:rsid w:val="00C07486"/>
    <w:rsid w:val="00C074B3"/>
    <w:rsid w:val="00C07ECD"/>
    <w:rsid w:val="00C10325"/>
    <w:rsid w:val="00C10C30"/>
    <w:rsid w:val="00C10D84"/>
    <w:rsid w:val="00C118AB"/>
    <w:rsid w:val="00C11C5C"/>
    <w:rsid w:val="00C11C7E"/>
    <w:rsid w:val="00C12AED"/>
    <w:rsid w:val="00C130DF"/>
    <w:rsid w:val="00C13201"/>
    <w:rsid w:val="00C1322E"/>
    <w:rsid w:val="00C13535"/>
    <w:rsid w:val="00C13762"/>
    <w:rsid w:val="00C13FB1"/>
    <w:rsid w:val="00C144F3"/>
    <w:rsid w:val="00C148C2"/>
    <w:rsid w:val="00C14BB2"/>
    <w:rsid w:val="00C163FB"/>
    <w:rsid w:val="00C16964"/>
    <w:rsid w:val="00C1790B"/>
    <w:rsid w:val="00C17BB2"/>
    <w:rsid w:val="00C17D4D"/>
    <w:rsid w:val="00C20016"/>
    <w:rsid w:val="00C202B9"/>
    <w:rsid w:val="00C21278"/>
    <w:rsid w:val="00C21A25"/>
    <w:rsid w:val="00C223E8"/>
    <w:rsid w:val="00C22447"/>
    <w:rsid w:val="00C22888"/>
    <w:rsid w:val="00C22EA1"/>
    <w:rsid w:val="00C230DD"/>
    <w:rsid w:val="00C233DE"/>
    <w:rsid w:val="00C2373A"/>
    <w:rsid w:val="00C2381B"/>
    <w:rsid w:val="00C239E3"/>
    <w:rsid w:val="00C242ED"/>
    <w:rsid w:val="00C2434E"/>
    <w:rsid w:val="00C24609"/>
    <w:rsid w:val="00C247A4"/>
    <w:rsid w:val="00C2563B"/>
    <w:rsid w:val="00C25B0A"/>
    <w:rsid w:val="00C266AF"/>
    <w:rsid w:val="00C26B0F"/>
    <w:rsid w:val="00C271F7"/>
    <w:rsid w:val="00C2755A"/>
    <w:rsid w:val="00C275F6"/>
    <w:rsid w:val="00C2772F"/>
    <w:rsid w:val="00C27882"/>
    <w:rsid w:val="00C27A77"/>
    <w:rsid w:val="00C27F30"/>
    <w:rsid w:val="00C30687"/>
    <w:rsid w:val="00C306BC"/>
    <w:rsid w:val="00C30CFC"/>
    <w:rsid w:val="00C30FAE"/>
    <w:rsid w:val="00C31C92"/>
    <w:rsid w:val="00C31CAB"/>
    <w:rsid w:val="00C31D2B"/>
    <w:rsid w:val="00C31E2A"/>
    <w:rsid w:val="00C32CFC"/>
    <w:rsid w:val="00C33130"/>
    <w:rsid w:val="00C338C3"/>
    <w:rsid w:val="00C33913"/>
    <w:rsid w:val="00C343D8"/>
    <w:rsid w:val="00C349F1"/>
    <w:rsid w:val="00C351EE"/>
    <w:rsid w:val="00C35269"/>
    <w:rsid w:val="00C35B9F"/>
    <w:rsid w:val="00C35BCC"/>
    <w:rsid w:val="00C35BE1"/>
    <w:rsid w:val="00C35BE8"/>
    <w:rsid w:val="00C363AA"/>
    <w:rsid w:val="00C36B85"/>
    <w:rsid w:val="00C36DE0"/>
    <w:rsid w:val="00C37692"/>
    <w:rsid w:val="00C37EDC"/>
    <w:rsid w:val="00C4032C"/>
    <w:rsid w:val="00C406EE"/>
    <w:rsid w:val="00C40E1F"/>
    <w:rsid w:val="00C41272"/>
    <w:rsid w:val="00C418DB"/>
    <w:rsid w:val="00C41D6C"/>
    <w:rsid w:val="00C42149"/>
    <w:rsid w:val="00C42CC2"/>
    <w:rsid w:val="00C4378E"/>
    <w:rsid w:val="00C43940"/>
    <w:rsid w:val="00C44953"/>
    <w:rsid w:val="00C45380"/>
    <w:rsid w:val="00C4570C"/>
    <w:rsid w:val="00C458F9"/>
    <w:rsid w:val="00C4691C"/>
    <w:rsid w:val="00C46B0E"/>
    <w:rsid w:val="00C47FC3"/>
    <w:rsid w:val="00C50074"/>
    <w:rsid w:val="00C52611"/>
    <w:rsid w:val="00C53508"/>
    <w:rsid w:val="00C53CD4"/>
    <w:rsid w:val="00C53D81"/>
    <w:rsid w:val="00C54B30"/>
    <w:rsid w:val="00C552D2"/>
    <w:rsid w:val="00C55A6C"/>
    <w:rsid w:val="00C55F50"/>
    <w:rsid w:val="00C56A12"/>
    <w:rsid w:val="00C56F88"/>
    <w:rsid w:val="00C57229"/>
    <w:rsid w:val="00C57400"/>
    <w:rsid w:val="00C5757A"/>
    <w:rsid w:val="00C601FF"/>
    <w:rsid w:val="00C60515"/>
    <w:rsid w:val="00C60FF2"/>
    <w:rsid w:val="00C61B26"/>
    <w:rsid w:val="00C6206F"/>
    <w:rsid w:val="00C6220E"/>
    <w:rsid w:val="00C62653"/>
    <w:rsid w:val="00C6278C"/>
    <w:rsid w:val="00C6351D"/>
    <w:rsid w:val="00C63749"/>
    <w:rsid w:val="00C6452C"/>
    <w:rsid w:val="00C646C7"/>
    <w:rsid w:val="00C64B0D"/>
    <w:rsid w:val="00C6539F"/>
    <w:rsid w:val="00C655ED"/>
    <w:rsid w:val="00C65938"/>
    <w:rsid w:val="00C65B99"/>
    <w:rsid w:val="00C66490"/>
    <w:rsid w:val="00C66D5E"/>
    <w:rsid w:val="00C66DF1"/>
    <w:rsid w:val="00C6750E"/>
    <w:rsid w:val="00C676EB"/>
    <w:rsid w:val="00C67D83"/>
    <w:rsid w:val="00C706BA"/>
    <w:rsid w:val="00C707AD"/>
    <w:rsid w:val="00C70D8A"/>
    <w:rsid w:val="00C70FA1"/>
    <w:rsid w:val="00C70FB9"/>
    <w:rsid w:val="00C715DA"/>
    <w:rsid w:val="00C71911"/>
    <w:rsid w:val="00C71980"/>
    <w:rsid w:val="00C71D80"/>
    <w:rsid w:val="00C71DAA"/>
    <w:rsid w:val="00C725E3"/>
    <w:rsid w:val="00C72781"/>
    <w:rsid w:val="00C72CAC"/>
    <w:rsid w:val="00C730D7"/>
    <w:rsid w:val="00C73495"/>
    <w:rsid w:val="00C740A7"/>
    <w:rsid w:val="00C7446F"/>
    <w:rsid w:val="00C74B0E"/>
    <w:rsid w:val="00C74D63"/>
    <w:rsid w:val="00C75695"/>
    <w:rsid w:val="00C75710"/>
    <w:rsid w:val="00C77289"/>
    <w:rsid w:val="00C8197B"/>
    <w:rsid w:val="00C8201C"/>
    <w:rsid w:val="00C8277B"/>
    <w:rsid w:val="00C82EA1"/>
    <w:rsid w:val="00C83459"/>
    <w:rsid w:val="00C838B6"/>
    <w:rsid w:val="00C83A37"/>
    <w:rsid w:val="00C84BA8"/>
    <w:rsid w:val="00C84DD6"/>
    <w:rsid w:val="00C85063"/>
    <w:rsid w:val="00C8534B"/>
    <w:rsid w:val="00C85549"/>
    <w:rsid w:val="00C85C06"/>
    <w:rsid w:val="00C860E7"/>
    <w:rsid w:val="00C8618B"/>
    <w:rsid w:val="00C87359"/>
    <w:rsid w:val="00C901EB"/>
    <w:rsid w:val="00C90655"/>
    <w:rsid w:val="00C90A8D"/>
    <w:rsid w:val="00C90E1E"/>
    <w:rsid w:val="00C90EE2"/>
    <w:rsid w:val="00C912C9"/>
    <w:rsid w:val="00C91F03"/>
    <w:rsid w:val="00C91FCB"/>
    <w:rsid w:val="00C932B3"/>
    <w:rsid w:val="00C934BC"/>
    <w:rsid w:val="00C93892"/>
    <w:rsid w:val="00C93AD6"/>
    <w:rsid w:val="00C93FCE"/>
    <w:rsid w:val="00C94421"/>
    <w:rsid w:val="00C9513E"/>
    <w:rsid w:val="00C95711"/>
    <w:rsid w:val="00C95D37"/>
    <w:rsid w:val="00C95E90"/>
    <w:rsid w:val="00C95F3C"/>
    <w:rsid w:val="00C961E9"/>
    <w:rsid w:val="00C962B8"/>
    <w:rsid w:val="00C9692C"/>
    <w:rsid w:val="00C9702C"/>
    <w:rsid w:val="00C97A3D"/>
    <w:rsid w:val="00CA07AC"/>
    <w:rsid w:val="00CA18DE"/>
    <w:rsid w:val="00CA1D3E"/>
    <w:rsid w:val="00CA1D56"/>
    <w:rsid w:val="00CA1E74"/>
    <w:rsid w:val="00CA2E30"/>
    <w:rsid w:val="00CA4107"/>
    <w:rsid w:val="00CA4543"/>
    <w:rsid w:val="00CA4BF4"/>
    <w:rsid w:val="00CA5375"/>
    <w:rsid w:val="00CA53D2"/>
    <w:rsid w:val="00CA55D8"/>
    <w:rsid w:val="00CA5E20"/>
    <w:rsid w:val="00CA5F9C"/>
    <w:rsid w:val="00CA6124"/>
    <w:rsid w:val="00CA6A42"/>
    <w:rsid w:val="00CA6FDD"/>
    <w:rsid w:val="00CA7234"/>
    <w:rsid w:val="00CA7517"/>
    <w:rsid w:val="00CA77FD"/>
    <w:rsid w:val="00CA78EE"/>
    <w:rsid w:val="00CA7E1E"/>
    <w:rsid w:val="00CB0261"/>
    <w:rsid w:val="00CB054E"/>
    <w:rsid w:val="00CB0806"/>
    <w:rsid w:val="00CB10DC"/>
    <w:rsid w:val="00CB24D0"/>
    <w:rsid w:val="00CB254C"/>
    <w:rsid w:val="00CB2B95"/>
    <w:rsid w:val="00CB2BF9"/>
    <w:rsid w:val="00CB32FC"/>
    <w:rsid w:val="00CB388B"/>
    <w:rsid w:val="00CB3FC0"/>
    <w:rsid w:val="00CB4AFD"/>
    <w:rsid w:val="00CB4BE7"/>
    <w:rsid w:val="00CB550D"/>
    <w:rsid w:val="00CB677C"/>
    <w:rsid w:val="00CB6857"/>
    <w:rsid w:val="00CB689A"/>
    <w:rsid w:val="00CB6908"/>
    <w:rsid w:val="00CB731A"/>
    <w:rsid w:val="00CB7329"/>
    <w:rsid w:val="00CB7351"/>
    <w:rsid w:val="00CC0081"/>
    <w:rsid w:val="00CC129E"/>
    <w:rsid w:val="00CC216F"/>
    <w:rsid w:val="00CC22F7"/>
    <w:rsid w:val="00CC2E00"/>
    <w:rsid w:val="00CC327B"/>
    <w:rsid w:val="00CC3348"/>
    <w:rsid w:val="00CC376F"/>
    <w:rsid w:val="00CC3C40"/>
    <w:rsid w:val="00CC3EEB"/>
    <w:rsid w:val="00CC4F8D"/>
    <w:rsid w:val="00CC50DC"/>
    <w:rsid w:val="00CC6342"/>
    <w:rsid w:val="00CC67AB"/>
    <w:rsid w:val="00CC697A"/>
    <w:rsid w:val="00CC70B0"/>
    <w:rsid w:val="00CC770B"/>
    <w:rsid w:val="00CC7A1C"/>
    <w:rsid w:val="00CC7A37"/>
    <w:rsid w:val="00CD0577"/>
    <w:rsid w:val="00CD08EC"/>
    <w:rsid w:val="00CD1096"/>
    <w:rsid w:val="00CD1158"/>
    <w:rsid w:val="00CD123B"/>
    <w:rsid w:val="00CD1A66"/>
    <w:rsid w:val="00CD1BFD"/>
    <w:rsid w:val="00CD21FA"/>
    <w:rsid w:val="00CD26CD"/>
    <w:rsid w:val="00CD2D28"/>
    <w:rsid w:val="00CD31F5"/>
    <w:rsid w:val="00CD34FE"/>
    <w:rsid w:val="00CD532C"/>
    <w:rsid w:val="00CD5A85"/>
    <w:rsid w:val="00CD61D7"/>
    <w:rsid w:val="00CD6605"/>
    <w:rsid w:val="00CD668F"/>
    <w:rsid w:val="00CD6BF2"/>
    <w:rsid w:val="00CD6C58"/>
    <w:rsid w:val="00CD713D"/>
    <w:rsid w:val="00CD7199"/>
    <w:rsid w:val="00CE052C"/>
    <w:rsid w:val="00CE066D"/>
    <w:rsid w:val="00CE0B58"/>
    <w:rsid w:val="00CE11FA"/>
    <w:rsid w:val="00CE1226"/>
    <w:rsid w:val="00CE171A"/>
    <w:rsid w:val="00CE280C"/>
    <w:rsid w:val="00CE39AB"/>
    <w:rsid w:val="00CE452C"/>
    <w:rsid w:val="00CE564F"/>
    <w:rsid w:val="00CE60CE"/>
    <w:rsid w:val="00CE6427"/>
    <w:rsid w:val="00CE6A48"/>
    <w:rsid w:val="00CE6E18"/>
    <w:rsid w:val="00CE75AC"/>
    <w:rsid w:val="00CF03A8"/>
    <w:rsid w:val="00CF07D2"/>
    <w:rsid w:val="00CF0ACF"/>
    <w:rsid w:val="00CF0B5A"/>
    <w:rsid w:val="00CF10B4"/>
    <w:rsid w:val="00CF10B7"/>
    <w:rsid w:val="00CF12E5"/>
    <w:rsid w:val="00CF1354"/>
    <w:rsid w:val="00CF1D61"/>
    <w:rsid w:val="00CF2EF3"/>
    <w:rsid w:val="00CF329A"/>
    <w:rsid w:val="00CF32C6"/>
    <w:rsid w:val="00CF3655"/>
    <w:rsid w:val="00CF3719"/>
    <w:rsid w:val="00CF39BC"/>
    <w:rsid w:val="00CF4073"/>
    <w:rsid w:val="00CF53E9"/>
    <w:rsid w:val="00CF56DC"/>
    <w:rsid w:val="00CF5AE9"/>
    <w:rsid w:val="00CF6C6A"/>
    <w:rsid w:val="00CF6F85"/>
    <w:rsid w:val="00CF7114"/>
    <w:rsid w:val="00CF7133"/>
    <w:rsid w:val="00CF730E"/>
    <w:rsid w:val="00D00668"/>
    <w:rsid w:val="00D007D6"/>
    <w:rsid w:val="00D00BD8"/>
    <w:rsid w:val="00D0186B"/>
    <w:rsid w:val="00D019F8"/>
    <w:rsid w:val="00D01A11"/>
    <w:rsid w:val="00D01A46"/>
    <w:rsid w:val="00D027C3"/>
    <w:rsid w:val="00D02ABF"/>
    <w:rsid w:val="00D02F70"/>
    <w:rsid w:val="00D03BA7"/>
    <w:rsid w:val="00D042CB"/>
    <w:rsid w:val="00D044C6"/>
    <w:rsid w:val="00D0510A"/>
    <w:rsid w:val="00D05204"/>
    <w:rsid w:val="00D0564E"/>
    <w:rsid w:val="00D05AE1"/>
    <w:rsid w:val="00D061BF"/>
    <w:rsid w:val="00D06642"/>
    <w:rsid w:val="00D06F26"/>
    <w:rsid w:val="00D078D2"/>
    <w:rsid w:val="00D07BE7"/>
    <w:rsid w:val="00D101A9"/>
    <w:rsid w:val="00D10226"/>
    <w:rsid w:val="00D10D09"/>
    <w:rsid w:val="00D1160C"/>
    <w:rsid w:val="00D116D3"/>
    <w:rsid w:val="00D124C4"/>
    <w:rsid w:val="00D12B08"/>
    <w:rsid w:val="00D133DA"/>
    <w:rsid w:val="00D136C4"/>
    <w:rsid w:val="00D139CB"/>
    <w:rsid w:val="00D143A9"/>
    <w:rsid w:val="00D144EE"/>
    <w:rsid w:val="00D14F13"/>
    <w:rsid w:val="00D15495"/>
    <w:rsid w:val="00D15B7A"/>
    <w:rsid w:val="00D15FA1"/>
    <w:rsid w:val="00D16061"/>
    <w:rsid w:val="00D16E4C"/>
    <w:rsid w:val="00D1717F"/>
    <w:rsid w:val="00D1734B"/>
    <w:rsid w:val="00D173F9"/>
    <w:rsid w:val="00D17552"/>
    <w:rsid w:val="00D17942"/>
    <w:rsid w:val="00D206CC"/>
    <w:rsid w:val="00D220E6"/>
    <w:rsid w:val="00D22327"/>
    <w:rsid w:val="00D22882"/>
    <w:rsid w:val="00D22AF2"/>
    <w:rsid w:val="00D2391E"/>
    <w:rsid w:val="00D23E00"/>
    <w:rsid w:val="00D24670"/>
    <w:rsid w:val="00D2517F"/>
    <w:rsid w:val="00D2529E"/>
    <w:rsid w:val="00D25B3F"/>
    <w:rsid w:val="00D26735"/>
    <w:rsid w:val="00D268A2"/>
    <w:rsid w:val="00D30003"/>
    <w:rsid w:val="00D30361"/>
    <w:rsid w:val="00D304BC"/>
    <w:rsid w:val="00D30AF3"/>
    <w:rsid w:val="00D3207D"/>
    <w:rsid w:val="00D32C15"/>
    <w:rsid w:val="00D33010"/>
    <w:rsid w:val="00D330AC"/>
    <w:rsid w:val="00D33499"/>
    <w:rsid w:val="00D334B7"/>
    <w:rsid w:val="00D33A58"/>
    <w:rsid w:val="00D33AF9"/>
    <w:rsid w:val="00D34316"/>
    <w:rsid w:val="00D34872"/>
    <w:rsid w:val="00D34B37"/>
    <w:rsid w:val="00D35B39"/>
    <w:rsid w:val="00D361BE"/>
    <w:rsid w:val="00D36C6A"/>
    <w:rsid w:val="00D36FFC"/>
    <w:rsid w:val="00D37321"/>
    <w:rsid w:val="00D37DAB"/>
    <w:rsid w:val="00D40231"/>
    <w:rsid w:val="00D40DDF"/>
    <w:rsid w:val="00D41230"/>
    <w:rsid w:val="00D4159C"/>
    <w:rsid w:val="00D41777"/>
    <w:rsid w:val="00D41964"/>
    <w:rsid w:val="00D42353"/>
    <w:rsid w:val="00D423E8"/>
    <w:rsid w:val="00D4264B"/>
    <w:rsid w:val="00D42A0A"/>
    <w:rsid w:val="00D431CE"/>
    <w:rsid w:val="00D4332D"/>
    <w:rsid w:val="00D44BDE"/>
    <w:rsid w:val="00D44EA4"/>
    <w:rsid w:val="00D4571C"/>
    <w:rsid w:val="00D459F9"/>
    <w:rsid w:val="00D461B8"/>
    <w:rsid w:val="00D468C3"/>
    <w:rsid w:val="00D472C7"/>
    <w:rsid w:val="00D47966"/>
    <w:rsid w:val="00D47B04"/>
    <w:rsid w:val="00D50428"/>
    <w:rsid w:val="00D52090"/>
    <w:rsid w:val="00D5267E"/>
    <w:rsid w:val="00D534F0"/>
    <w:rsid w:val="00D53646"/>
    <w:rsid w:val="00D53930"/>
    <w:rsid w:val="00D53A32"/>
    <w:rsid w:val="00D5471D"/>
    <w:rsid w:val="00D552E7"/>
    <w:rsid w:val="00D55C92"/>
    <w:rsid w:val="00D56324"/>
    <w:rsid w:val="00D5632E"/>
    <w:rsid w:val="00D56A68"/>
    <w:rsid w:val="00D56BBE"/>
    <w:rsid w:val="00D57367"/>
    <w:rsid w:val="00D5739F"/>
    <w:rsid w:val="00D578D7"/>
    <w:rsid w:val="00D57C7A"/>
    <w:rsid w:val="00D602AE"/>
    <w:rsid w:val="00D60B4A"/>
    <w:rsid w:val="00D610E7"/>
    <w:rsid w:val="00D61A53"/>
    <w:rsid w:val="00D61AB0"/>
    <w:rsid w:val="00D61CFD"/>
    <w:rsid w:val="00D62558"/>
    <w:rsid w:val="00D62C5C"/>
    <w:rsid w:val="00D63BC5"/>
    <w:rsid w:val="00D63C65"/>
    <w:rsid w:val="00D64276"/>
    <w:rsid w:val="00D65BC4"/>
    <w:rsid w:val="00D65F10"/>
    <w:rsid w:val="00D6634D"/>
    <w:rsid w:val="00D665D0"/>
    <w:rsid w:val="00D667CE"/>
    <w:rsid w:val="00D66F78"/>
    <w:rsid w:val="00D67AD8"/>
    <w:rsid w:val="00D70160"/>
    <w:rsid w:val="00D7019D"/>
    <w:rsid w:val="00D7061C"/>
    <w:rsid w:val="00D70A79"/>
    <w:rsid w:val="00D70EBE"/>
    <w:rsid w:val="00D714AB"/>
    <w:rsid w:val="00D72578"/>
    <w:rsid w:val="00D729B8"/>
    <w:rsid w:val="00D72CC2"/>
    <w:rsid w:val="00D736F5"/>
    <w:rsid w:val="00D74059"/>
    <w:rsid w:val="00D74C6F"/>
    <w:rsid w:val="00D75C83"/>
    <w:rsid w:val="00D7609A"/>
    <w:rsid w:val="00D761E6"/>
    <w:rsid w:val="00D762EB"/>
    <w:rsid w:val="00D76D9C"/>
    <w:rsid w:val="00D7709F"/>
    <w:rsid w:val="00D77A1C"/>
    <w:rsid w:val="00D77D13"/>
    <w:rsid w:val="00D80096"/>
    <w:rsid w:val="00D802F1"/>
    <w:rsid w:val="00D80794"/>
    <w:rsid w:val="00D8082F"/>
    <w:rsid w:val="00D80A02"/>
    <w:rsid w:val="00D81932"/>
    <w:rsid w:val="00D81EC7"/>
    <w:rsid w:val="00D8249F"/>
    <w:rsid w:val="00D82761"/>
    <w:rsid w:val="00D829FD"/>
    <w:rsid w:val="00D83A3B"/>
    <w:rsid w:val="00D83E4F"/>
    <w:rsid w:val="00D84066"/>
    <w:rsid w:val="00D857AB"/>
    <w:rsid w:val="00D858DE"/>
    <w:rsid w:val="00D859D3"/>
    <w:rsid w:val="00D85B89"/>
    <w:rsid w:val="00D86341"/>
    <w:rsid w:val="00D86476"/>
    <w:rsid w:val="00D86601"/>
    <w:rsid w:val="00D86622"/>
    <w:rsid w:val="00D86A12"/>
    <w:rsid w:val="00D86DA4"/>
    <w:rsid w:val="00D870E1"/>
    <w:rsid w:val="00D87303"/>
    <w:rsid w:val="00D908BE"/>
    <w:rsid w:val="00D91128"/>
    <w:rsid w:val="00D917F7"/>
    <w:rsid w:val="00D9187C"/>
    <w:rsid w:val="00D92195"/>
    <w:rsid w:val="00D9227D"/>
    <w:rsid w:val="00D92464"/>
    <w:rsid w:val="00D9267D"/>
    <w:rsid w:val="00D92C22"/>
    <w:rsid w:val="00D92E4A"/>
    <w:rsid w:val="00D92E6F"/>
    <w:rsid w:val="00D93A4E"/>
    <w:rsid w:val="00D93AC6"/>
    <w:rsid w:val="00D93CCB"/>
    <w:rsid w:val="00D93DA7"/>
    <w:rsid w:val="00D94D4D"/>
    <w:rsid w:val="00D95C48"/>
    <w:rsid w:val="00D96190"/>
    <w:rsid w:val="00D96DA7"/>
    <w:rsid w:val="00D96DD0"/>
    <w:rsid w:val="00D97179"/>
    <w:rsid w:val="00D974C1"/>
    <w:rsid w:val="00D97AF2"/>
    <w:rsid w:val="00D97B76"/>
    <w:rsid w:val="00D97D1E"/>
    <w:rsid w:val="00D97D8A"/>
    <w:rsid w:val="00DA00BB"/>
    <w:rsid w:val="00DA072F"/>
    <w:rsid w:val="00DA1100"/>
    <w:rsid w:val="00DA111F"/>
    <w:rsid w:val="00DA14E6"/>
    <w:rsid w:val="00DA1F27"/>
    <w:rsid w:val="00DA246E"/>
    <w:rsid w:val="00DA2665"/>
    <w:rsid w:val="00DA2C63"/>
    <w:rsid w:val="00DA30FC"/>
    <w:rsid w:val="00DA39DC"/>
    <w:rsid w:val="00DA3A95"/>
    <w:rsid w:val="00DA3C3A"/>
    <w:rsid w:val="00DA3DE5"/>
    <w:rsid w:val="00DA4B03"/>
    <w:rsid w:val="00DA590F"/>
    <w:rsid w:val="00DA59A4"/>
    <w:rsid w:val="00DA5BAA"/>
    <w:rsid w:val="00DA6052"/>
    <w:rsid w:val="00DA60CF"/>
    <w:rsid w:val="00DA649E"/>
    <w:rsid w:val="00DA6BB1"/>
    <w:rsid w:val="00DA6DBC"/>
    <w:rsid w:val="00DA6EB8"/>
    <w:rsid w:val="00DA6FA5"/>
    <w:rsid w:val="00DA7F83"/>
    <w:rsid w:val="00DB013B"/>
    <w:rsid w:val="00DB0147"/>
    <w:rsid w:val="00DB03D5"/>
    <w:rsid w:val="00DB06C1"/>
    <w:rsid w:val="00DB0FCC"/>
    <w:rsid w:val="00DB1660"/>
    <w:rsid w:val="00DB2339"/>
    <w:rsid w:val="00DB26F7"/>
    <w:rsid w:val="00DB2C32"/>
    <w:rsid w:val="00DB3282"/>
    <w:rsid w:val="00DB341F"/>
    <w:rsid w:val="00DB3840"/>
    <w:rsid w:val="00DB3C45"/>
    <w:rsid w:val="00DB3CB2"/>
    <w:rsid w:val="00DB442C"/>
    <w:rsid w:val="00DB4E54"/>
    <w:rsid w:val="00DB51D9"/>
    <w:rsid w:val="00DB51EF"/>
    <w:rsid w:val="00DB52F0"/>
    <w:rsid w:val="00DB5707"/>
    <w:rsid w:val="00DB587B"/>
    <w:rsid w:val="00DB67A2"/>
    <w:rsid w:val="00DB6931"/>
    <w:rsid w:val="00DB6CB8"/>
    <w:rsid w:val="00DB6D2B"/>
    <w:rsid w:val="00DB6DEF"/>
    <w:rsid w:val="00DB6FDC"/>
    <w:rsid w:val="00DB6FDE"/>
    <w:rsid w:val="00DB70A9"/>
    <w:rsid w:val="00DB7626"/>
    <w:rsid w:val="00DB7CA3"/>
    <w:rsid w:val="00DB7D4E"/>
    <w:rsid w:val="00DC07C9"/>
    <w:rsid w:val="00DC0D98"/>
    <w:rsid w:val="00DC1CDB"/>
    <w:rsid w:val="00DC1E63"/>
    <w:rsid w:val="00DC216C"/>
    <w:rsid w:val="00DC2E60"/>
    <w:rsid w:val="00DC3581"/>
    <w:rsid w:val="00DC39C9"/>
    <w:rsid w:val="00DC3D39"/>
    <w:rsid w:val="00DC425F"/>
    <w:rsid w:val="00DC4FA6"/>
    <w:rsid w:val="00DC502C"/>
    <w:rsid w:val="00DC50D0"/>
    <w:rsid w:val="00DC52BF"/>
    <w:rsid w:val="00DC5510"/>
    <w:rsid w:val="00DC606D"/>
    <w:rsid w:val="00DC6E86"/>
    <w:rsid w:val="00DC6EAC"/>
    <w:rsid w:val="00DD0EB6"/>
    <w:rsid w:val="00DD105B"/>
    <w:rsid w:val="00DD11AB"/>
    <w:rsid w:val="00DD1484"/>
    <w:rsid w:val="00DD18C8"/>
    <w:rsid w:val="00DD2351"/>
    <w:rsid w:val="00DD410E"/>
    <w:rsid w:val="00DD427A"/>
    <w:rsid w:val="00DD471C"/>
    <w:rsid w:val="00DD58E8"/>
    <w:rsid w:val="00DD5CA6"/>
    <w:rsid w:val="00DD6BFE"/>
    <w:rsid w:val="00DD6EF7"/>
    <w:rsid w:val="00DD76B0"/>
    <w:rsid w:val="00DD7A13"/>
    <w:rsid w:val="00DD7B69"/>
    <w:rsid w:val="00DD7EB2"/>
    <w:rsid w:val="00DE03D8"/>
    <w:rsid w:val="00DE0D21"/>
    <w:rsid w:val="00DE11EA"/>
    <w:rsid w:val="00DE1EFF"/>
    <w:rsid w:val="00DE200E"/>
    <w:rsid w:val="00DE22BE"/>
    <w:rsid w:val="00DE29E2"/>
    <w:rsid w:val="00DE2C7D"/>
    <w:rsid w:val="00DE3194"/>
    <w:rsid w:val="00DE3C77"/>
    <w:rsid w:val="00DE3F33"/>
    <w:rsid w:val="00DE3FFA"/>
    <w:rsid w:val="00DE44AB"/>
    <w:rsid w:val="00DE4541"/>
    <w:rsid w:val="00DE4591"/>
    <w:rsid w:val="00DE4C7B"/>
    <w:rsid w:val="00DE5824"/>
    <w:rsid w:val="00DE58C3"/>
    <w:rsid w:val="00DE5AAA"/>
    <w:rsid w:val="00DE5B3E"/>
    <w:rsid w:val="00DE630E"/>
    <w:rsid w:val="00DE6B79"/>
    <w:rsid w:val="00DE6BD9"/>
    <w:rsid w:val="00DE6E0C"/>
    <w:rsid w:val="00DE747D"/>
    <w:rsid w:val="00DE7733"/>
    <w:rsid w:val="00DF19F3"/>
    <w:rsid w:val="00DF1EF6"/>
    <w:rsid w:val="00DF2635"/>
    <w:rsid w:val="00DF275F"/>
    <w:rsid w:val="00DF2F75"/>
    <w:rsid w:val="00DF304E"/>
    <w:rsid w:val="00DF3185"/>
    <w:rsid w:val="00DF32EA"/>
    <w:rsid w:val="00DF44D9"/>
    <w:rsid w:val="00DF4700"/>
    <w:rsid w:val="00DF4851"/>
    <w:rsid w:val="00DF53FE"/>
    <w:rsid w:val="00DF575D"/>
    <w:rsid w:val="00DF57B2"/>
    <w:rsid w:val="00DF5C33"/>
    <w:rsid w:val="00DF5D19"/>
    <w:rsid w:val="00DF6641"/>
    <w:rsid w:val="00DF7AC3"/>
    <w:rsid w:val="00E01389"/>
    <w:rsid w:val="00E026AD"/>
    <w:rsid w:val="00E0297F"/>
    <w:rsid w:val="00E02AA4"/>
    <w:rsid w:val="00E02B29"/>
    <w:rsid w:val="00E030BF"/>
    <w:rsid w:val="00E04D70"/>
    <w:rsid w:val="00E04EB6"/>
    <w:rsid w:val="00E05F2E"/>
    <w:rsid w:val="00E0711B"/>
    <w:rsid w:val="00E07BB0"/>
    <w:rsid w:val="00E101DD"/>
    <w:rsid w:val="00E10436"/>
    <w:rsid w:val="00E10F86"/>
    <w:rsid w:val="00E10FF0"/>
    <w:rsid w:val="00E114AA"/>
    <w:rsid w:val="00E118BF"/>
    <w:rsid w:val="00E11BB4"/>
    <w:rsid w:val="00E122EF"/>
    <w:rsid w:val="00E128D2"/>
    <w:rsid w:val="00E12A59"/>
    <w:rsid w:val="00E12C5C"/>
    <w:rsid w:val="00E13BC7"/>
    <w:rsid w:val="00E14762"/>
    <w:rsid w:val="00E14A2E"/>
    <w:rsid w:val="00E14C8C"/>
    <w:rsid w:val="00E14F04"/>
    <w:rsid w:val="00E151FF"/>
    <w:rsid w:val="00E15819"/>
    <w:rsid w:val="00E16736"/>
    <w:rsid w:val="00E1689B"/>
    <w:rsid w:val="00E16C8B"/>
    <w:rsid w:val="00E16EB1"/>
    <w:rsid w:val="00E17251"/>
    <w:rsid w:val="00E17A76"/>
    <w:rsid w:val="00E17F2F"/>
    <w:rsid w:val="00E20BF8"/>
    <w:rsid w:val="00E20E8A"/>
    <w:rsid w:val="00E20F26"/>
    <w:rsid w:val="00E2151B"/>
    <w:rsid w:val="00E2154A"/>
    <w:rsid w:val="00E21CE9"/>
    <w:rsid w:val="00E22406"/>
    <w:rsid w:val="00E227ED"/>
    <w:rsid w:val="00E22FDF"/>
    <w:rsid w:val="00E22FE6"/>
    <w:rsid w:val="00E23C6B"/>
    <w:rsid w:val="00E23D5E"/>
    <w:rsid w:val="00E23DF2"/>
    <w:rsid w:val="00E2474D"/>
    <w:rsid w:val="00E255AC"/>
    <w:rsid w:val="00E257CC"/>
    <w:rsid w:val="00E258C0"/>
    <w:rsid w:val="00E26424"/>
    <w:rsid w:val="00E26617"/>
    <w:rsid w:val="00E26643"/>
    <w:rsid w:val="00E26CE5"/>
    <w:rsid w:val="00E270D0"/>
    <w:rsid w:val="00E27650"/>
    <w:rsid w:val="00E2773F"/>
    <w:rsid w:val="00E30448"/>
    <w:rsid w:val="00E305B5"/>
    <w:rsid w:val="00E30677"/>
    <w:rsid w:val="00E316CD"/>
    <w:rsid w:val="00E3175E"/>
    <w:rsid w:val="00E32256"/>
    <w:rsid w:val="00E32527"/>
    <w:rsid w:val="00E32587"/>
    <w:rsid w:val="00E33080"/>
    <w:rsid w:val="00E33423"/>
    <w:rsid w:val="00E335BF"/>
    <w:rsid w:val="00E340B8"/>
    <w:rsid w:val="00E346D8"/>
    <w:rsid w:val="00E348FB"/>
    <w:rsid w:val="00E34B20"/>
    <w:rsid w:val="00E34F14"/>
    <w:rsid w:val="00E354DE"/>
    <w:rsid w:val="00E35563"/>
    <w:rsid w:val="00E35A77"/>
    <w:rsid w:val="00E35C9A"/>
    <w:rsid w:val="00E36157"/>
    <w:rsid w:val="00E36188"/>
    <w:rsid w:val="00E366B4"/>
    <w:rsid w:val="00E36B7E"/>
    <w:rsid w:val="00E36D42"/>
    <w:rsid w:val="00E36ECD"/>
    <w:rsid w:val="00E36F86"/>
    <w:rsid w:val="00E37367"/>
    <w:rsid w:val="00E3748E"/>
    <w:rsid w:val="00E40190"/>
    <w:rsid w:val="00E402B7"/>
    <w:rsid w:val="00E407C8"/>
    <w:rsid w:val="00E411A3"/>
    <w:rsid w:val="00E417D2"/>
    <w:rsid w:val="00E41A55"/>
    <w:rsid w:val="00E41CE7"/>
    <w:rsid w:val="00E420C0"/>
    <w:rsid w:val="00E423B6"/>
    <w:rsid w:val="00E429D9"/>
    <w:rsid w:val="00E42AA8"/>
    <w:rsid w:val="00E42AB4"/>
    <w:rsid w:val="00E42C71"/>
    <w:rsid w:val="00E42D9D"/>
    <w:rsid w:val="00E4420E"/>
    <w:rsid w:val="00E445AE"/>
    <w:rsid w:val="00E449CC"/>
    <w:rsid w:val="00E44D91"/>
    <w:rsid w:val="00E451AD"/>
    <w:rsid w:val="00E452CC"/>
    <w:rsid w:val="00E457FC"/>
    <w:rsid w:val="00E45B32"/>
    <w:rsid w:val="00E46035"/>
    <w:rsid w:val="00E472A0"/>
    <w:rsid w:val="00E479FB"/>
    <w:rsid w:val="00E5088A"/>
    <w:rsid w:val="00E50AB5"/>
    <w:rsid w:val="00E50DD4"/>
    <w:rsid w:val="00E50E51"/>
    <w:rsid w:val="00E50F47"/>
    <w:rsid w:val="00E50F99"/>
    <w:rsid w:val="00E51E1D"/>
    <w:rsid w:val="00E53923"/>
    <w:rsid w:val="00E54BB3"/>
    <w:rsid w:val="00E55236"/>
    <w:rsid w:val="00E55887"/>
    <w:rsid w:val="00E55ED1"/>
    <w:rsid w:val="00E56236"/>
    <w:rsid w:val="00E562A7"/>
    <w:rsid w:val="00E56436"/>
    <w:rsid w:val="00E5686C"/>
    <w:rsid w:val="00E56A8D"/>
    <w:rsid w:val="00E56E13"/>
    <w:rsid w:val="00E56ED3"/>
    <w:rsid w:val="00E57053"/>
    <w:rsid w:val="00E57E8B"/>
    <w:rsid w:val="00E6044F"/>
    <w:rsid w:val="00E6097F"/>
    <w:rsid w:val="00E6145B"/>
    <w:rsid w:val="00E61579"/>
    <w:rsid w:val="00E61A79"/>
    <w:rsid w:val="00E61FE5"/>
    <w:rsid w:val="00E629B6"/>
    <w:rsid w:val="00E62E4B"/>
    <w:rsid w:val="00E62F92"/>
    <w:rsid w:val="00E6301F"/>
    <w:rsid w:val="00E63B2B"/>
    <w:rsid w:val="00E65426"/>
    <w:rsid w:val="00E657E8"/>
    <w:rsid w:val="00E65C77"/>
    <w:rsid w:val="00E65D7C"/>
    <w:rsid w:val="00E65E69"/>
    <w:rsid w:val="00E667C1"/>
    <w:rsid w:val="00E669D9"/>
    <w:rsid w:val="00E6712F"/>
    <w:rsid w:val="00E6737F"/>
    <w:rsid w:val="00E675B1"/>
    <w:rsid w:val="00E6798A"/>
    <w:rsid w:val="00E67E9C"/>
    <w:rsid w:val="00E7009C"/>
    <w:rsid w:val="00E7050F"/>
    <w:rsid w:val="00E71076"/>
    <w:rsid w:val="00E713D0"/>
    <w:rsid w:val="00E71CAB"/>
    <w:rsid w:val="00E72F40"/>
    <w:rsid w:val="00E73E4C"/>
    <w:rsid w:val="00E74403"/>
    <w:rsid w:val="00E74A44"/>
    <w:rsid w:val="00E74B03"/>
    <w:rsid w:val="00E74B4D"/>
    <w:rsid w:val="00E74C87"/>
    <w:rsid w:val="00E75CC5"/>
    <w:rsid w:val="00E761E7"/>
    <w:rsid w:val="00E763A0"/>
    <w:rsid w:val="00E766A4"/>
    <w:rsid w:val="00E76D5C"/>
    <w:rsid w:val="00E76E14"/>
    <w:rsid w:val="00E77C90"/>
    <w:rsid w:val="00E804E8"/>
    <w:rsid w:val="00E807DC"/>
    <w:rsid w:val="00E80A0A"/>
    <w:rsid w:val="00E8158D"/>
    <w:rsid w:val="00E821D0"/>
    <w:rsid w:val="00E8329B"/>
    <w:rsid w:val="00E836C2"/>
    <w:rsid w:val="00E83ACE"/>
    <w:rsid w:val="00E842BE"/>
    <w:rsid w:val="00E847FE"/>
    <w:rsid w:val="00E84A3E"/>
    <w:rsid w:val="00E84A8E"/>
    <w:rsid w:val="00E85085"/>
    <w:rsid w:val="00E85C78"/>
    <w:rsid w:val="00E86EF0"/>
    <w:rsid w:val="00E8707A"/>
    <w:rsid w:val="00E87A1C"/>
    <w:rsid w:val="00E87A59"/>
    <w:rsid w:val="00E90116"/>
    <w:rsid w:val="00E901C6"/>
    <w:rsid w:val="00E904DF"/>
    <w:rsid w:val="00E91898"/>
    <w:rsid w:val="00E9193C"/>
    <w:rsid w:val="00E92844"/>
    <w:rsid w:val="00E92A86"/>
    <w:rsid w:val="00E92EDC"/>
    <w:rsid w:val="00E939CC"/>
    <w:rsid w:val="00E93C46"/>
    <w:rsid w:val="00E93E48"/>
    <w:rsid w:val="00E94CF4"/>
    <w:rsid w:val="00E94FAA"/>
    <w:rsid w:val="00E950A3"/>
    <w:rsid w:val="00E9538A"/>
    <w:rsid w:val="00E958A1"/>
    <w:rsid w:val="00E96679"/>
    <w:rsid w:val="00E96F1F"/>
    <w:rsid w:val="00E9760A"/>
    <w:rsid w:val="00E977E2"/>
    <w:rsid w:val="00E97DEA"/>
    <w:rsid w:val="00EA1000"/>
    <w:rsid w:val="00EA1138"/>
    <w:rsid w:val="00EA1BAB"/>
    <w:rsid w:val="00EA20F3"/>
    <w:rsid w:val="00EA27E5"/>
    <w:rsid w:val="00EA2988"/>
    <w:rsid w:val="00EA3F2D"/>
    <w:rsid w:val="00EA4BDE"/>
    <w:rsid w:val="00EA4D22"/>
    <w:rsid w:val="00EA4D58"/>
    <w:rsid w:val="00EA71FD"/>
    <w:rsid w:val="00EA7343"/>
    <w:rsid w:val="00EA7469"/>
    <w:rsid w:val="00EA7768"/>
    <w:rsid w:val="00EB088F"/>
    <w:rsid w:val="00EB099C"/>
    <w:rsid w:val="00EB0D7E"/>
    <w:rsid w:val="00EB0E2B"/>
    <w:rsid w:val="00EB13B4"/>
    <w:rsid w:val="00EB175D"/>
    <w:rsid w:val="00EB176C"/>
    <w:rsid w:val="00EB31C8"/>
    <w:rsid w:val="00EB3390"/>
    <w:rsid w:val="00EB34C1"/>
    <w:rsid w:val="00EB422C"/>
    <w:rsid w:val="00EB44BC"/>
    <w:rsid w:val="00EB483B"/>
    <w:rsid w:val="00EB59DD"/>
    <w:rsid w:val="00EB5A4A"/>
    <w:rsid w:val="00EB5D1D"/>
    <w:rsid w:val="00EB62A9"/>
    <w:rsid w:val="00EB6BAD"/>
    <w:rsid w:val="00EB70DA"/>
    <w:rsid w:val="00EB72F8"/>
    <w:rsid w:val="00EB7F81"/>
    <w:rsid w:val="00EC011D"/>
    <w:rsid w:val="00EC01CF"/>
    <w:rsid w:val="00EC026D"/>
    <w:rsid w:val="00EC0C24"/>
    <w:rsid w:val="00EC0C27"/>
    <w:rsid w:val="00EC0DFE"/>
    <w:rsid w:val="00EC2C6F"/>
    <w:rsid w:val="00EC2F56"/>
    <w:rsid w:val="00EC42D1"/>
    <w:rsid w:val="00EC4454"/>
    <w:rsid w:val="00EC4930"/>
    <w:rsid w:val="00EC4CB3"/>
    <w:rsid w:val="00EC62AC"/>
    <w:rsid w:val="00EC642A"/>
    <w:rsid w:val="00EC6432"/>
    <w:rsid w:val="00EC6470"/>
    <w:rsid w:val="00EC6994"/>
    <w:rsid w:val="00EC70EC"/>
    <w:rsid w:val="00EC7F16"/>
    <w:rsid w:val="00ED084F"/>
    <w:rsid w:val="00ED1744"/>
    <w:rsid w:val="00ED19BF"/>
    <w:rsid w:val="00ED1CBF"/>
    <w:rsid w:val="00ED1EB9"/>
    <w:rsid w:val="00ED38DA"/>
    <w:rsid w:val="00ED3C86"/>
    <w:rsid w:val="00ED3ED5"/>
    <w:rsid w:val="00ED4AF5"/>
    <w:rsid w:val="00ED4B73"/>
    <w:rsid w:val="00ED4D27"/>
    <w:rsid w:val="00ED4F10"/>
    <w:rsid w:val="00ED56ED"/>
    <w:rsid w:val="00ED59E8"/>
    <w:rsid w:val="00ED61A5"/>
    <w:rsid w:val="00ED628B"/>
    <w:rsid w:val="00ED65BE"/>
    <w:rsid w:val="00ED6716"/>
    <w:rsid w:val="00ED7121"/>
    <w:rsid w:val="00ED716F"/>
    <w:rsid w:val="00ED72F6"/>
    <w:rsid w:val="00ED7E93"/>
    <w:rsid w:val="00EE0ACA"/>
    <w:rsid w:val="00EE0C2A"/>
    <w:rsid w:val="00EE1039"/>
    <w:rsid w:val="00EE1290"/>
    <w:rsid w:val="00EE1A7D"/>
    <w:rsid w:val="00EE20E8"/>
    <w:rsid w:val="00EE29AF"/>
    <w:rsid w:val="00EE3154"/>
    <w:rsid w:val="00EE39EA"/>
    <w:rsid w:val="00EE3A4F"/>
    <w:rsid w:val="00EE3C96"/>
    <w:rsid w:val="00EE3E5B"/>
    <w:rsid w:val="00EE3F2C"/>
    <w:rsid w:val="00EE4367"/>
    <w:rsid w:val="00EE4520"/>
    <w:rsid w:val="00EE47E3"/>
    <w:rsid w:val="00EE5030"/>
    <w:rsid w:val="00EE5134"/>
    <w:rsid w:val="00EE5462"/>
    <w:rsid w:val="00EE555A"/>
    <w:rsid w:val="00EE5917"/>
    <w:rsid w:val="00EE5F28"/>
    <w:rsid w:val="00EE622E"/>
    <w:rsid w:val="00EE6372"/>
    <w:rsid w:val="00EE640E"/>
    <w:rsid w:val="00EE67E4"/>
    <w:rsid w:val="00EE7326"/>
    <w:rsid w:val="00EF03D2"/>
    <w:rsid w:val="00EF0A7D"/>
    <w:rsid w:val="00EF0B83"/>
    <w:rsid w:val="00EF0D9F"/>
    <w:rsid w:val="00EF14A7"/>
    <w:rsid w:val="00EF1C28"/>
    <w:rsid w:val="00EF33E9"/>
    <w:rsid w:val="00EF398A"/>
    <w:rsid w:val="00EF44C6"/>
    <w:rsid w:val="00EF45B7"/>
    <w:rsid w:val="00EF4BD5"/>
    <w:rsid w:val="00EF5248"/>
    <w:rsid w:val="00EF5D2F"/>
    <w:rsid w:val="00EF73C5"/>
    <w:rsid w:val="00F000DF"/>
    <w:rsid w:val="00F0051E"/>
    <w:rsid w:val="00F00603"/>
    <w:rsid w:val="00F00ECC"/>
    <w:rsid w:val="00F01545"/>
    <w:rsid w:val="00F033F8"/>
    <w:rsid w:val="00F03ECB"/>
    <w:rsid w:val="00F042A7"/>
    <w:rsid w:val="00F04539"/>
    <w:rsid w:val="00F0455B"/>
    <w:rsid w:val="00F04684"/>
    <w:rsid w:val="00F0498E"/>
    <w:rsid w:val="00F05165"/>
    <w:rsid w:val="00F05326"/>
    <w:rsid w:val="00F05458"/>
    <w:rsid w:val="00F05CCE"/>
    <w:rsid w:val="00F063E6"/>
    <w:rsid w:val="00F070B5"/>
    <w:rsid w:val="00F114D8"/>
    <w:rsid w:val="00F11E4F"/>
    <w:rsid w:val="00F11E91"/>
    <w:rsid w:val="00F1254D"/>
    <w:rsid w:val="00F1329C"/>
    <w:rsid w:val="00F137DF"/>
    <w:rsid w:val="00F13965"/>
    <w:rsid w:val="00F1450D"/>
    <w:rsid w:val="00F14919"/>
    <w:rsid w:val="00F1523B"/>
    <w:rsid w:val="00F152F7"/>
    <w:rsid w:val="00F153C5"/>
    <w:rsid w:val="00F16411"/>
    <w:rsid w:val="00F16AD4"/>
    <w:rsid w:val="00F16D4D"/>
    <w:rsid w:val="00F173B7"/>
    <w:rsid w:val="00F1778C"/>
    <w:rsid w:val="00F2045C"/>
    <w:rsid w:val="00F20AAF"/>
    <w:rsid w:val="00F20AC3"/>
    <w:rsid w:val="00F20CE4"/>
    <w:rsid w:val="00F20E17"/>
    <w:rsid w:val="00F21431"/>
    <w:rsid w:val="00F22528"/>
    <w:rsid w:val="00F2268C"/>
    <w:rsid w:val="00F22797"/>
    <w:rsid w:val="00F23299"/>
    <w:rsid w:val="00F23BDA"/>
    <w:rsid w:val="00F24259"/>
    <w:rsid w:val="00F244B4"/>
    <w:rsid w:val="00F245DE"/>
    <w:rsid w:val="00F24B27"/>
    <w:rsid w:val="00F25097"/>
    <w:rsid w:val="00F25B76"/>
    <w:rsid w:val="00F25C2F"/>
    <w:rsid w:val="00F25C5B"/>
    <w:rsid w:val="00F25FDB"/>
    <w:rsid w:val="00F2631B"/>
    <w:rsid w:val="00F26A90"/>
    <w:rsid w:val="00F26E6D"/>
    <w:rsid w:val="00F27311"/>
    <w:rsid w:val="00F27DD6"/>
    <w:rsid w:val="00F30667"/>
    <w:rsid w:val="00F30751"/>
    <w:rsid w:val="00F30CEA"/>
    <w:rsid w:val="00F30F84"/>
    <w:rsid w:val="00F31089"/>
    <w:rsid w:val="00F32209"/>
    <w:rsid w:val="00F327DE"/>
    <w:rsid w:val="00F32A9A"/>
    <w:rsid w:val="00F32CAB"/>
    <w:rsid w:val="00F33048"/>
    <w:rsid w:val="00F33155"/>
    <w:rsid w:val="00F3318D"/>
    <w:rsid w:val="00F33B47"/>
    <w:rsid w:val="00F342CC"/>
    <w:rsid w:val="00F3534F"/>
    <w:rsid w:val="00F355E8"/>
    <w:rsid w:val="00F35C8C"/>
    <w:rsid w:val="00F368C9"/>
    <w:rsid w:val="00F36DED"/>
    <w:rsid w:val="00F36E6E"/>
    <w:rsid w:val="00F375CE"/>
    <w:rsid w:val="00F3778E"/>
    <w:rsid w:val="00F4041E"/>
    <w:rsid w:val="00F409E8"/>
    <w:rsid w:val="00F40ADE"/>
    <w:rsid w:val="00F4123A"/>
    <w:rsid w:val="00F41311"/>
    <w:rsid w:val="00F41348"/>
    <w:rsid w:val="00F416F3"/>
    <w:rsid w:val="00F41AD2"/>
    <w:rsid w:val="00F41F6E"/>
    <w:rsid w:val="00F425A8"/>
    <w:rsid w:val="00F42AA3"/>
    <w:rsid w:val="00F43096"/>
    <w:rsid w:val="00F44253"/>
    <w:rsid w:val="00F44618"/>
    <w:rsid w:val="00F44AEB"/>
    <w:rsid w:val="00F46309"/>
    <w:rsid w:val="00F47161"/>
    <w:rsid w:val="00F4773E"/>
    <w:rsid w:val="00F477BD"/>
    <w:rsid w:val="00F47D56"/>
    <w:rsid w:val="00F500B2"/>
    <w:rsid w:val="00F50A5E"/>
    <w:rsid w:val="00F512B4"/>
    <w:rsid w:val="00F5154E"/>
    <w:rsid w:val="00F519C4"/>
    <w:rsid w:val="00F51C45"/>
    <w:rsid w:val="00F51ED2"/>
    <w:rsid w:val="00F52620"/>
    <w:rsid w:val="00F52AAB"/>
    <w:rsid w:val="00F5311C"/>
    <w:rsid w:val="00F535B6"/>
    <w:rsid w:val="00F53711"/>
    <w:rsid w:val="00F54689"/>
    <w:rsid w:val="00F556FE"/>
    <w:rsid w:val="00F55C78"/>
    <w:rsid w:val="00F563AD"/>
    <w:rsid w:val="00F56ACC"/>
    <w:rsid w:val="00F56BF4"/>
    <w:rsid w:val="00F56C17"/>
    <w:rsid w:val="00F56DD8"/>
    <w:rsid w:val="00F56FB1"/>
    <w:rsid w:val="00F572BC"/>
    <w:rsid w:val="00F574F7"/>
    <w:rsid w:val="00F5785F"/>
    <w:rsid w:val="00F60097"/>
    <w:rsid w:val="00F60105"/>
    <w:rsid w:val="00F606AE"/>
    <w:rsid w:val="00F608E3"/>
    <w:rsid w:val="00F608ED"/>
    <w:rsid w:val="00F60DE5"/>
    <w:rsid w:val="00F61B9C"/>
    <w:rsid w:val="00F62665"/>
    <w:rsid w:val="00F62948"/>
    <w:rsid w:val="00F631A8"/>
    <w:rsid w:val="00F64DA3"/>
    <w:rsid w:val="00F651DF"/>
    <w:rsid w:val="00F65AA6"/>
    <w:rsid w:val="00F66534"/>
    <w:rsid w:val="00F66A11"/>
    <w:rsid w:val="00F66D11"/>
    <w:rsid w:val="00F676AA"/>
    <w:rsid w:val="00F67773"/>
    <w:rsid w:val="00F703FE"/>
    <w:rsid w:val="00F70512"/>
    <w:rsid w:val="00F71363"/>
    <w:rsid w:val="00F7158D"/>
    <w:rsid w:val="00F715AB"/>
    <w:rsid w:val="00F71B39"/>
    <w:rsid w:val="00F71FD3"/>
    <w:rsid w:val="00F7217A"/>
    <w:rsid w:val="00F72768"/>
    <w:rsid w:val="00F72CBD"/>
    <w:rsid w:val="00F736F3"/>
    <w:rsid w:val="00F7395B"/>
    <w:rsid w:val="00F73E92"/>
    <w:rsid w:val="00F73F33"/>
    <w:rsid w:val="00F7412B"/>
    <w:rsid w:val="00F7419D"/>
    <w:rsid w:val="00F74728"/>
    <w:rsid w:val="00F747FA"/>
    <w:rsid w:val="00F756A7"/>
    <w:rsid w:val="00F763D2"/>
    <w:rsid w:val="00F7685B"/>
    <w:rsid w:val="00F77687"/>
    <w:rsid w:val="00F778EB"/>
    <w:rsid w:val="00F77A4C"/>
    <w:rsid w:val="00F77B90"/>
    <w:rsid w:val="00F77FCF"/>
    <w:rsid w:val="00F8045C"/>
    <w:rsid w:val="00F812F7"/>
    <w:rsid w:val="00F8137D"/>
    <w:rsid w:val="00F814C2"/>
    <w:rsid w:val="00F81959"/>
    <w:rsid w:val="00F81CD0"/>
    <w:rsid w:val="00F82282"/>
    <w:rsid w:val="00F82835"/>
    <w:rsid w:val="00F834B1"/>
    <w:rsid w:val="00F8480F"/>
    <w:rsid w:val="00F8529F"/>
    <w:rsid w:val="00F852B4"/>
    <w:rsid w:val="00F854F7"/>
    <w:rsid w:val="00F85C30"/>
    <w:rsid w:val="00F85DF8"/>
    <w:rsid w:val="00F85EC8"/>
    <w:rsid w:val="00F86A4D"/>
    <w:rsid w:val="00F87153"/>
    <w:rsid w:val="00F87596"/>
    <w:rsid w:val="00F8759F"/>
    <w:rsid w:val="00F877BD"/>
    <w:rsid w:val="00F877FD"/>
    <w:rsid w:val="00F90298"/>
    <w:rsid w:val="00F9039F"/>
    <w:rsid w:val="00F91035"/>
    <w:rsid w:val="00F91A97"/>
    <w:rsid w:val="00F91DF5"/>
    <w:rsid w:val="00F91F39"/>
    <w:rsid w:val="00F92099"/>
    <w:rsid w:val="00F9229C"/>
    <w:rsid w:val="00F925B8"/>
    <w:rsid w:val="00F92C19"/>
    <w:rsid w:val="00F93592"/>
    <w:rsid w:val="00F93BB4"/>
    <w:rsid w:val="00F93C40"/>
    <w:rsid w:val="00F93D9D"/>
    <w:rsid w:val="00F94AFA"/>
    <w:rsid w:val="00F950B8"/>
    <w:rsid w:val="00F957FF"/>
    <w:rsid w:val="00F95CB0"/>
    <w:rsid w:val="00F976FA"/>
    <w:rsid w:val="00F97D5B"/>
    <w:rsid w:val="00FA000E"/>
    <w:rsid w:val="00FA00E1"/>
    <w:rsid w:val="00FA0688"/>
    <w:rsid w:val="00FA0ACB"/>
    <w:rsid w:val="00FA0B21"/>
    <w:rsid w:val="00FA1031"/>
    <w:rsid w:val="00FA1509"/>
    <w:rsid w:val="00FA1676"/>
    <w:rsid w:val="00FA1896"/>
    <w:rsid w:val="00FA1BF7"/>
    <w:rsid w:val="00FA2042"/>
    <w:rsid w:val="00FA249B"/>
    <w:rsid w:val="00FA3284"/>
    <w:rsid w:val="00FA3AA2"/>
    <w:rsid w:val="00FA3BCF"/>
    <w:rsid w:val="00FA408C"/>
    <w:rsid w:val="00FA4222"/>
    <w:rsid w:val="00FA4D62"/>
    <w:rsid w:val="00FA4F2A"/>
    <w:rsid w:val="00FA50C1"/>
    <w:rsid w:val="00FA5176"/>
    <w:rsid w:val="00FA5823"/>
    <w:rsid w:val="00FA60B2"/>
    <w:rsid w:val="00FA6129"/>
    <w:rsid w:val="00FA6182"/>
    <w:rsid w:val="00FA6F88"/>
    <w:rsid w:val="00FA7865"/>
    <w:rsid w:val="00FA7974"/>
    <w:rsid w:val="00FA79DD"/>
    <w:rsid w:val="00FA7B6F"/>
    <w:rsid w:val="00FA7C8F"/>
    <w:rsid w:val="00FB000F"/>
    <w:rsid w:val="00FB01EA"/>
    <w:rsid w:val="00FB0B7A"/>
    <w:rsid w:val="00FB1671"/>
    <w:rsid w:val="00FB27B5"/>
    <w:rsid w:val="00FB2A08"/>
    <w:rsid w:val="00FB2C95"/>
    <w:rsid w:val="00FB34C3"/>
    <w:rsid w:val="00FB3566"/>
    <w:rsid w:val="00FB3770"/>
    <w:rsid w:val="00FB3787"/>
    <w:rsid w:val="00FB37A9"/>
    <w:rsid w:val="00FB38B5"/>
    <w:rsid w:val="00FB3CC7"/>
    <w:rsid w:val="00FB3CDE"/>
    <w:rsid w:val="00FB4087"/>
    <w:rsid w:val="00FB4CCE"/>
    <w:rsid w:val="00FB4E3F"/>
    <w:rsid w:val="00FB4EC5"/>
    <w:rsid w:val="00FB5C5E"/>
    <w:rsid w:val="00FB5E5F"/>
    <w:rsid w:val="00FB6973"/>
    <w:rsid w:val="00FB6C6D"/>
    <w:rsid w:val="00FB7063"/>
    <w:rsid w:val="00FB72F6"/>
    <w:rsid w:val="00FB730D"/>
    <w:rsid w:val="00FB74AA"/>
    <w:rsid w:val="00FB7508"/>
    <w:rsid w:val="00FB7E41"/>
    <w:rsid w:val="00FC026B"/>
    <w:rsid w:val="00FC0C2F"/>
    <w:rsid w:val="00FC144C"/>
    <w:rsid w:val="00FC1499"/>
    <w:rsid w:val="00FC20EE"/>
    <w:rsid w:val="00FC2636"/>
    <w:rsid w:val="00FC34FD"/>
    <w:rsid w:val="00FC38E8"/>
    <w:rsid w:val="00FC39A2"/>
    <w:rsid w:val="00FC4025"/>
    <w:rsid w:val="00FC42F8"/>
    <w:rsid w:val="00FC55F5"/>
    <w:rsid w:val="00FC5ABA"/>
    <w:rsid w:val="00FC5D28"/>
    <w:rsid w:val="00FC7AB9"/>
    <w:rsid w:val="00FD0077"/>
    <w:rsid w:val="00FD0582"/>
    <w:rsid w:val="00FD0A39"/>
    <w:rsid w:val="00FD0B61"/>
    <w:rsid w:val="00FD0B67"/>
    <w:rsid w:val="00FD122F"/>
    <w:rsid w:val="00FD2226"/>
    <w:rsid w:val="00FD2B03"/>
    <w:rsid w:val="00FD40AF"/>
    <w:rsid w:val="00FD4505"/>
    <w:rsid w:val="00FD459A"/>
    <w:rsid w:val="00FD66FB"/>
    <w:rsid w:val="00FD6958"/>
    <w:rsid w:val="00FD7E52"/>
    <w:rsid w:val="00FE046E"/>
    <w:rsid w:val="00FE0483"/>
    <w:rsid w:val="00FE0E52"/>
    <w:rsid w:val="00FE1093"/>
    <w:rsid w:val="00FE1164"/>
    <w:rsid w:val="00FE1238"/>
    <w:rsid w:val="00FE16FB"/>
    <w:rsid w:val="00FE17A8"/>
    <w:rsid w:val="00FE1E3E"/>
    <w:rsid w:val="00FE25AA"/>
    <w:rsid w:val="00FE28AF"/>
    <w:rsid w:val="00FE2B1D"/>
    <w:rsid w:val="00FE32A0"/>
    <w:rsid w:val="00FE3322"/>
    <w:rsid w:val="00FE3449"/>
    <w:rsid w:val="00FE4507"/>
    <w:rsid w:val="00FE4C0A"/>
    <w:rsid w:val="00FE5155"/>
    <w:rsid w:val="00FE60CC"/>
    <w:rsid w:val="00FE7C97"/>
    <w:rsid w:val="00FF11D5"/>
    <w:rsid w:val="00FF1906"/>
    <w:rsid w:val="00FF19A4"/>
    <w:rsid w:val="00FF1AE6"/>
    <w:rsid w:val="00FF2C4C"/>
    <w:rsid w:val="00FF34D7"/>
    <w:rsid w:val="00FF3558"/>
    <w:rsid w:val="00FF378C"/>
    <w:rsid w:val="00FF3C14"/>
    <w:rsid w:val="00FF3ED6"/>
    <w:rsid w:val="00FF486A"/>
    <w:rsid w:val="00FF4F9D"/>
    <w:rsid w:val="00FF50C8"/>
    <w:rsid w:val="00FF514E"/>
    <w:rsid w:val="00FF5CCD"/>
    <w:rsid w:val="00FF5EA3"/>
    <w:rsid w:val="00FF6864"/>
    <w:rsid w:val="00FF6870"/>
    <w:rsid w:val="00FF6DF4"/>
    <w:rsid w:val="00FF7929"/>
    <w:rsid w:val="00FF7A44"/>
    <w:rsid w:val="00FF7A4A"/>
    <w:rsid w:val="02F27CDE"/>
    <w:rsid w:val="044C3ADB"/>
    <w:rsid w:val="07151C44"/>
    <w:rsid w:val="091C903B"/>
    <w:rsid w:val="0938B0C8"/>
    <w:rsid w:val="0A11AEE8"/>
    <w:rsid w:val="0AA01243"/>
    <w:rsid w:val="0B02412B"/>
    <w:rsid w:val="0BC120B7"/>
    <w:rsid w:val="0C1B7508"/>
    <w:rsid w:val="0D8E7469"/>
    <w:rsid w:val="0F4AFB7A"/>
    <w:rsid w:val="100F0FDF"/>
    <w:rsid w:val="13B127CE"/>
    <w:rsid w:val="15BACB3E"/>
    <w:rsid w:val="15BF0D1F"/>
    <w:rsid w:val="16671273"/>
    <w:rsid w:val="171096EE"/>
    <w:rsid w:val="179A89D2"/>
    <w:rsid w:val="19183C9A"/>
    <w:rsid w:val="1B039545"/>
    <w:rsid w:val="23ED94D0"/>
    <w:rsid w:val="25C4925B"/>
    <w:rsid w:val="26B39595"/>
    <w:rsid w:val="2747E854"/>
    <w:rsid w:val="28908568"/>
    <w:rsid w:val="295DCF97"/>
    <w:rsid w:val="29C0A156"/>
    <w:rsid w:val="29C88285"/>
    <w:rsid w:val="2B6BD199"/>
    <w:rsid w:val="2C0D348D"/>
    <w:rsid w:val="2D24D0A1"/>
    <w:rsid w:val="315491E3"/>
    <w:rsid w:val="3197DEDD"/>
    <w:rsid w:val="33AF737A"/>
    <w:rsid w:val="33FE5CAB"/>
    <w:rsid w:val="348790A6"/>
    <w:rsid w:val="3580C00E"/>
    <w:rsid w:val="36D5692E"/>
    <w:rsid w:val="382F19B2"/>
    <w:rsid w:val="391DE083"/>
    <w:rsid w:val="3AFA0D75"/>
    <w:rsid w:val="3CCC21B3"/>
    <w:rsid w:val="3E6B37BE"/>
    <w:rsid w:val="416F5A12"/>
    <w:rsid w:val="4299A9AC"/>
    <w:rsid w:val="4362D9E9"/>
    <w:rsid w:val="43EA6AF0"/>
    <w:rsid w:val="4453ED20"/>
    <w:rsid w:val="449E4C8D"/>
    <w:rsid w:val="4674A2EE"/>
    <w:rsid w:val="4891C11D"/>
    <w:rsid w:val="48A29466"/>
    <w:rsid w:val="4944B96D"/>
    <w:rsid w:val="4A4F8702"/>
    <w:rsid w:val="4CD256AC"/>
    <w:rsid w:val="4F11C8D0"/>
    <w:rsid w:val="4F8D6393"/>
    <w:rsid w:val="4FF65E90"/>
    <w:rsid w:val="51EF23FD"/>
    <w:rsid w:val="5237E3E2"/>
    <w:rsid w:val="54FBE0FC"/>
    <w:rsid w:val="55CE1CDD"/>
    <w:rsid w:val="5684E733"/>
    <w:rsid w:val="56DB8407"/>
    <w:rsid w:val="5763C259"/>
    <w:rsid w:val="5809B290"/>
    <w:rsid w:val="58E57C86"/>
    <w:rsid w:val="593BE3E4"/>
    <w:rsid w:val="59F0CB8C"/>
    <w:rsid w:val="5D177917"/>
    <w:rsid w:val="5E18CD36"/>
    <w:rsid w:val="5E84BD6C"/>
    <w:rsid w:val="6231DBAC"/>
    <w:rsid w:val="62466164"/>
    <w:rsid w:val="6452730D"/>
    <w:rsid w:val="65199C63"/>
    <w:rsid w:val="667C000C"/>
    <w:rsid w:val="66C3B101"/>
    <w:rsid w:val="684CBB9B"/>
    <w:rsid w:val="6951EA34"/>
    <w:rsid w:val="697A5386"/>
    <w:rsid w:val="6C05C035"/>
    <w:rsid w:val="6DC8A57C"/>
    <w:rsid w:val="6DEDC897"/>
    <w:rsid w:val="6F9451C9"/>
    <w:rsid w:val="70FAF5B8"/>
    <w:rsid w:val="71210A1B"/>
    <w:rsid w:val="7689B68F"/>
    <w:rsid w:val="78AF4F6C"/>
    <w:rsid w:val="7A915624"/>
    <w:rsid w:val="7C8EEDD9"/>
    <w:rsid w:val="7D25773E"/>
    <w:rsid w:val="7DCEE2EA"/>
    <w:rsid w:val="7E94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6F2F"/>
  <w15:chartTrackingRefBased/>
  <w15:docId w15:val="{A0E658EF-BE15-4957-AA64-38E4171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4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F21"/>
    <w:rPr>
      <w:rFonts w:ascii="Segoe UI" w:hAnsi="Segoe UI" w:cs="Segoe UI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437B26"/>
    <w:pPr>
      <w:ind w:left="720"/>
      <w:contextualSpacing/>
    </w:pPr>
  </w:style>
  <w:style w:type="character" w:customStyle="1" w:styleId="normaltextrun">
    <w:name w:val="normaltextrun"/>
    <w:basedOn w:val="Standardskrifttypeiafsnit"/>
    <w:rsid w:val="00101AFA"/>
  </w:style>
  <w:style w:type="character" w:customStyle="1" w:styleId="eop">
    <w:name w:val="eop"/>
    <w:basedOn w:val="Standardskrifttypeiafsnit"/>
    <w:rsid w:val="00101AFA"/>
  </w:style>
  <w:style w:type="paragraph" w:customStyle="1" w:styleId="paragraph">
    <w:name w:val="paragraph"/>
    <w:basedOn w:val="Normal"/>
    <w:rsid w:val="008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yth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7" ma:contentTypeDescription="Opret et nyt dokument." ma:contentTypeScope="" ma:versionID="c18dbc271da59c06bdbce6c14beaefc4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785091acb5a11e226f0d53d773602477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192ef31-9b27-4a2e-a694-6ddb15f0a9ea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91A6A-E759-489B-8219-2AC6A8624FDD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F599D5C8-BF95-4804-A964-3D6873ABC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F76E6-05F8-4B75-AECE-6D11A1460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anything</Template>
  <TotalTime>64</TotalTime>
  <Pages>1</Pages>
  <Words>441</Words>
  <Characters>1984</Characters>
  <Application>Microsoft Office Word</Application>
  <DocSecurity>0</DocSecurity>
  <Lines>124</Lines>
  <Paragraphs>67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Nielsen</dc:creator>
  <cp:keywords/>
  <dc:description/>
  <cp:lastModifiedBy>Charlotte Buchtrup Andersen</cp:lastModifiedBy>
  <cp:revision>43</cp:revision>
  <cp:lastPrinted>2026-06-22T09:09:00Z</cp:lastPrinted>
  <dcterms:created xsi:type="dcterms:W3CDTF">2026-06-22T09:28:00Z</dcterms:created>
  <dcterms:modified xsi:type="dcterms:W3CDTF">2026-06-22T10:13:00Z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Order">
    <vt:r8>106700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